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5E7A" w14:textId="63F6C759" w:rsidR="007D13FF" w:rsidRDefault="003816F7" w:rsidP="007D13FF">
      <w:pPr>
        <w:pStyle w:val="1TitelG-NE"/>
        <w:rPr>
          <w:color w:val="F79646" w:themeColor="accent6"/>
        </w:rPr>
      </w:pPr>
      <w:r>
        <w:t>Fragebogen zur Vorbereitung auf das Erstgespräch</w:t>
      </w:r>
      <w:r w:rsidR="007D13FF">
        <w:t xml:space="preserve"> </w:t>
      </w:r>
      <w:r w:rsidR="007D13FF" w:rsidRPr="00815486">
        <w:rPr>
          <w:color w:val="F79646" w:themeColor="accent6"/>
        </w:rPr>
        <w:t>(Beispiel, Auszug)</w:t>
      </w:r>
    </w:p>
    <w:p w14:paraId="320B3641" w14:textId="77777777" w:rsidR="007D13FF" w:rsidRPr="00815486" w:rsidRDefault="007D13FF" w:rsidP="007D13FF">
      <w:pPr>
        <w:pStyle w:val="4TextG-NE"/>
      </w:pPr>
      <w:r>
        <w:t>Beispiel, Auszug – G-NE</w:t>
      </w:r>
    </w:p>
    <w:p w14:paraId="57E8445D" w14:textId="77777777" w:rsidR="00E216C9" w:rsidRDefault="00E216C9" w:rsidP="00E216C9">
      <w:pPr>
        <w:pStyle w:val="4TextG-NE"/>
      </w:pPr>
    </w:p>
    <w:p w14:paraId="401C1F4B" w14:textId="0758EF5F" w:rsidR="007D13FF" w:rsidRDefault="008A19B9" w:rsidP="003816F7">
      <w:pPr>
        <w:pStyle w:val="2berschriftG-NE"/>
      </w:pPr>
      <w:r>
        <w:t>Tool Auswahl &amp; Einführung von KI-Tools im Einkauf</w:t>
      </w:r>
    </w:p>
    <w:p w14:paraId="2F15D41B" w14:textId="6DE8309B" w:rsidR="008A19B9" w:rsidRDefault="008A19B9" w:rsidP="008A19B9">
      <w:pPr>
        <w:pStyle w:val="3UnterkapitelG-NE"/>
      </w:pPr>
      <w:r>
        <w:t>Ziel des Fragebogens</w:t>
      </w:r>
    </w:p>
    <w:p w14:paraId="5CF408BC" w14:textId="03486F31" w:rsidR="008A19B9" w:rsidRPr="00DE1207" w:rsidRDefault="000F553B" w:rsidP="000F553B">
      <w:pPr>
        <w:pStyle w:val="4TextG-NE"/>
      </w:pPr>
      <w:r w:rsidRPr="000F553B">
        <w:t xml:space="preserve">Dieser kurze Fragebogen hilft dabei, Ihre aktuelle Situation im Einkauf besser einzuordnen und das Erstgespräch gezielt vorzubereiten. Gleichzeitig unterstützt er Sie dabei, bereits vorab über zentrale Fragen nachzudenken: </w:t>
      </w:r>
      <w:r w:rsidRPr="000F553B">
        <w:rPr>
          <w:b/>
          <w:bCs/>
        </w:rPr>
        <w:t>Wo bestehen heute Reibungsverluste? Welche Anforderungen sind wirklich wichtig? Und woran würden Sie eine gute Lösung messen?</w:t>
      </w:r>
      <w:r w:rsidR="00DE1207">
        <w:rPr>
          <w:b/>
          <w:bCs/>
        </w:rPr>
        <w:t xml:space="preserve"> </w:t>
      </w:r>
      <w:r w:rsidR="005E71BF">
        <w:t xml:space="preserve">Diese Fragen werden im in Phase 3 unseres </w:t>
      </w:r>
      <w:r w:rsidR="005E71BF" w:rsidRPr="005E71BF">
        <w:rPr>
          <w:b/>
          <w:bCs/>
          <w:color w:val="F79646" w:themeColor="accent6"/>
        </w:rPr>
        <w:t>KI Enablement Programms</w:t>
      </w:r>
      <w:r w:rsidR="005E71BF" w:rsidRPr="005E71BF">
        <w:rPr>
          <w:color w:val="F79646" w:themeColor="accent6"/>
        </w:rPr>
        <w:t xml:space="preserve"> </w:t>
      </w:r>
      <w:r w:rsidR="005E71BF">
        <w:t xml:space="preserve">mit Ihrem Team besprochen und Use Cases erarbeitet. </w:t>
      </w:r>
    </w:p>
    <w:p w14:paraId="771F0F68" w14:textId="77777777" w:rsidR="00A855BB" w:rsidRDefault="00A855BB" w:rsidP="008A19B9">
      <w:pPr>
        <w:pStyle w:val="4TextG-NE"/>
        <w:rPr>
          <w:b/>
          <w:bCs/>
        </w:rPr>
      </w:pPr>
    </w:p>
    <w:p w14:paraId="097A81A2" w14:textId="66DE3EE0" w:rsidR="000F553B" w:rsidRDefault="00A855BB" w:rsidP="008A19B9">
      <w:pPr>
        <w:pStyle w:val="4TextG-NE"/>
      </w:pPr>
      <w:r w:rsidRPr="00A855BB">
        <w:rPr>
          <w:b/>
          <w:bCs/>
        </w:rPr>
        <w:t>Hinweis:</w:t>
      </w:r>
      <w:r w:rsidRPr="00A855BB">
        <w:t xml:space="preserve"> Stichpunkte reichen völlig aus.</w:t>
      </w:r>
    </w:p>
    <w:p w14:paraId="59173E12" w14:textId="77777777" w:rsidR="00A855BB" w:rsidRDefault="00A855BB" w:rsidP="008A19B9">
      <w:pPr>
        <w:pStyle w:val="4TextG-NE"/>
      </w:pPr>
    </w:p>
    <w:p w14:paraId="1B80B112" w14:textId="61BE1BC0" w:rsidR="00A855BB" w:rsidRDefault="00A855BB" w:rsidP="00A855BB">
      <w:pPr>
        <w:pStyle w:val="2berschriftG-NE"/>
        <w:numPr>
          <w:ilvl w:val="0"/>
          <w:numId w:val="32"/>
        </w:numPr>
      </w:pPr>
      <w:r>
        <w:t>Ausgangssituation: Wo stehen Sie aktuell?</w:t>
      </w:r>
    </w:p>
    <w:p w14:paraId="68BD1299" w14:textId="1C7F2FEF" w:rsidR="00A855BB" w:rsidRDefault="00F96CF6" w:rsidP="003A5063">
      <w:pPr>
        <w:pStyle w:val="3UnterkapitelG-NE"/>
        <w:numPr>
          <w:ilvl w:val="1"/>
          <w:numId w:val="32"/>
        </w:numPr>
      </w:pPr>
      <w:r>
        <w:t xml:space="preserve">Was ist der </w:t>
      </w:r>
      <w:r w:rsidR="005206C7" w:rsidRPr="005206C7">
        <w:t>Hauptgrund, warum Sie sich aktuell mit KI-Tools oder neuen Software-Lösungen im Einkauf beschäftigen?</w:t>
      </w:r>
    </w:p>
    <w:p w14:paraId="7CB01DA6" w14:textId="6DAB0BCF" w:rsidR="005206C7" w:rsidRDefault="00822434" w:rsidP="00E200C3">
      <w:pPr>
        <w:pStyle w:val="4TextG-NE"/>
        <w:ind w:left="720"/>
      </w:pPr>
      <w:r w:rsidRPr="00822434">
        <w:rPr>
          <w:rFonts w:ascii="Segoe UI Symbol" w:hAnsi="Segoe UI Symbol" w:cs="Segoe UI Symbol"/>
        </w:rPr>
        <w:t>☐</w:t>
      </w:r>
      <w:r w:rsidRPr="00822434">
        <w:t xml:space="preserve"> Wir wollen Prozesse beschleunigen</w:t>
      </w:r>
      <w:r w:rsidRPr="00822434">
        <w:br/>
      </w:r>
      <w:r w:rsidRPr="00822434">
        <w:rPr>
          <w:rFonts w:ascii="Segoe UI Symbol" w:hAnsi="Segoe UI Symbol" w:cs="Segoe UI Symbol"/>
        </w:rPr>
        <w:t>☐</w:t>
      </w:r>
      <w:r w:rsidRPr="00822434">
        <w:t xml:space="preserve"> Wir wollen manuelle Aufw</w:t>
      </w:r>
      <w:r w:rsidRPr="00822434">
        <w:rPr>
          <w:rFonts w:cs="Garamond"/>
        </w:rPr>
        <w:t>ä</w:t>
      </w:r>
      <w:r w:rsidRPr="00822434">
        <w:t>nde reduzieren</w:t>
      </w:r>
      <w:r w:rsidRPr="00822434">
        <w:br/>
      </w:r>
      <w:r w:rsidRPr="00822434">
        <w:rPr>
          <w:rFonts w:ascii="Segoe UI Symbol" w:hAnsi="Segoe UI Symbol" w:cs="Segoe UI Symbol"/>
        </w:rPr>
        <w:t>☐</w:t>
      </w:r>
      <w:r w:rsidRPr="00822434">
        <w:t xml:space="preserve"> Wir m</w:t>
      </w:r>
      <w:r w:rsidRPr="00822434">
        <w:rPr>
          <w:rFonts w:cs="Garamond"/>
        </w:rPr>
        <w:t>ö</w:t>
      </w:r>
      <w:r w:rsidRPr="00822434">
        <w:t>chten bessere Analysen / mehr Transparenz</w:t>
      </w:r>
      <w:r w:rsidRPr="00822434">
        <w:br/>
      </w:r>
      <w:r w:rsidRPr="00822434">
        <w:rPr>
          <w:rFonts w:ascii="Segoe UI Symbol" w:hAnsi="Segoe UI Symbol" w:cs="Segoe UI Symbol"/>
        </w:rPr>
        <w:t>☐</w:t>
      </w:r>
      <w:r w:rsidRPr="00822434">
        <w:t xml:space="preserve"> Wir pr</w:t>
      </w:r>
      <w:r w:rsidRPr="00822434">
        <w:rPr>
          <w:rFonts w:cs="Garamond"/>
        </w:rPr>
        <w:t>ü</w:t>
      </w:r>
      <w:r w:rsidRPr="00822434">
        <w:t>fen konkrete KI-Anwendungsf</w:t>
      </w:r>
      <w:r w:rsidRPr="00822434">
        <w:rPr>
          <w:rFonts w:cs="Garamond"/>
        </w:rPr>
        <w:t>ä</w:t>
      </w:r>
      <w:r w:rsidRPr="00822434">
        <w:t>lle</w:t>
      </w:r>
      <w:r w:rsidRPr="00822434">
        <w:br/>
      </w:r>
      <w:r w:rsidRPr="00822434">
        <w:rPr>
          <w:rFonts w:ascii="Segoe UI Symbol" w:hAnsi="Segoe UI Symbol" w:cs="Segoe UI Symbol"/>
        </w:rPr>
        <w:t>☐</w:t>
      </w:r>
      <w:r w:rsidRPr="00822434">
        <w:t xml:space="preserve"> Es gibt internen Erwartungsdruck, </w:t>
      </w:r>
      <w:r w:rsidRPr="00822434">
        <w:rPr>
          <w:rFonts w:cs="Garamond"/>
        </w:rPr>
        <w:t>„</w:t>
      </w:r>
      <w:r w:rsidRPr="00822434">
        <w:t>etwas mit KI zu machen</w:t>
      </w:r>
      <w:r w:rsidRPr="00822434">
        <w:rPr>
          <w:rFonts w:cs="Garamond"/>
        </w:rPr>
        <w:t>“</w:t>
      </w:r>
      <w:r w:rsidRPr="00822434">
        <w:br/>
      </w:r>
      <w:r w:rsidRPr="00822434">
        <w:rPr>
          <w:rFonts w:ascii="Segoe UI Symbol" w:hAnsi="Segoe UI Symbol" w:cs="Segoe UI Symbol"/>
        </w:rPr>
        <w:t>☐</w:t>
      </w:r>
      <w:r w:rsidRPr="00822434">
        <w:t xml:space="preserve"> Bestehende Tools sto</w:t>
      </w:r>
      <w:r w:rsidRPr="00822434">
        <w:rPr>
          <w:rFonts w:cs="Garamond"/>
        </w:rPr>
        <w:t>ß</w:t>
      </w:r>
      <w:r w:rsidRPr="00822434">
        <w:t>en an Grenzen</w:t>
      </w:r>
      <w:r w:rsidRPr="00822434">
        <w:br/>
      </w:r>
      <w:r w:rsidRPr="00822434">
        <w:rPr>
          <w:rFonts w:ascii="Segoe UI Symbol" w:hAnsi="Segoe UI Symbol" w:cs="Segoe UI Symbol"/>
        </w:rPr>
        <w:t>☐</w:t>
      </w:r>
      <w:r w:rsidRPr="00822434">
        <w:t xml:space="preserve"> Sonstiges: _______________________________</w:t>
      </w:r>
    </w:p>
    <w:p w14:paraId="1B26B856" w14:textId="77777777" w:rsidR="00822434" w:rsidRDefault="00822434" w:rsidP="00822434">
      <w:pPr>
        <w:pStyle w:val="4TextG-NE"/>
      </w:pPr>
    </w:p>
    <w:p w14:paraId="6E442288" w14:textId="21FF26C1" w:rsidR="00822434" w:rsidRDefault="007A2A78" w:rsidP="00822434">
      <w:pPr>
        <w:pStyle w:val="3UnterkapitelG-NE"/>
        <w:numPr>
          <w:ilvl w:val="1"/>
          <w:numId w:val="32"/>
        </w:numPr>
      </w:pPr>
      <w:r w:rsidRPr="007A2A78">
        <w:t>Wie würden Sie Ihre aktuelle Situation am ehesten beschreiben?</w:t>
      </w:r>
    </w:p>
    <w:p w14:paraId="0DADC56F" w14:textId="6D431B38" w:rsidR="007A2A78" w:rsidRDefault="007A2A78" w:rsidP="00E200C3">
      <w:pPr>
        <w:pStyle w:val="4TextG-NE"/>
        <w:ind w:left="720"/>
      </w:pPr>
      <w:r w:rsidRPr="007A2A78">
        <w:rPr>
          <w:rFonts w:ascii="Segoe UI Symbol" w:hAnsi="Segoe UI Symbol" w:cs="Segoe UI Symbol"/>
        </w:rPr>
        <w:t>☐</w:t>
      </w:r>
      <w:r w:rsidRPr="007A2A78">
        <w:t xml:space="preserve"> Wir stehen noch ganz am Anfang</w:t>
      </w:r>
      <w:r w:rsidRPr="007A2A78">
        <w:br/>
      </w:r>
      <w:r w:rsidRPr="007A2A78">
        <w:rPr>
          <w:rFonts w:ascii="Segoe UI Symbol" w:hAnsi="Segoe UI Symbol" w:cs="Segoe UI Symbol"/>
        </w:rPr>
        <w:t>☐</w:t>
      </w:r>
      <w:r w:rsidRPr="007A2A78">
        <w:t xml:space="preserve"> Es gibt erste Ideen, aber noch kein klares Zielbild</w:t>
      </w:r>
      <w:r w:rsidRPr="007A2A78">
        <w:br/>
      </w:r>
      <w:r w:rsidRPr="007A2A78">
        <w:rPr>
          <w:rFonts w:ascii="Segoe UI Symbol" w:hAnsi="Segoe UI Symbol" w:cs="Segoe UI Symbol"/>
        </w:rPr>
        <w:t>☐</w:t>
      </w:r>
      <w:r w:rsidRPr="007A2A78">
        <w:t xml:space="preserve"> Es laufen bereits erste Tests oder Diskussionen</w:t>
      </w:r>
      <w:r w:rsidRPr="007A2A78">
        <w:br/>
      </w:r>
      <w:r w:rsidRPr="007A2A78">
        <w:rPr>
          <w:rFonts w:ascii="Segoe UI Symbol" w:hAnsi="Segoe UI Symbol" w:cs="Segoe UI Symbol"/>
        </w:rPr>
        <w:t>☐</w:t>
      </w:r>
      <w:r w:rsidRPr="007A2A78">
        <w:t xml:space="preserve"> Es gibt schon konkrete Tools oder Anbieter im Blick</w:t>
      </w:r>
      <w:r w:rsidRPr="007A2A78">
        <w:br/>
      </w:r>
      <w:r w:rsidRPr="007A2A78">
        <w:rPr>
          <w:rFonts w:ascii="Segoe UI Symbol" w:hAnsi="Segoe UI Symbol" w:cs="Segoe UI Symbol"/>
        </w:rPr>
        <w:t>☐</w:t>
      </w:r>
      <w:r w:rsidRPr="007A2A78">
        <w:t xml:space="preserve"> Es wurden bereits einzelne L</w:t>
      </w:r>
      <w:r w:rsidRPr="007A2A78">
        <w:rPr>
          <w:rFonts w:cs="Garamond"/>
        </w:rPr>
        <w:t>ö</w:t>
      </w:r>
      <w:r w:rsidRPr="007A2A78">
        <w:t>sungen eingef</w:t>
      </w:r>
      <w:r w:rsidRPr="007A2A78">
        <w:rPr>
          <w:rFonts w:cs="Garamond"/>
        </w:rPr>
        <w:t>ü</w:t>
      </w:r>
      <w:r w:rsidRPr="007A2A78">
        <w:t>hrt</w:t>
      </w:r>
    </w:p>
    <w:p w14:paraId="05A285BB" w14:textId="77777777" w:rsidR="007A2A78" w:rsidRDefault="007A2A78" w:rsidP="007A2A78">
      <w:pPr>
        <w:pStyle w:val="4TextG-NE"/>
      </w:pPr>
    </w:p>
    <w:p w14:paraId="3A3CBA1F" w14:textId="5B72884D" w:rsidR="007A2A78" w:rsidRDefault="00871C0F" w:rsidP="007A2A78">
      <w:pPr>
        <w:pStyle w:val="3UnterkapitelG-NE"/>
        <w:numPr>
          <w:ilvl w:val="1"/>
          <w:numId w:val="32"/>
        </w:numPr>
      </w:pPr>
      <w:r w:rsidRPr="00871C0F">
        <w:t>Wo spüren Sie im Einkauf heute den größten Druck oder Handlungsbedarf?</w:t>
      </w:r>
    </w:p>
    <w:p w14:paraId="28DEB016" w14:textId="5D24BCDC" w:rsidR="00871C0F" w:rsidRDefault="00871C0F" w:rsidP="00E200C3">
      <w:pPr>
        <w:pStyle w:val="4TextG-NE"/>
        <w:ind w:left="720"/>
      </w:pPr>
      <w:r w:rsidRPr="00871C0F">
        <w:rPr>
          <w:rFonts w:ascii="Segoe UI Symbol" w:hAnsi="Segoe UI Symbol" w:cs="Segoe UI Symbol"/>
        </w:rPr>
        <w:t>☐</w:t>
      </w:r>
      <w:r w:rsidRPr="00871C0F">
        <w:t xml:space="preserve"> Zu viele manuelle T</w:t>
      </w:r>
      <w:r w:rsidRPr="00871C0F">
        <w:rPr>
          <w:rFonts w:cs="Garamond"/>
        </w:rPr>
        <w:t>ä</w:t>
      </w:r>
      <w:r w:rsidRPr="00871C0F">
        <w:t>tigkeiten</w:t>
      </w:r>
      <w:r w:rsidRPr="00871C0F">
        <w:br/>
      </w:r>
      <w:r w:rsidRPr="00871C0F">
        <w:rPr>
          <w:rFonts w:ascii="Segoe UI Symbol" w:hAnsi="Segoe UI Symbol" w:cs="Segoe UI Symbol"/>
        </w:rPr>
        <w:t>☐</w:t>
      </w:r>
      <w:r w:rsidRPr="00871C0F">
        <w:t xml:space="preserve"> Zu wenig Zeit f</w:t>
      </w:r>
      <w:r w:rsidRPr="00871C0F">
        <w:rPr>
          <w:rFonts w:cs="Garamond"/>
        </w:rPr>
        <w:t>ü</w:t>
      </w:r>
      <w:r w:rsidRPr="00871C0F">
        <w:t>r strategische Aufgaben</w:t>
      </w:r>
      <w:r w:rsidRPr="00871C0F">
        <w:br/>
      </w:r>
      <w:r w:rsidRPr="00871C0F">
        <w:rPr>
          <w:rFonts w:ascii="Segoe UI Symbol" w:hAnsi="Segoe UI Symbol" w:cs="Segoe UI Symbol"/>
        </w:rPr>
        <w:t>☐</w:t>
      </w:r>
      <w:r w:rsidRPr="00871C0F">
        <w:t xml:space="preserve"> Schlechte Datenbasis / fehlende Transparenz</w:t>
      </w:r>
      <w:r w:rsidRPr="00871C0F">
        <w:br/>
      </w:r>
      <w:r w:rsidRPr="00871C0F">
        <w:rPr>
          <w:rFonts w:ascii="Segoe UI Symbol" w:hAnsi="Segoe UI Symbol" w:cs="Segoe UI Symbol"/>
        </w:rPr>
        <w:t>☐</w:t>
      </w:r>
      <w:r w:rsidRPr="00871C0F">
        <w:t xml:space="preserve"> Hoher Abstimmungsaufwand</w:t>
      </w:r>
      <w:r w:rsidRPr="00871C0F">
        <w:br/>
      </w:r>
      <w:r w:rsidRPr="00871C0F">
        <w:rPr>
          <w:rFonts w:ascii="Segoe UI Symbol" w:hAnsi="Segoe UI Symbol" w:cs="Segoe UI Symbol"/>
        </w:rPr>
        <w:t>☐</w:t>
      </w:r>
      <w:r w:rsidRPr="00871C0F">
        <w:t xml:space="preserve"> Langsame Prozesse / Durchlaufzeiten</w:t>
      </w:r>
      <w:r w:rsidRPr="00871C0F">
        <w:br/>
      </w:r>
      <w:r w:rsidRPr="00871C0F">
        <w:rPr>
          <w:rFonts w:ascii="Segoe UI Symbol" w:hAnsi="Segoe UI Symbol" w:cs="Segoe UI Symbol"/>
        </w:rPr>
        <w:t>☐</w:t>
      </w:r>
      <w:r w:rsidRPr="00871C0F">
        <w:t xml:space="preserve"> Unklare Zust</w:t>
      </w:r>
      <w:r w:rsidRPr="00871C0F">
        <w:rPr>
          <w:rFonts w:cs="Garamond"/>
        </w:rPr>
        <w:t>ä</w:t>
      </w:r>
      <w:r w:rsidRPr="00871C0F">
        <w:t>ndigkeiten</w:t>
      </w:r>
      <w:r w:rsidRPr="00871C0F">
        <w:br/>
      </w:r>
      <w:r w:rsidRPr="00871C0F">
        <w:rPr>
          <w:rFonts w:ascii="Segoe UI Symbol" w:hAnsi="Segoe UI Symbol" w:cs="Segoe UI Symbol"/>
        </w:rPr>
        <w:t>☐</w:t>
      </w:r>
      <w:r w:rsidRPr="00871C0F">
        <w:t xml:space="preserve"> Zu viele Tools / Insell</w:t>
      </w:r>
      <w:r w:rsidRPr="00871C0F">
        <w:rPr>
          <w:rFonts w:cs="Garamond"/>
        </w:rPr>
        <w:t>ö</w:t>
      </w:r>
      <w:r w:rsidRPr="00871C0F">
        <w:t>sungen</w:t>
      </w:r>
      <w:r w:rsidRPr="00871C0F">
        <w:br/>
      </w:r>
      <w:r w:rsidRPr="00871C0F">
        <w:rPr>
          <w:rFonts w:ascii="Segoe UI Symbol" w:hAnsi="Segoe UI Symbol" w:cs="Segoe UI Symbol"/>
        </w:rPr>
        <w:t>☐</w:t>
      </w:r>
      <w:r w:rsidRPr="00871C0F">
        <w:t xml:space="preserve"> Sonstiges: _______________________________</w:t>
      </w:r>
    </w:p>
    <w:p w14:paraId="56413953" w14:textId="77777777" w:rsidR="00871C0F" w:rsidRDefault="00871C0F" w:rsidP="00871C0F">
      <w:pPr>
        <w:pStyle w:val="4TextG-NE"/>
      </w:pPr>
    </w:p>
    <w:p w14:paraId="54104636" w14:textId="7B96D096" w:rsidR="00871C0F" w:rsidRDefault="007C5E7A" w:rsidP="00871C0F">
      <w:pPr>
        <w:pStyle w:val="3UnterkapitelG-NE"/>
        <w:numPr>
          <w:ilvl w:val="1"/>
          <w:numId w:val="32"/>
        </w:numPr>
      </w:pPr>
      <w:r w:rsidRPr="007C5E7A">
        <w:lastRenderedPageBreak/>
        <w:t>Bitte beschreiben Sie in 2–3 Stichpunkten, wo Ihr Einkauf heute unnötig Zeit verliert:</w:t>
      </w:r>
    </w:p>
    <w:p w14:paraId="129B0FC6" w14:textId="02969B0B" w:rsidR="007C5E7A" w:rsidRDefault="007C5E7A" w:rsidP="00E200C3">
      <w:pPr>
        <w:ind w:left="720"/>
      </w:pPr>
      <w:r>
        <w:t>_________________________________________________________________________________</w:t>
      </w:r>
    </w:p>
    <w:p w14:paraId="3F7A8A77" w14:textId="333A45AE" w:rsidR="008D4919" w:rsidRDefault="008D4919" w:rsidP="00E200C3">
      <w:pPr>
        <w:ind w:left="720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63702574" w14:textId="77777777" w:rsidR="008D4919" w:rsidRDefault="008D4919" w:rsidP="00E200C3">
      <w:pPr>
        <w:ind w:left="720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6BF4A35A" w14:textId="77777777" w:rsidR="008D4919" w:rsidRDefault="008D4919" w:rsidP="00E200C3">
      <w:pPr>
        <w:ind w:left="720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74CAB028" w14:textId="77777777" w:rsidR="008D4919" w:rsidRDefault="008D4919" w:rsidP="008D4919">
      <w:pPr>
        <w:ind w:left="708"/>
        <w:rPr>
          <w:rFonts w:ascii="Garamond" w:hAnsi="Garamond"/>
          <w:sz w:val="24"/>
        </w:rPr>
      </w:pPr>
    </w:p>
    <w:p w14:paraId="03772FE4" w14:textId="66E1D13B" w:rsidR="008D4919" w:rsidRDefault="00CA3AC2" w:rsidP="008D4919">
      <w:pPr>
        <w:pStyle w:val="2berschriftG-NE"/>
        <w:numPr>
          <w:ilvl w:val="0"/>
          <w:numId w:val="32"/>
        </w:numPr>
      </w:pPr>
      <w:r w:rsidRPr="00CA3AC2">
        <w:t>Bestehende Tools: Was ist bereits da?</w:t>
      </w:r>
    </w:p>
    <w:p w14:paraId="758B0E1E" w14:textId="52D956CC" w:rsidR="00CA3AC2" w:rsidRDefault="00AB2E41" w:rsidP="00CA3AC2">
      <w:pPr>
        <w:pStyle w:val="3UnterkapitelG-NE"/>
        <w:numPr>
          <w:ilvl w:val="1"/>
          <w:numId w:val="32"/>
        </w:numPr>
      </w:pPr>
      <w:r w:rsidRPr="00AB2E41">
        <w:t>Welche Systeme oder Tools nutzen Sie heute im Einkauf?</w:t>
      </w:r>
    </w:p>
    <w:p w14:paraId="3CF77B1F" w14:textId="674F23A5" w:rsidR="00433CA6" w:rsidRDefault="00433CA6" w:rsidP="00E200C3">
      <w:pPr>
        <w:pStyle w:val="4TextG-NE"/>
        <w:ind w:left="720"/>
      </w:pPr>
      <w:r w:rsidRPr="00433CA6">
        <w:rPr>
          <w:rFonts w:ascii="Segoe UI Symbol" w:hAnsi="Segoe UI Symbol" w:cs="Segoe UI Symbol"/>
        </w:rPr>
        <w:t>☐</w:t>
      </w:r>
      <w:r w:rsidRPr="00433CA6">
        <w:t xml:space="preserve"> ERP-System</w:t>
      </w:r>
      <w:r w:rsidRPr="00433CA6">
        <w:br/>
      </w:r>
      <w:r w:rsidRPr="00433CA6">
        <w:rPr>
          <w:rFonts w:ascii="Segoe UI Symbol" w:hAnsi="Segoe UI Symbol" w:cs="Segoe UI Symbol"/>
        </w:rPr>
        <w:t>☐</w:t>
      </w:r>
      <w:r w:rsidRPr="00433CA6">
        <w:t xml:space="preserve"> S2C-L</w:t>
      </w:r>
      <w:r w:rsidRPr="00433CA6">
        <w:rPr>
          <w:rFonts w:cs="Garamond"/>
        </w:rPr>
        <w:t>ö</w:t>
      </w:r>
      <w:r w:rsidRPr="00433CA6">
        <w:t>sung</w:t>
      </w:r>
      <w:r w:rsidRPr="00433CA6">
        <w:br/>
      </w:r>
      <w:r w:rsidRPr="00433CA6">
        <w:rPr>
          <w:rFonts w:ascii="Segoe UI Symbol" w:hAnsi="Segoe UI Symbol" w:cs="Segoe UI Symbol"/>
        </w:rPr>
        <w:t>☐</w:t>
      </w:r>
      <w:r w:rsidRPr="00433CA6">
        <w:t xml:space="preserve"> P2P-L</w:t>
      </w:r>
      <w:r w:rsidRPr="00433CA6">
        <w:rPr>
          <w:rFonts w:cs="Garamond"/>
        </w:rPr>
        <w:t>ö</w:t>
      </w:r>
      <w:r w:rsidRPr="00433CA6">
        <w:t>sung</w:t>
      </w:r>
      <w:r w:rsidRPr="00433CA6">
        <w:br/>
      </w:r>
      <w:r w:rsidRPr="00433CA6">
        <w:rPr>
          <w:rFonts w:ascii="Segoe UI Symbol" w:hAnsi="Segoe UI Symbol" w:cs="Segoe UI Symbol"/>
        </w:rPr>
        <w:t>☐</w:t>
      </w:r>
      <w:r w:rsidRPr="00433CA6">
        <w:t xml:space="preserve"> SRM / Lieferantenmanagement</w:t>
      </w:r>
      <w:r w:rsidRPr="00433CA6">
        <w:br/>
      </w:r>
      <w:r w:rsidRPr="00433CA6">
        <w:rPr>
          <w:rFonts w:ascii="Segoe UI Symbol" w:hAnsi="Segoe UI Symbol" w:cs="Segoe UI Symbol"/>
        </w:rPr>
        <w:t>☐</w:t>
      </w:r>
      <w:r w:rsidRPr="00433CA6">
        <w:t xml:space="preserve"> Vertragsmanagement-Tool</w:t>
      </w:r>
      <w:r w:rsidRPr="00433CA6">
        <w:br/>
      </w:r>
      <w:r w:rsidRPr="00433CA6">
        <w:rPr>
          <w:rFonts w:ascii="Segoe UI Symbol" w:hAnsi="Segoe UI Symbol" w:cs="Segoe UI Symbol"/>
        </w:rPr>
        <w:t>☐</w:t>
      </w:r>
      <w:r w:rsidRPr="00433CA6">
        <w:t xml:space="preserve"> BI / Reporting-L</w:t>
      </w:r>
      <w:r w:rsidRPr="00433CA6">
        <w:rPr>
          <w:rFonts w:cs="Garamond"/>
        </w:rPr>
        <w:t>ö</w:t>
      </w:r>
      <w:r w:rsidRPr="00433CA6">
        <w:t>sung</w:t>
      </w:r>
      <w:r w:rsidRPr="00433CA6">
        <w:br/>
      </w:r>
      <w:r w:rsidRPr="00433CA6">
        <w:rPr>
          <w:rFonts w:ascii="Segoe UI Symbol" w:hAnsi="Segoe UI Symbol" w:cs="Segoe UI Symbol"/>
        </w:rPr>
        <w:t>☐</w:t>
      </w:r>
      <w:r w:rsidRPr="00433CA6">
        <w:t xml:space="preserve"> Kollaborationstools</w:t>
      </w:r>
      <w:r w:rsidRPr="00433CA6">
        <w:br/>
      </w:r>
      <w:r w:rsidRPr="00433CA6">
        <w:rPr>
          <w:rFonts w:ascii="Segoe UI Symbol" w:hAnsi="Segoe UI Symbol" w:cs="Segoe UI Symbol"/>
        </w:rPr>
        <w:t>☐</w:t>
      </w:r>
      <w:r w:rsidRPr="00433CA6">
        <w:t xml:space="preserve"> Bereits KI-Tools / Copilots</w:t>
      </w:r>
      <w:r w:rsidRPr="00433CA6">
        <w:br/>
      </w:r>
      <w:r w:rsidRPr="00433CA6">
        <w:rPr>
          <w:rFonts w:ascii="Segoe UI Symbol" w:hAnsi="Segoe UI Symbol" w:cs="Segoe UI Symbol"/>
        </w:rPr>
        <w:t>☐</w:t>
      </w:r>
      <w:r w:rsidRPr="00433CA6">
        <w:t xml:space="preserve"> Sonstiges: _______________________________</w:t>
      </w:r>
    </w:p>
    <w:p w14:paraId="683742EC" w14:textId="77777777" w:rsidR="00433CA6" w:rsidRPr="00433CA6" w:rsidRDefault="00433CA6" w:rsidP="00433CA6">
      <w:pPr>
        <w:pStyle w:val="4TextG-NE"/>
      </w:pPr>
    </w:p>
    <w:p w14:paraId="1249AB12" w14:textId="261008F3" w:rsidR="00AB2E41" w:rsidRDefault="00AB2E41" w:rsidP="00AB2E41">
      <w:pPr>
        <w:pStyle w:val="3UnterkapitelG-NE"/>
        <w:numPr>
          <w:ilvl w:val="1"/>
          <w:numId w:val="32"/>
        </w:numPr>
      </w:pPr>
      <w:r w:rsidRPr="00AB2E41">
        <w:t>Wie bewerten Sie Ihre aktuelle Tool-Landschaft insgesamt?</w:t>
      </w:r>
    </w:p>
    <w:p w14:paraId="04BEFA1B" w14:textId="43823FD5" w:rsidR="00433CA6" w:rsidRDefault="00433CA6" w:rsidP="00E200C3">
      <w:pPr>
        <w:pStyle w:val="4TextG-NE"/>
        <w:ind w:left="720"/>
      </w:pPr>
      <w:r w:rsidRPr="00433CA6">
        <w:rPr>
          <w:rFonts w:ascii="Segoe UI Symbol" w:hAnsi="Segoe UI Symbol" w:cs="Segoe UI Symbol"/>
        </w:rPr>
        <w:t>☐</w:t>
      </w:r>
      <w:r w:rsidRPr="00433CA6">
        <w:t xml:space="preserve"> Gut passend und weitgehend ausreichend</w:t>
      </w:r>
      <w:r w:rsidRPr="00433CA6">
        <w:br/>
      </w:r>
      <w:r w:rsidRPr="00433CA6">
        <w:rPr>
          <w:rFonts w:ascii="Segoe UI Symbol" w:hAnsi="Segoe UI Symbol" w:cs="Segoe UI Symbol"/>
        </w:rPr>
        <w:t>☐</w:t>
      </w:r>
      <w:r w:rsidRPr="00433CA6">
        <w:t xml:space="preserve"> Grunds</w:t>
      </w:r>
      <w:r w:rsidRPr="00433CA6">
        <w:rPr>
          <w:rFonts w:cs="Garamond"/>
        </w:rPr>
        <w:t>ä</w:t>
      </w:r>
      <w:r w:rsidRPr="00433CA6">
        <w:t>tzlich nutzbar, aber mit Schw</w:t>
      </w:r>
      <w:r w:rsidRPr="00433CA6">
        <w:rPr>
          <w:rFonts w:cs="Garamond"/>
        </w:rPr>
        <w:t>ä</w:t>
      </w:r>
      <w:r w:rsidRPr="00433CA6">
        <w:t>chen</w:t>
      </w:r>
      <w:r w:rsidRPr="00433CA6">
        <w:br/>
      </w:r>
      <w:r w:rsidRPr="00433CA6">
        <w:rPr>
          <w:rFonts w:ascii="Segoe UI Symbol" w:hAnsi="Segoe UI Symbol" w:cs="Segoe UI Symbol"/>
        </w:rPr>
        <w:t>☐</w:t>
      </w:r>
      <w:r w:rsidRPr="00433CA6">
        <w:t xml:space="preserve"> Eher un</w:t>
      </w:r>
      <w:r w:rsidRPr="00433CA6">
        <w:rPr>
          <w:rFonts w:cs="Garamond"/>
        </w:rPr>
        <w:t>ü</w:t>
      </w:r>
      <w:r w:rsidRPr="00433CA6">
        <w:t>bersichtlich oder l</w:t>
      </w:r>
      <w:r w:rsidRPr="00433CA6">
        <w:rPr>
          <w:rFonts w:cs="Garamond"/>
        </w:rPr>
        <w:t>ü</w:t>
      </w:r>
      <w:r w:rsidRPr="00433CA6">
        <w:t>ckenhaft</w:t>
      </w:r>
      <w:r w:rsidRPr="00433CA6">
        <w:br/>
      </w:r>
      <w:r w:rsidRPr="00433CA6">
        <w:rPr>
          <w:rFonts w:ascii="Segoe UI Symbol" w:hAnsi="Segoe UI Symbol" w:cs="Segoe UI Symbol"/>
        </w:rPr>
        <w:t>☐</w:t>
      </w:r>
      <w:r w:rsidRPr="00433CA6">
        <w:t xml:space="preserve"> Zu komplex / zu viele Einzell</w:t>
      </w:r>
      <w:r w:rsidRPr="00433CA6">
        <w:rPr>
          <w:rFonts w:cs="Garamond"/>
        </w:rPr>
        <w:t>ö</w:t>
      </w:r>
      <w:r w:rsidRPr="00433CA6">
        <w:t>sungen</w:t>
      </w:r>
      <w:r w:rsidRPr="00433CA6">
        <w:br/>
      </w:r>
      <w:r w:rsidRPr="00433CA6">
        <w:rPr>
          <w:rFonts w:ascii="Segoe UI Symbol" w:hAnsi="Segoe UI Symbol" w:cs="Segoe UI Symbol"/>
        </w:rPr>
        <w:t>☐</w:t>
      </w:r>
      <w:r w:rsidRPr="00433CA6">
        <w:t xml:space="preserve"> Nicht ausreichend f</w:t>
      </w:r>
      <w:r w:rsidRPr="00433CA6">
        <w:rPr>
          <w:rFonts w:cs="Garamond"/>
        </w:rPr>
        <w:t>ü</w:t>
      </w:r>
      <w:r w:rsidRPr="00433CA6">
        <w:t>r unsere Anforderungen</w:t>
      </w:r>
    </w:p>
    <w:p w14:paraId="5179AF86" w14:textId="77777777" w:rsidR="00433CA6" w:rsidRPr="00433CA6" w:rsidRDefault="00433CA6" w:rsidP="00433CA6">
      <w:pPr>
        <w:pStyle w:val="4TextG-NE"/>
      </w:pPr>
    </w:p>
    <w:p w14:paraId="36FD69CD" w14:textId="7D99C87B" w:rsidR="00AB2E41" w:rsidRDefault="00AB2E41" w:rsidP="00AB2E41">
      <w:pPr>
        <w:pStyle w:val="3UnterkapitelG-NE"/>
        <w:numPr>
          <w:ilvl w:val="1"/>
          <w:numId w:val="32"/>
        </w:numPr>
      </w:pPr>
      <w:r w:rsidRPr="00AB2E41">
        <w:t>Welche Aussage trifft auf Ihre aktuelle Systemlandschaft am ehesten zu?</w:t>
      </w:r>
    </w:p>
    <w:p w14:paraId="3BC93EBA" w14:textId="0260BB6A" w:rsidR="00433CA6" w:rsidRDefault="000A27F0" w:rsidP="00E200C3">
      <w:pPr>
        <w:pStyle w:val="4TextG-NE"/>
        <w:ind w:left="720"/>
      </w:pPr>
      <w:r w:rsidRPr="000A27F0">
        <w:rPr>
          <w:rFonts w:ascii="Segoe UI Symbol" w:hAnsi="Segoe UI Symbol" w:cs="Segoe UI Symbol"/>
        </w:rPr>
        <w:t>☐</w:t>
      </w:r>
      <w:r w:rsidRPr="000A27F0">
        <w:t xml:space="preserve"> Unsere Systeme unterst</w:t>
      </w:r>
      <w:r w:rsidRPr="000A27F0">
        <w:rPr>
          <w:rFonts w:cs="Garamond"/>
        </w:rPr>
        <w:t>ü</w:t>
      </w:r>
      <w:r w:rsidRPr="000A27F0">
        <w:t>tzen die Prozesse insgesamt gut</w:t>
      </w:r>
      <w:r w:rsidRPr="000A27F0">
        <w:br/>
      </w:r>
      <w:r w:rsidRPr="000A27F0">
        <w:rPr>
          <w:rFonts w:ascii="Segoe UI Symbol" w:hAnsi="Segoe UI Symbol" w:cs="Segoe UI Symbol"/>
        </w:rPr>
        <w:t>☐</w:t>
      </w:r>
      <w:r w:rsidRPr="000A27F0">
        <w:t xml:space="preserve"> Es gibt einige Medienbr</w:t>
      </w:r>
      <w:r w:rsidRPr="000A27F0">
        <w:rPr>
          <w:rFonts w:cs="Garamond"/>
        </w:rPr>
        <w:t>ü</w:t>
      </w:r>
      <w:r w:rsidRPr="000A27F0">
        <w:t>che und manuelle Zwischenl</w:t>
      </w:r>
      <w:r w:rsidRPr="000A27F0">
        <w:rPr>
          <w:rFonts w:cs="Garamond"/>
        </w:rPr>
        <w:t>ö</w:t>
      </w:r>
      <w:r w:rsidRPr="000A27F0">
        <w:t>sungen</w:t>
      </w:r>
      <w:r w:rsidRPr="000A27F0">
        <w:br/>
      </w:r>
      <w:r w:rsidRPr="000A27F0">
        <w:rPr>
          <w:rFonts w:ascii="Segoe UI Symbol" w:hAnsi="Segoe UI Symbol" w:cs="Segoe UI Symbol"/>
        </w:rPr>
        <w:t>☐</w:t>
      </w:r>
      <w:r w:rsidRPr="000A27F0">
        <w:t xml:space="preserve"> Viele Informationen liegen verteilt in verschiedenen Systemen</w:t>
      </w:r>
      <w:r w:rsidRPr="000A27F0">
        <w:br/>
      </w:r>
      <w:r w:rsidRPr="000A27F0">
        <w:rPr>
          <w:rFonts w:ascii="Segoe UI Symbol" w:hAnsi="Segoe UI Symbol" w:cs="Segoe UI Symbol"/>
        </w:rPr>
        <w:t>☐</w:t>
      </w:r>
      <w:r w:rsidRPr="000A27F0">
        <w:t xml:space="preserve"> Relevante Informationen stecken h</w:t>
      </w:r>
      <w:r w:rsidRPr="000A27F0">
        <w:rPr>
          <w:rFonts w:cs="Garamond"/>
        </w:rPr>
        <w:t>ä</w:t>
      </w:r>
      <w:r w:rsidRPr="000A27F0">
        <w:t>ufig in E-Mails, Excel oder PDFs</w:t>
      </w:r>
      <w:r w:rsidRPr="000A27F0">
        <w:br/>
      </w:r>
      <w:r w:rsidRPr="000A27F0">
        <w:rPr>
          <w:rFonts w:ascii="Segoe UI Symbol" w:hAnsi="Segoe UI Symbol" w:cs="Segoe UI Symbol"/>
        </w:rPr>
        <w:t>☐</w:t>
      </w:r>
      <w:r w:rsidRPr="000A27F0">
        <w:t xml:space="preserve"> Wir sehen deutlichen Verbesserungsbedarf</w:t>
      </w:r>
    </w:p>
    <w:p w14:paraId="142A970F" w14:textId="77777777" w:rsidR="000A27F0" w:rsidRPr="00433CA6" w:rsidRDefault="000A27F0" w:rsidP="00433CA6">
      <w:pPr>
        <w:pStyle w:val="4TextG-NE"/>
      </w:pPr>
    </w:p>
    <w:p w14:paraId="716963B8" w14:textId="6D94D24D" w:rsidR="00AB2E41" w:rsidRDefault="003D7E59" w:rsidP="00AB2E41">
      <w:pPr>
        <w:pStyle w:val="3UnterkapitelG-NE"/>
        <w:numPr>
          <w:ilvl w:val="1"/>
          <w:numId w:val="32"/>
        </w:numPr>
      </w:pPr>
      <w:r w:rsidRPr="003D7E59">
        <w:t>Gibt es bereits KI-Tools oder KI-Funktionen, die genutzt oder getestet werden?</w:t>
      </w:r>
    </w:p>
    <w:p w14:paraId="16679AEE" w14:textId="632341EA" w:rsidR="000A27F0" w:rsidRDefault="000A27F0" w:rsidP="00E200C3">
      <w:pPr>
        <w:pStyle w:val="4TextG-NE"/>
        <w:ind w:left="720"/>
      </w:pPr>
      <w:r w:rsidRPr="000A27F0">
        <w:rPr>
          <w:rFonts w:ascii="Segoe UI Symbol" w:hAnsi="Segoe UI Symbol" w:cs="Segoe UI Symbol"/>
        </w:rPr>
        <w:t>☐</w:t>
      </w:r>
      <w:r w:rsidRPr="000A27F0">
        <w:t xml:space="preserve"> Nein</w:t>
      </w:r>
      <w:r w:rsidRPr="000A27F0">
        <w:br/>
      </w:r>
      <w:r w:rsidRPr="000A27F0">
        <w:rPr>
          <w:rFonts w:ascii="Segoe UI Symbol" w:hAnsi="Segoe UI Symbol" w:cs="Segoe UI Symbol"/>
        </w:rPr>
        <w:t>☐</w:t>
      </w:r>
      <w:r w:rsidRPr="000A27F0">
        <w:t xml:space="preserve"> Ja, vereinzelt</w:t>
      </w:r>
      <w:r w:rsidRPr="000A27F0">
        <w:br/>
      </w:r>
      <w:r w:rsidRPr="000A27F0">
        <w:rPr>
          <w:rFonts w:ascii="Segoe UI Symbol" w:hAnsi="Segoe UI Symbol" w:cs="Segoe UI Symbol"/>
        </w:rPr>
        <w:t>☐</w:t>
      </w:r>
      <w:r w:rsidRPr="000A27F0">
        <w:t xml:space="preserve"> Ja, in mehreren Bereichen</w:t>
      </w:r>
      <w:r w:rsidRPr="000A27F0">
        <w:br/>
      </w:r>
      <w:r w:rsidRPr="000A27F0">
        <w:rPr>
          <w:rFonts w:ascii="Segoe UI Symbol" w:hAnsi="Segoe UI Symbol" w:cs="Segoe UI Symbol"/>
        </w:rPr>
        <w:t>☐</w:t>
      </w:r>
      <w:r w:rsidRPr="000A27F0">
        <w:t xml:space="preserve"> Unklar / nicht vollst</w:t>
      </w:r>
      <w:r w:rsidRPr="000A27F0">
        <w:rPr>
          <w:rFonts w:cs="Garamond"/>
        </w:rPr>
        <w:t>ä</w:t>
      </w:r>
      <w:r w:rsidRPr="000A27F0">
        <w:t>ndig transparent</w:t>
      </w:r>
    </w:p>
    <w:p w14:paraId="180C0924" w14:textId="77777777" w:rsidR="000A27F0" w:rsidRPr="000A27F0" w:rsidRDefault="000A27F0" w:rsidP="000A27F0">
      <w:pPr>
        <w:pStyle w:val="4TextG-NE"/>
      </w:pPr>
    </w:p>
    <w:p w14:paraId="19241FEC" w14:textId="7B1EA51F" w:rsidR="007C5E7A" w:rsidRDefault="000A27F0" w:rsidP="007C5E7A">
      <w:pPr>
        <w:pStyle w:val="4TextG-NE"/>
        <w:ind w:left="708"/>
      </w:pPr>
      <w:r>
        <w:t>Falls ja, welche?</w:t>
      </w:r>
    </w:p>
    <w:p w14:paraId="010A2D0F" w14:textId="77777777" w:rsidR="000A27F0" w:rsidRDefault="000A27F0" w:rsidP="00E200C3">
      <w:pPr>
        <w:ind w:left="708"/>
      </w:pPr>
      <w:r>
        <w:t>_________________________________________________________________________________</w:t>
      </w:r>
    </w:p>
    <w:p w14:paraId="7E6F4A0C" w14:textId="77777777" w:rsidR="000A27F0" w:rsidRDefault="000A27F0" w:rsidP="00E200C3">
      <w:pPr>
        <w:ind w:left="708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0E78B802" w14:textId="77777777" w:rsidR="000A27F0" w:rsidRDefault="000A27F0" w:rsidP="00E200C3">
      <w:pPr>
        <w:ind w:left="708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4837D74E" w14:textId="77777777" w:rsidR="000A27F0" w:rsidRDefault="000A27F0" w:rsidP="00E200C3">
      <w:pPr>
        <w:ind w:left="708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4E612D0D" w14:textId="77777777" w:rsidR="000A27F0" w:rsidRDefault="000A27F0" w:rsidP="007C5E7A">
      <w:pPr>
        <w:pStyle w:val="4TextG-NE"/>
        <w:ind w:left="708"/>
      </w:pPr>
    </w:p>
    <w:p w14:paraId="5EF69A40" w14:textId="538A27F5" w:rsidR="000A27F0" w:rsidRDefault="002303A1" w:rsidP="0010373A">
      <w:pPr>
        <w:pStyle w:val="2berschriftG-NE"/>
        <w:numPr>
          <w:ilvl w:val="0"/>
          <w:numId w:val="32"/>
        </w:numPr>
      </w:pPr>
      <w:r w:rsidRPr="002303A1">
        <w:lastRenderedPageBreak/>
        <w:t>Pain Points: Wo liegen die eigentlichen Probleme?</w:t>
      </w:r>
    </w:p>
    <w:p w14:paraId="7CBEFB68" w14:textId="4E18E0D9" w:rsidR="002303A1" w:rsidRDefault="002303A1" w:rsidP="002303A1">
      <w:pPr>
        <w:pStyle w:val="3UnterkapitelG-NE"/>
        <w:numPr>
          <w:ilvl w:val="1"/>
          <w:numId w:val="32"/>
        </w:numPr>
      </w:pPr>
      <w:r w:rsidRPr="002303A1">
        <w:t>In welchen Bereichen erleben Sie aktuell die größten Reibungsverluste?</w:t>
      </w:r>
    </w:p>
    <w:p w14:paraId="2AD9A044" w14:textId="48603270" w:rsidR="00A159ED" w:rsidRDefault="00A159ED" w:rsidP="00E200C3">
      <w:pPr>
        <w:pStyle w:val="4TextG-NE"/>
        <w:ind w:left="720"/>
      </w:pPr>
      <w:r w:rsidRPr="00A159ED">
        <w:rPr>
          <w:rFonts w:ascii="Segoe UI Symbol" w:hAnsi="Segoe UI Symbol" w:cs="Segoe UI Symbol"/>
        </w:rPr>
        <w:t>☐</w:t>
      </w:r>
      <w:r w:rsidRPr="00A159ED">
        <w:t xml:space="preserve"> Informationssuche</w:t>
      </w:r>
      <w:r w:rsidRPr="00A159ED">
        <w:br/>
      </w:r>
      <w:r w:rsidRPr="00A159ED">
        <w:rPr>
          <w:rFonts w:ascii="Segoe UI Symbol" w:hAnsi="Segoe UI Symbol" w:cs="Segoe UI Symbol"/>
        </w:rPr>
        <w:t>☐</w:t>
      </w:r>
      <w:r w:rsidRPr="00A159ED">
        <w:t xml:space="preserve"> Lieferantenrecherche</w:t>
      </w:r>
      <w:r w:rsidRPr="00A159ED">
        <w:br/>
      </w:r>
      <w:r w:rsidRPr="00A159ED">
        <w:rPr>
          <w:rFonts w:ascii="Segoe UI Symbol" w:hAnsi="Segoe UI Symbol" w:cs="Segoe UI Symbol"/>
        </w:rPr>
        <w:t>☐</w:t>
      </w:r>
      <w:r w:rsidRPr="00A159ED">
        <w:t xml:space="preserve"> Angebotsauswertung</w:t>
      </w:r>
      <w:r w:rsidRPr="00A159ED">
        <w:br/>
      </w:r>
      <w:r w:rsidRPr="00A159ED">
        <w:rPr>
          <w:rFonts w:ascii="Segoe UI Symbol" w:hAnsi="Segoe UI Symbol" w:cs="Segoe UI Symbol"/>
        </w:rPr>
        <w:t>☐</w:t>
      </w:r>
      <w:r w:rsidRPr="00A159ED">
        <w:t xml:space="preserve"> Vertragsarbeit</w:t>
      </w:r>
      <w:r w:rsidRPr="00A159ED">
        <w:br/>
      </w:r>
      <w:r w:rsidRPr="00A159ED">
        <w:rPr>
          <w:rFonts w:ascii="Segoe UI Symbol" w:hAnsi="Segoe UI Symbol" w:cs="Segoe UI Symbol"/>
        </w:rPr>
        <w:t>☐</w:t>
      </w:r>
      <w:r w:rsidRPr="00A159ED">
        <w:t xml:space="preserve"> Bestellabwicklung</w:t>
      </w:r>
      <w:r w:rsidRPr="00A159ED">
        <w:br/>
      </w:r>
      <w:r w:rsidRPr="00A159ED">
        <w:rPr>
          <w:rFonts w:ascii="Segoe UI Symbol" w:hAnsi="Segoe UI Symbol" w:cs="Segoe UI Symbol"/>
        </w:rPr>
        <w:t>☐</w:t>
      </w:r>
      <w:r w:rsidRPr="00A159ED">
        <w:t xml:space="preserve"> Rechnungsbearbeitung</w:t>
      </w:r>
      <w:r w:rsidRPr="00A159ED">
        <w:br/>
      </w:r>
      <w:r w:rsidRPr="00A159ED">
        <w:rPr>
          <w:rFonts w:ascii="Segoe UI Symbol" w:hAnsi="Segoe UI Symbol" w:cs="Segoe UI Symbol"/>
        </w:rPr>
        <w:t>☐</w:t>
      </w:r>
      <w:r w:rsidRPr="00A159ED">
        <w:t xml:space="preserve"> Reporting / Auswertungen</w:t>
      </w:r>
      <w:r w:rsidRPr="00A159ED">
        <w:br/>
      </w:r>
      <w:r w:rsidRPr="00A159ED">
        <w:rPr>
          <w:rFonts w:ascii="Segoe UI Symbol" w:hAnsi="Segoe UI Symbol" w:cs="Segoe UI Symbol"/>
        </w:rPr>
        <w:t>☐</w:t>
      </w:r>
      <w:r w:rsidRPr="00A159ED">
        <w:t xml:space="preserve"> Stammdaten</w:t>
      </w:r>
      <w:r w:rsidRPr="00A159ED">
        <w:br/>
      </w:r>
      <w:r w:rsidRPr="00A159ED">
        <w:rPr>
          <w:rFonts w:ascii="Segoe UI Symbol" w:hAnsi="Segoe UI Symbol" w:cs="Segoe UI Symbol"/>
        </w:rPr>
        <w:t>☐</w:t>
      </w:r>
      <w:r w:rsidRPr="00A159ED">
        <w:t xml:space="preserve"> Abstimmung mit Fachbereichen</w:t>
      </w:r>
      <w:r w:rsidRPr="00A159ED">
        <w:br/>
      </w:r>
      <w:r w:rsidRPr="00A159ED">
        <w:rPr>
          <w:rFonts w:ascii="Segoe UI Symbol" w:hAnsi="Segoe UI Symbol" w:cs="Segoe UI Symbol"/>
        </w:rPr>
        <w:t>☐</w:t>
      </w:r>
      <w:r w:rsidRPr="00A159ED">
        <w:t xml:space="preserve"> Sonstiges: _______________________________</w:t>
      </w:r>
    </w:p>
    <w:p w14:paraId="0068B2BE" w14:textId="77777777" w:rsidR="00A159ED" w:rsidRPr="00A159ED" w:rsidRDefault="00A159ED" w:rsidP="00A159ED">
      <w:pPr>
        <w:pStyle w:val="4TextG-NE"/>
      </w:pPr>
    </w:p>
    <w:p w14:paraId="7D67901E" w14:textId="2EB08D72" w:rsidR="002303A1" w:rsidRDefault="00983676" w:rsidP="002303A1">
      <w:pPr>
        <w:pStyle w:val="3UnterkapitelG-NE"/>
        <w:numPr>
          <w:ilvl w:val="1"/>
          <w:numId w:val="32"/>
        </w:numPr>
      </w:pPr>
      <w:r w:rsidRPr="00983676">
        <w:t>Welche der folgenden Aussagen treffen eher zu?</w:t>
      </w:r>
    </w:p>
    <w:p w14:paraId="00044C25" w14:textId="4CF919B0" w:rsidR="00A159ED" w:rsidRDefault="00A159ED" w:rsidP="00E200C3">
      <w:pPr>
        <w:pStyle w:val="4TextG-NE"/>
        <w:ind w:left="720"/>
      </w:pPr>
      <w:r w:rsidRPr="00A159ED">
        <w:rPr>
          <w:rFonts w:ascii="Segoe UI Symbol" w:hAnsi="Segoe UI Symbol" w:cs="Segoe UI Symbol"/>
        </w:rPr>
        <w:t>☐</w:t>
      </w:r>
      <w:r w:rsidRPr="00A159ED">
        <w:t xml:space="preserve"> Unser Team verbringt zu viel Zeit mit Suchen, Zusammenf</w:t>
      </w:r>
      <w:r w:rsidRPr="00A159ED">
        <w:rPr>
          <w:rFonts w:cs="Garamond"/>
        </w:rPr>
        <w:t>ü</w:t>
      </w:r>
      <w:r w:rsidRPr="00A159ED">
        <w:t xml:space="preserve">hren und Aufbereiten von </w:t>
      </w:r>
      <w:r>
        <w:br/>
        <w:t xml:space="preserve">     </w:t>
      </w:r>
      <w:r w:rsidRPr="00A159ED">
        <w:t>Informationen</w:t>
      </w:r>
      <w:r w:rsidRPr="00A159ED">
        <w:br/>
      </w:r>
      <w:r w:rsidRPr="00A159ED">
        <w:rPr>
          <w:rFonts w:ascii="Segoe UI Symbol" w:hAnsi="Segoe UI Symbol" w:cs="Segoe UI Symbol"/>
        </w:rPr>
        <w:t>☐</w:t>
      </w:r>
      <w:r w:rsidRPr="00A159ED">
        <w:t xml:space="preserve"> Viele Aufgaben sind wiederkehrend, aber schwer sauber zu automatisieren</w:t>
      </w:r>
      <w:r w:rsidRPr="00A159ED">
        <w:br/>
      </w:r>
      <w:r w:rsidRPr="00A159ED">
        <w:rPr>
          <w:rFonts w:ascii="Segoe UI Symbol" w:hAnsi="Segoe UI Symbol" w:cs="Segoe UI Symbol"/>
        </w:rPr>
        <w:t>☐</w:t>
      </w:r>
      <w:r w:rsidRPr="00A159ED">
        <w:t xml:space="preserve"> Entscheidungen dauern zu lange, weil Informationen fehlen oder unklar sind</w:t>
      </w:r>
      <w:r w:rsidRPr="00A159ED">
        <w:br/>
      </w:r>
      <w:r w:rsidRPr="00A159ED">
        <w:rPr>
          <w:rFonts w:ascii="Segoe UI Symbol" w:hAnsi="Segoe UI Symbol" w:cs="Segoe UI Symbol"/>
        </w:rPr>
        <w:t>☐</w:t>
      </w:r>
      <w:r w:rsidRPr="00A159ED">
        <w:t xml:space="preserve"> Bestehende Tools werden nicht konsequent genutzt</w:t>
      </w:r>
      <w:r w:rsidRPr="00A159ED">
        <w:br/>
      </w:r>
      <w:r w:rsidRPr="00A159ED">
        <w:rPr>
          <w:rFonts w:ascii="Segoe UI Symbol" w:hAnsi="Segoe UI Symbol" w:cs="Segoe UI Symbol"/>
        </w:rPr>
        <w:t>☐</w:t>
      </w:r>
      <w:r w:rsidRPr="00A159ED">
        <w:t xml:space="preserve"> Neue L</w:t>
      </w:r>
      <w:r w:rsidRPr="00A159ED">
        <w:rPr>
          <w:rFonts w:cs="Garamond"/>
        </w:rPr>
        <w:t>ö</w:t>
      </w:r>
      <w:r w:rsidRPr="00A159ED">
        <w:t>sungen sto</w:t>
      </w:r>
      <w:r w:rsidRPr="00A159ED">
        <w:rPr>
          <w:rFonts w:cs="Garamond"/>
        </w:rPr>
        <w:t>ß</w:t>
      </w:r>
      <w:r w:rsidRPr="00A159ED">
        <w:t xml:space="preserve">en oft auf Skepsis oder </w:t>
      </w:r>
      <w:r w:rsidRPr="00A159ED">
        <w:rPr>
          <w:rFonts w:cs="Garamond"/>
        </w:rPr>
        <w:t>Ü</w:t>
      </w:r>
      <w:r w:rsidRPr="00A159ED">
        <w:t>berforderung</w:t>
      </w:r>
      <w:r w:rsidRPr="00A159ED">
        <w:br/>
      </w:r>
      <w:r w:rsidRPr="00A159ED">
        <w:rPr>
          <w:rFonts w:ascii="Segoe UI Symbol" w:hAnsi="Segoe UI Symbol" w:cs="Segoe UI Symbol"/>
        </w:rPr>
        <w:t>☐</w:t>
      </w:r>
      <w:r w:rsidRPr="00A159ED">
        <w:t xml:space="preserve"> Technische M</w:t>
      </w:r>
      <w:r w:rsidRPr="00A159ED">
        <w:rPr>
          <w:rFonts w:cs="Garamond"/>
        </w:rPr>
        <w:t>ö</w:t>
      </w:r>
      <w:r w:rsidRPr="00A159ED">
        <w:t>glichkeiten und fachlicher Bedarf passen nicht immer zusammen</w:t>
      </w:r>
    </w:p>
    <w:p w14:paraId="0E86BAD0" w14:textId="77777777" w:rsidR="00A159ED" w:rsidRPr="00A159ED" w:rsidRDefault="00A159ED" w:rsidP="00A159ED">
      <w:pPr>
        <w:pStyle w:val="4TextG-NE"/>
      </w:pPr>
    </w:p>
    <w:p w14:paraId="38314058" w14:textId="2AD1E3F0" w:rsidR="00983676" w:rsidRDefault="00983676" w:rsidP="00983676">
      <w:pPr>
        <w:pStyle w:val="3UnterkapitelG-NE"/>
        <w:numPr>
          <w:ilvl w:val="1"/>
          <w:numId w:val="32"/>
        </w:numPr>
      </w:pPr>
      <w:r w:rsidRPr="00983676">
        <w:t>Was nervt im Einkaufsalltag heute am meisten?</w:t>
      </w:r>
    </w:p>
    <w:p w14:paraId="2826D9BF" w14:textId="77777777" w:rsidR="0026464E" w:rsidRDefault="0026464E" w:rsidP="00E200C3">
      <w:pPr>
        <w:ind w:left="720"/>
      </w:pPr>
      <w:r>
        <w:t>_________________________________________________________________________________</w:t>
      </w:r>
    </w:p>
    <w:p w14:paraId="757C466E" w14:textId="77777777" w:rsidR="0026464E" w:rsidRPr="0026464E" w:rsidRDefault="0026464E" w:rsidP="00E200C3">
      <w:pPr>
        <w:ind w:left="720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3BA6E631" w14:textId="77777777" w:rsidR="0026464E" w:rsidRPr="0026464E" w:rsidRDefault="0026464E" w:rsidP="00E200C3">
      <w:pPr>
        <w:ind w:left="720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0CD9C5F0" w14:textId="77777777" w:rsidR="0026464E" w:rsidRPr="0026464E" w:rsidRDefault="0026464E" w:rsidP="00E200C3">
      <w:pPr>
        <w:ind w:left="720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4E86E5B3" w14:textId="77777777" w:rsidR="0026464E" w:rsidRPr="0026464E" w:rsidRDefault="0026464E" w:rsidP="0026464E">
      <w:pPr>
        <w:pStyle w:val="4TextG-NE"/>
      </w:pPr>
    </w:p>
    <w:p w14:paraId="64EDED1F" w14:textId="48EBE311" w:rsidR="00983676" w:rsidRDefault="00983676" w:rsidP="00983676">
      <w:pPr>
        <w:pStyle w:val="3UnterkapitelG-NE"/>
        <w:numPr>
          <w:ilvl w:val="1"/>
          <w:numId w:val="32"/>
        </w:numPr>
      </w:pPr>
      <w:r w:rsidRPr="00983676">
        <w:t>Wenn Sie eine Sache im Einkauf sofort vereinfachen könnten – welche wäre das?</w:t>
      </w:r>
    </w:p>
    <w:p w14:paraId="18BA0FF8" w14:textId="77777777" w:rsidR="0026464E" w:rsidRDefault="0026464E" w:rsidP="00E200C3">
      <w:pPr>
        <w:pStyle w:val="Listenabsatz"/>
      </w:pPr>
      <w:r>
        <w:t>_________________________________________________________________________________</w:t>
      </w:r>
    </w:p>
    <w:p w14:paraId="35035717" w14:textId="77777777" w:rsidR="0026464E" w:rsidRPr="0026464E" w:rsidRDefault="0026464E" w:rsidP="00E200C3">
      <w:pPr>
        <w:pStyle w:val="Listenabsatz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5C30D775" w14:textId="77777777" w:rsidR="0026464E" w:rsidRPr="0026464E" w:rsidRDefault="0026464E" w:rsidP="00E200C3">
      <w:pPr>
        <w:pStyle w:val="Listenabsatz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58C695FE" w14:textId="77777777" w:rsidR="0026464E" w:rsidRPr="0026464E" w:rsidRDefault="0026464E" w:rsidP="00E200C3">
      <w:pPr>
        <w:pStyle w:val="Listenabsatz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3848D743" w14:textId="77777777" w:rsidR="00983676" w:rsidRDefault="00983676" w:rsidP="00983676">
      <w:pPr>
        <w:pStyle w:val="4TextG-NE"/>
      </w:pPr>
    </w:p>
    <w:p w14:paraId="6687B683" w14:textId="573627C9" w:rsidR="0026464E" w:rsidRDefault="006A0B48" w:rsidP="006A0B48">
      <w:pPr>
        <w:pStyle w:val="2berschriftG-NE"/>
        <w:numPr>
          <w:ilvl w:val="0"/>
          <w:numId w:val="32"/>
        </w:numPr>
      </w:pPr>
      <w:r w:rsidRPr="006A0B48">
        <w:t>Daten, Anforderungen und Rahmenbedingungen</w:t>
      </w:r>
    </w:p>
    <w:p w14:paraId="4AE442ED" w14:textId="56D280E1" w:rsidR="00B914A0" w:rsidRDefault="00C8741A" w:rsidP="00B914A0">
      <w:pPr>
        <w:pStyle w:val="3UnterkapitelG-NE"/>
        <w:numPr>
          <w:ilvl w:val="1"/>
          <w:numId w:val="32"/>
        </w:numPr>
      </w:pPr>
      <w:r w:rsidRPr="00C8741A">
        <w:t>Wie gut sind relevante Einkaufsdaten heute verfügbar?</w:t>
      </w:r>
    </w:p>
    <w:p w14:paraId="4706C453" w14:textId="0B9CD945" w:rsidR="00E200C3" w:rsidRDefault="00E200C3" w:rsidP="00E200C3">
      <w:pPr>
        <w:pStyle w:val="4TextG-NE"/>
        <w:ind w:left="720"/>
      </w:pPr>
      <w:r w:rsidRPr="00E200C3">
        <w:rPr>
          <w:rFonts w:ascii="Segoe UI Symbol" w:hAnsi="Segoe UI Symbol" w:cs="Segoe UI Symbol"/>
        </w:rPr>
        <w:t>☐</w:t>
      </w:r>
      <w:r w:rsidRPr="00E200C3">
        <w:t xml:space="preserve"> Gut strukturiert und schnell nutzbar</w:t>
      </w:r>
      <w:r w:rsidRPr="00E200C3">
        <w:br/>
      </w:r>
      <w:r w:rsidRPr="00E200C3">
        <w:rPr>
          <w:rFonts w:ascii="Segoe UI Symbol" w:hAnsi="Segoe UI Symbol" w:cs="Segoe UI Symbol"/>
        </w:rPr>
        <w:t>☐</w:t>
      </w:r>
      <w:r w:rsidRPr="00E200C3">
        <w:t xml:space="preserve"> Teilweise verf</w:t>
      </w:r>
      <w:r w:rsidRPr="00E200C3">
        <w:rPr>
          <w:rFonts w:cs="Garamond"/>
        </w:rPr>
        <w:t>ü</w:t>
      </w:r>
      <w:r w:rsidRPr="00E200C3">
        <w:t>gbar, aber verteilt</w:t>
      </w:r>
      <w:r w:rsidRPr="00E200C3">
        <w:br/>
      </w:r>
      <w:r w:rsidRPr="00E200C3">
        <w:rPr>
          <w:rFonts w:ascii="Segoe UI Symbol" w:hAnsi="Segoe UI Symbol" w:cs="Segoe UI Symbol"/>
        </w:rPr>
        <w:t>☐</w:t>
      </w:r>
      <w:r w:rsidRPr="00E200C3">
        <w:t xml:space="preserve"> Nur mit Aufwand zusammenzuf</w:t>
      </w:r>
      <w:r w:rsidRPr="00E200C3">
        <w:rPr>
          <w:rFonts w:cs="Garamond"/>
        </w:rPr>
        <w:t>ü</w:t>
      </w:r>
      <w:r w:rsidRPr="00E200C3">
        <w:t>hren</w:t>
      </w:r>
      <w:r w:rsidRPr="00E200C3">
        <w:br/>
      </w:r>
      <w:r w:rsidRPr="00E200C3">
        <w:rPr>
          <w:rFonts w:ascii="Segoe UI Symbol" w:hAnsi="Segoe UI Symbol" w:cs="Segoe UI Symbol"/>
        </w:rPr>
        <w:t>☐</w:t>
      </w:r>
      <w:r w:rsidRPr="00E200C3">
        <w:t xml:space="preserve"> H</w:t>
      </w:r>
      <w:r w:rsidRPr="00E200C3">
        <w:rPr>
          <w:rFonts w:cs="Garamond"/>
        </w:rPr>
        <w:t>ä</w:t>
      </w:r>
      <w:r w:rsidRPr="00E200C3">
        <w:t>ufig unvollst</w:t>
      </w:r>
      <w:r w:rsidRPr="00E200C3">
        <w:rPr>
          <w:rFonts w:cs="Garamond"/>
        </w:rPr>
        <w:t>ä</w:t>
      </w:r>
      <w:r w:rsidRPr="00E200C3">
        <w:t>ndig oder schwer nutzbar</w:t>
      </w:r>
      <w:r w:rsidRPr="00E200C3">
        <w:br/>
      </w:r>
      <w:r w:rsidRPr="00E200C3">
        <w:rPr>
          <w:rFonts w:ascii="Segoe UI Symbol" w:hAnsi="Segoe UI Symbol" w:cs="Segoe UI Symbol"/>
        </w:rPr>
        <w:t>☐</w:t>
      </w:r>
      <w:r w:rsidRPr="00E200C3">
        <w:t xml:space="preserve"> Das ist aktuell ein klares Problemfeld</w:t>
      </w:r>
    </w:p>
    <w:p w14:paraId="61FB6AB6" w14:textId="77777777" w:rsidR="00E200C3" w:rsidRPr="00E200C3" w:rsidRDefault="00E200C3" w:rsidP="00E200C3">
      <w:pPr>
        <w:pStyle w:val="4TextG-NE"/>
      </w:pPr>
    </w:p>
    <w:p w14:paraId="7ACBF61C" w14:textId="1247BA6F" w:rsidR="00C8741A" w:rsidRDefault="00C8741A" w:rsidP="00C8741A">
      <w:pPr>
        <w:pStyle w:val="3UnterkapitelG-NE"/>
        <w:numPr>
          <w:ilvl w:val="1"/>
          <w:numId w:val="32"/>
        </w:numPr>
      </w:pPr>
      <w:r w:rsidRPr="00C8741A">
        <w:lastRenderedPageBreak/>
        <w:t>Wie würden Sie die Datenqualität im Einkauf einschätzen?</w:t>
      </w:r>
    </w:p>
    <w:p w14:paraId="1E33FCC8" w14:textId="7E69A8A7" w:rsidR="00B25180" w:rsidRDefault="00B25180" w:rsidP="00B25180">
      <w:pPr>
        <w:pStyle w:val="4TextG-NE"/>
        <w:ind w:left="720"/>
      </w:pPr>
      <w:r w:rsidRPr="00B25180">
        <w:rPr>
          <w:rFonts w:ascii="Segoe UI Symbol" w:hAnsi="Segoe UI Symbol" w:cs="Segoe UI Symbol"/>
        </w:rPr>
        <w:t>☐</w:t>
      </w:r>
      <w:r w:rsidRPr="00B25180">
        <w:t xml:space="preserve"> Eher hoch</w:t>
      </w:r>
      <w:r w:rsidRPr="00B25180">
        <w:br/>
      </w:r>
      <w:r w:rsidRPr="00B25180">
        <w:rPr>
          <w:rFonts w:ascii="Segoe UI Symbol" w:hAnsi="Segoe UI Symbol" w:cs="Segoe UI Symbol"/>
        </w:rPr>
        <w:t>☐</w:t>
      </w:r>
      <w:r w:rsidRPr="00B25180">
        <w:t xml:space="preserve"> Solide, aber mit Schw</w:t>
      </w:r>
      <w:r w:rsidRPr="00B25180">
        <w:rPr>
          <w:rFonts w:cs="Garamond"/>
        </w:rPr>
        <w:t>ä</w:t>
      </w:r>
      <w:r w:rsidRPr="00B25180">
        <w:t>chen</w:t>
      </w:r>
      <w:r w:rsidRPr="00B25180">
        <w:br/>
      </w:r>
      <w:r w:rsidRPr="00B25180">
        <w:rPr>
          <w:rFonts w:ascii="Segoe UI Symbol" w:hAnsi="Segoe UI Symbol" w:cs="Segoe UI Symbol"/>
        </w:rPr>
        <w:t>☐</w:t>
      </w:r>
      <w:r w:rsidRPr="00B25180">
        <w:t xml:space="preserve"> Uneinheitlich</w:t>
      </w:r>
      <w:r w:rsidRPr="00B25180">
        <w:br/>
      </w:r>
      <w:r w:rsidRPr="00B25180">
        <w:rPr>
          <w:rFonts w:ascii="Segoe UI Symbol" w:hAnsi="Segoe UI Symbol" w:cs="Segoe UI Symbol"/>
        </w:rPr>
        <w:t>☐</w:t>
      </w:r>
      <w:r w:rsidRPr="00B25180">
        <w:t xml:space="preserve"> Eher kritisch</w:t>
      </w:r>
      <w:r w:rsidRPr="00B25180">
        <w:br/>
      </w:r>
      <w:r w:rsidRPr="00B25180">
        <w:rPr>
          <w:rFonts w:ascii="Segoe UI Symbol" w:hAnsi="Segoe UI Symbol" w:cs="Segoe UI Symbol"/>
        </w:rPr>
        <w:t>☐</w:t>
      </w:r>
      <w:r w:rsidRPr="00B25180">
        <w:t xml:space="preserve"> F</w:t>
      </w:r>
      <w:r w:rsidRPr="00B25180">
        <w:rPr>
          <w:rFonts w:cs="Garamond"/>
        </w:rPr>
        <w:t>ü</w:t>
      </w:r>
      <w:r w:rsidRPr="00B25180">
        <w:t>r neue KI-Anwendungen aktuell problematisch</w:t>
      </w:r>
    </w:p>
    <w:p w14:paraId="500DB9B2" w14:textId="77777777" w:rsidR="00B25180" w:rsidRPr="00B25180" w:rsidRDefault="00B25180" w:rsidP="00B25180">
      <w:pPr>
        <w:pStyle w:val="4TextG-NE"/>
      </w:pPr>
    </w:p>
    <w:p w14:paraId="3F7DA8A7" w14:textId="1A88B372" w:rsidR="00C8741A" w:rsidRDefault="00C8741A" w:rsidP="00C8741A">
      <w:pPr>
        <w:pStyle w:val="3UnterkapitelG-NE"/>
        <w:numPr>
          <w:ilvl w:val="1"/>
          <w:numId w:val="32"/>
        </w:numPr>
      </w:pPr>
      <w:r w:rsidRPr="00C8741A">
        <w:t>Welche Themen müssen bei einer späteren Tool-Entscheidung unbedingt berücksichtigt werden?</w:t>
      </w:r>
    </w:p>
    <w:p w14:paraId="5B1F857F" w14:textId="355AEBB5" w:rsidR="00B25180" w:rsidRDefault="00B25180" w:rsidP="00B25180">
      <w:pPr>
        <w:pStyle w:val="4TextG-NE"/>
        <w:ind w:left="720"/>
      </w:pPr>
      <w:r w:rsidRPr="00B25180">
        <w:rPr>
          <w:rFonts w:ascii="Segoe UI Symbol" w:hAnsi="Segoe UI Symbol" w:cs="Segoe UI Symbol"/>
        </w:rPr>
        <w:t>☐</w:t>
      </w:r>
      <w:r w:rsidRPr="00B25180">
        <w:t xml:space="preserve"> Datenschutz</w:t>
      </w:r>
      <w:r w:rsidRPr="00B25180">
        <w:br/>
      </w:r>
      <w:r w:rsidRPr="00B25180">
        <w:rPr>
          <w:rFonts w:ascii="Segoe UI Symbol" w:hAnsi="Segoe UI Symbol" w:cs="Segoe UI Symbol"/>
        </w:rPr>
        <w:t>☐</w:t>
      </w:r>
      <w:r w:rsidRPr="00B25180">
        <w:t xml:space="preserve"> Compliance-Vorgaben</w:t>
      </w:r>
      <w:r w:rsidRPr="00B25180">
        <w:br/>
      </w:r>
      <w:r w:rsidRPr="00B25180">
        <w:rPr>
          <w:rFonts w:ascii="Segoe UI Symbol" w:hAnsi="Segoe UI Symbol" w:cs="Segoe UI Symbol"/>
        </w:rPr>
        <w:t>☐</w:t>
      </w:r>
      <w:r w:rsidRPr="00B25180">
        <w:t xml:space="preserve"> IT-Sicherheit</w:t>
      </w:r>
      <w:r w:rsidRPr="00B25180">
        <w:br/>
      </w:r>
      <w:r w:rsidRPr="00B25180">
        <w:rPr>
          <w:rFonts w:ascii="Segoe UI Symbol" w:hAnsi="Segoe UI Symbol" w:cs="Segoe UI Symbol"/>
        </w:rPr>
        <w:t>☐</w:t>
      </w:r>
      <w:r w:rsidRPr="00B25180">
        <w:t xml:space="preserve"> Rollen- und Berechtigungskonzepte</w:t>
      </w:r>
      <w:r w:rsidRPr="00B25180">
        <w:br/>
      </w:r>
      <w:r w:rsidRPr="00B25180">
        <w:rPr>
          <w:rFonts w:ascii="Segoe UI Symbol" w:hAnsi="Segoe UI Symbol" w:cs="Segoe UI Symbol"/>
        </w:rPr>
        <w:t>☐</w:t>
      </w:r>
      <w:r w:rsidRPr="00B25180">
        <w:t xml:space="preserve"> Cloud / Hosting-Vorgaben</w:t>
      </w:r>
      <w:r w:rsidRPr="00B25180">
        <w:br/>
      </w:r>
      <w:r w:rsidRPr="00B25180">
        <w:rPr>
          <w:rFonts w:ascii="Segoe UI Symbol" w:hAnsi="Segoe UI Symbol" w:cs="Segoe UI Symbol"/>
        </w:rPr>
        <w:t>☐</w:t>
      </w:r>
      <w:r w:rsidRPr="00B25180">
        <w:t xml:space="preserve"> Integration in bestehende Systeme</w:t>
      </w:r>
      <w:r w:rsidRPr="00B25180">
        <w:br/>
      </w:r>
      <w:r w:rsidRPr="00B25180">
        <w:rPr>
          <w:rFonts w:ascii="Segoe UI Symbol" w:hAnsi="Segoe UI Symbol" w:cs="Segoe UI Symbol"/>
        </w:rPr>
        <w:t>☐</w:t>
      </w:r>
      <w:r w:rsidRPr="00B25180">
        <w:t xml:space="preserve"> Einfache Bedienbarkeit</w:t>
      </w:r>
      <w:r w:rsidRPr="00B25180">
        <w:br/>
      </w:r>
      <w:r w:rsidRPr="00B25180">
        <w:rPr>
          <w:rFonts w:ascii="Segoe UI Symbol" w:hAnsi="Segoe UI Symbol" w:cs="Segoe UI Symbol"/>
        </w:rPr>
        <w:t>☐</w:t>
      </w:r>
      <w:r w:rsidRPr="00B25180">
        <w:t xml:space="preserve"> Akzeptanz im Team</w:t>
      </w:r>
      <w:r w:rsidRPr="00B25180">
        <w:br/>
      </w:r>
      <w:r w:rsidRPr="00B25180">
        <w:rPr>
          <w:rFonts w:ascii="Segoe UI Symbol" w:hAnsi="Segoe UI Symbol" w:cs="Segoe UI Symbol"/>
        </w:rPr>
        <w:t>☐</w:t>
      </w:r>
      <w:r w:rsidRPr="00B25180">
        <w:t xml:space="preserve"> Schulungsaufwand</w:t>
      </w:r>
      <w:r w:rsidRPr="00B25180">
        <w:br/>
      </w:r>
      <w:r w:rsidRPr="00B25180">
        <w:rPr>
          <w:rFonts w:ascii="Segoe UI Symbol" w:hAnsi="Segoe UI Symbol" w:cs="Segoe UI Symbol"/>
        </w:rPr>
        <w:t>☐</w:t>
      </w:r>
      <w:r w:rsidRPr="00B25180">
        <w:t xml:space="preserve"> Budget / Wirtschaftlichkeit</w:t>
      </w:r>
    </w:p>
    <w:p w14:paraId="0999C48C" w14:textId="77777777" w:rsidR="00B25180" w:rsidRPr="00B25180" w:rsidRDefault="00B25180" w:rsidP="00B25180">
      <w:pPr>
        <w:pStyle w:val="4TextG-NE"/>
      </w:pPr>
    </w:p>
    <w:p w14:paraId="22B28C1E" w14:textId="4008D111" w:rsidR="00C8741A" w:rsidRDefault="00E200C3" w:rsidP="00C8741A">
      <w:pPr>
        <w:pStyle w:val="3UnterkapitelG-NE"/>
        <w:numPr>
          <w:ilvl w:val="1"/>
          <w:numId w:val="32"/>
        </w:numPr>
      </w:pPr>
      <w:r w:rsidRPr="00E200C3">
        <w:t>Gibt es Anforderungen oder Grenzen, die aus Ihrer Sicht nicht verhandelbar sind?</w:t>
      </w:r>
    </w:p>
    <w:p w14:paraId="2674CF33" w14:textId="77777777" w:rsidR="00B25180" w:rsidRDefault="00B25180" w:rsidP="00B25180">
      <w:pPr>
        <w:pStyle w:val="Listenabsatz"/>
      </w:pPr>
      <w:r>
        <w:t>_________________________________________________________________________________</w:t>
      </w:r>
    </w:p>
    <w:p w14:paraId="6A3D8B9A" w14:textId="77777777" w:rsidR="00B25180" w:rsidRPr="0026464E" w:rsidRDefault="00B25180" w:rsidP="00B25180">
      <w:pPr>
        <w:pStyle w:val="Listenabsatz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56217600" w14:textId="77777777" w:rsidR="00B25180" w:rsidRPr="0026464E" w:rsidRDefault="00B25180" w:rsidP="00B25180">
      <w:pPr>
        <w:pStyle w:val="Listenabsatz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5CB8BCC8" w14:textId="77777777" w:rsidR="00B25180" w:rsidRPr="0026464E" w:rsidRDefault="00B25180" w:rsidP="00B25180">
      <w:pPr>
        <w:pStyle w:val="Listenabsatz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4187BE2D" w14:textId="77777777" w:rsidR="00E200C3" w:rsidRDefault="00E200C3" w:rsidP="00E200C3">
      <w:pPr>
        <w:pStyle w:val="4TextG-NE"/>
      </w:pPr>
    </w:p>
    <w:p w14:paraId="0EF0C26D" w14:textId="2D4867A2" w:rsidR="00B25180" w:rsidRDefault="006226EB" w:rsidP="006226EB">
      <w:pPr>
        <w:pStyle w:val="2berschriftG-NE"/>
        <w:numPr>
          <w:ilvl w:val="0"/>
          <w:numId w:val="32"/>
        </w:numPr>
      </w:pPr>
      <w:r w:rsidRPr="006226EB">
        <w:t>Team, Akzeptanz und Veränderung</w:t>
      </w:r>
    </w:p>
    <w:p w14:paraId="163AE4FF" w14:textId="4C19633D" w:rsidR="006226EB" w:rsidRDefault="006226EB" w:rsidP="006226EB">
      <w:pPr>
        <w:pStyle w:val="3UnterkapitelG-NE"/>
        <w:numPr>
          <w:ilvl w:val="1"/>
          <w:numId w:val="32"/>
        </w:numPr>
      </w:pPr>
      <w:r w:rsidRPr="006226EB">
        <w:t>Wie offen ist Ihr Einkaufsteam aktuell gegenüber KI oder neuen digitalen Tools?</w:t>
      </w:r>
    </w:p>
    <w:p w14:paraId="4992F08F" w14:textId="3802D3E3" w:rsidR="00872779" w:rsidRDefault="00872779" w:rsidP="00872779">
      <w:pPr>
        <w:pStyle w:val="4TextG-NE"/>
        <w:ind w:left="720"/>
      </w:pPr>
      <w:r w:rsidRPr="00872779">
        <w:rPr>
          <w:rFonts w:ascii="Segoe UI Symbol" w:hAnsi="Segoe UI Symbol" w:cs="Segoe UI Symbol"/>
        </w:rPr>
        <w:t>☐</w:t>
      </w:r>
      <w:r w:rsidRPr="00872779">
        <w:t xml:space="preserve"> Sehr offen</w:t>
      </w:r>
      <w:r w:rsidRPr="00872779">
        <w:br/>
      </w:r>
      <w:r w:rsidRPr="00872779">
        <w:rPr>
          <w:rFonts w:ascii="Segoe UI Symbol" w:hAnsi="Segoe UI Symbol" w:cs="Segoe UI Symbol"/>
        </w:rPr>
        <w:t>☐</w:t>
      </w:r>
      <w:r w:rsidRPr="00872779">
        <w:t xml:space="preserve"> Eher offen</w:t>
      </w:r>
      <w:r w:rsidRPr="00872779">
        <w:br/>
      </w:r>
      <w:r w:rsidRPr="00872779">
        <w:rPr>
          <w:rFonts w:ascii="Segoe UI Symbol" w:hAnsi="Segoe UI Symbol" w:cs="Segoe UI Symbol"/>
        </w:rPr>
        <w:t>☐</w:t>
      </w:r>
      <w:r w:rsidRPr="00872779">
        <w:t xml:space="preserve"> Unterschiedlich je nach Person / Rolle</w:t>
      </w:r>
      <w:r w:rsidRPr="00872779">
        <w:br/>
      </w:r>
      <w:r w:rsidRPr="00872779">
        <w:rPr>
          <w:rFonts w:ascii="Segoe UI Symbol" w:hAnsi="Segoe UI Symbol" w:cs="Segoe UI Symbol"/>
        </w:rPr>
        <w:t>☐</w:t>
      </w:r>
      <w:r w:rsidRPr="00872779">
        <w:t xml:space="preserve"> Eher zur</w:t>
      </w:r>
      <w:r w:rsidRPr="00872779">
        <w:rPr>
          <w:rFonts w:cs="Garamond"/>
        </w:rPr>
        <w:t>ü</w:t>
      </w:r>
      <w:r w:rsidRPr="00872779">
        <w:t>ckhaltend</w:t>
      </w:r>
      <w:r w:rsidRPr="00872779">
        <w:br/>
      </w:r>
      <w:r w:rsidRPr="00872779">
        <w:rPr>
          <w:rFonts w:ascii="Segoe UI Symbol" w:hAnsi="Segoe UI Symbol" w:cs="Segoe UI Symbol"/>
        </w:rPr>
        <w:t>☐</w:t>
      </w:r>
      <w:r w:rsidRPr="00872779">
        <w:t xml:space="preserve"> Deutlich skeptisch</w:t>
      </w:r>
    </w:p>
    <w:p w14:paraId="1CFAE7FC" w14:textId="77777777" w:rsidR="00872779" w:rsidRPr="00872779" w:rsidRDefault="00872779" w:rsidP="00872779">
      <w:pPr>
        <w:pStyle w:val="4TextG-NE"/>
      </w:pPr>
    </w:p>
    <w:p w14:paraId="7412B174" w14:textId="5E470BE9" w:rsidR="006226EB" w:rsidRDefault="00872779" w:rsidP="006226EB">
      <w:pPr>
        <w:pStyle w:val="3UnterkapitelG-NE"/>
        <w:numPr>
          <w:ilvl w:val="1"/>
          <w:numId w:val="32"/>
        </w:numPr>
      </w:pPr>
      <w:r w:rsidRPr="00872779">
        <w:t>Wo sehen Sie mögliche Vorbehalte?</w:t>
      </w:r>
    </w:p>
    <w:p w14:paraId="1F90083A" w14:textId="37B3E543" w:rsidR="00BF57DA" w:rsidRDefault="00BF57DA" w:rsidP="00BF57DA">
      <w:pPr>
        <w:pStyle w:val="4TextG-NE"/>
        <w:ind w:left="720"/>
      </w:pPr>
      <w:r w:rsidRPr="00BF57DA">
        <w:rPr>
          <w:rFonts w:ascii="Segoe UI Symbol" w:hAnsi="Segoe UI Symbol" w:cs="Segoe UI Symbol"/>
        </w:rPr>
        <w:t>☐</w:t>
      </w:r>
      <w:r w:rsidRPr="00BF57DA">
        <w:t xml:space="preserve"> Zus</w:t>
      </w:r>
      <w:r w:rsidRPr="00BF57DA">
        <w:rPr>
          <w:rFonts w:cs="Garamond"/>
        </w:rPr>
        <w:t>ä</w:t>
      </w:r>
      <w:r w:rsidRPr="00BF57DA">
        <w:t>tzlicher Aufwand</w:t>
      </w:r>
      <w:r w:rsidRPr="00BF57DA">
        <w:br/>
      </w:r>
      <w:r w:rsidRPr="00BF57DA">
        <w:rPr>
          <w:rFonts w:ascii="Segoe UI Symbol" w:hAnsi="Segoe UI Symbol" w:cs="Segoe UI Symbol"/>
        </w:rPr>
        <w:t>☐</w:t>
      </w:r>
      <w:r w:rsidRPr="00BF57DA">
        <w:t xml:space="preserve"> Unsicherheit im Umgang mit neuen Tools</w:t>
      </w:r>
      <w:r w:rsidRPr="00BF57DA">
        <w:br/>
      </w:r>
      <w:r w:rsidRPr="00BF57DA">
        <w:rPr>
          <w:rFonts w:ascii="Segoe UI Symbol" w:hAnsi="Segoe UI Symbol" w:cs="Segoe UI Symbol"/>
        </w:rPr>
        <w:t>☐</w:t>
      </w:r>
      <w:r w:rsidRPr="00BF57DA">
        <w:t xml:space="preserve"> Zweifel an Nutzen oder Qualit</w:t>
      </w:r>
      <w:r w:rsidRPr="00BF57DA">
        <w:rPr>
          <w:rFonts w:cs="Garamond"/>
        </w:rPr>
        <w:t>ä</w:t>
      </w:r>
      <w:r w:rsidRPr="00BF57DA">
        <w:t>t</w:t>
      </w:r>
      <w:r w:rsidRPr="00BF57DA">
        <w:br/>
      </w:r>
      <w:r w:rsidRPr="00BF57DA">
        <w:rPr>
          <w:rFonts w:ascii="Segoe UI Symbol" w:hAnsi="Segoe UI Symbol" w:cs="Segoe UI Symbol"/>
        </w:rPr>
        <w:t>☐</w:t>
      </w:r>
      <w:r w:rsidRPr="00BF57DA">
        <w:t xml:space="preserve"> Datenschutz / Sicherheitsbedenken</w:t>
      </w:r>
      <w:r w:rsidRPr="00BF57DA">
        <w:br/>
      </w:r>
      <w:r w:rsidRPr="00BF57DA">
        <w:rPr>
          <w:rFonts w:ascii="Segoe UI Symbol" w:hAnsi="Segoe UI Symbol" w:cs="Segoe UI Symbol"/>
        </w:rPr>
        <w:t>☐</w:t>
      </w:r>
      <w:r w:rsidRPr="00BF57DA">
        <w:t xml:space="preserve"> Sorge vor zu viel Ver</w:t>
      </w:r>
      <w:r w:rsidRPr="00BF57DA">
        <w:rPr>
          <w:rFonts w:cs="Garamond"/>
        </w:rPr>
        <w:t>ä</w:t>
      </w:r>
      <w:r w:rsidRPr="00BF57DA">
        <w:t>nderung</w:t>
      </w:r>
      <w:r w:rsidRPr="00BF57DA">
        <w:br/>
      </w:r>
      <w:r w:rsidRPr="00BF57DA">
        <w:rPr>
          <w:rFonts w:ascii="Segoe UI Symbol" w:hAnsi="Segoe UI Symbol" w:cs="Segoe UI Symbol"/>
        </w:rPr>
        <w:t>☐</w:t>
      </w:r>
      <w:r w:rsidRPr="00BF57DA">
        <w:t xml:space="preserve"> Schlechte Erfahrungen aus fr</w:t>
      </w:r>
      <w:r w:rsidRPr="00BF57DA">
        <w:rPr>
          <w:rFonts w:cs="Garamond"/>
        </w:rPr>
        <w:t>ü</w:t>
      </w:r>
      <w:r w:rsidRPr="00BF57DA">
        <w:t>heren Einf</w:t>
      </w:r>
      <w:r w:rsidRPr="00BF57DA">
        <w:rPr>
          <w:rFonts w:cs="Garamond"/>
        </w:rPr>
        <w:t>ü</w:t>
      </w:r>
      <w:r w:rsidRPr="00BF57DA">
        <w:t>hrungen</w:t>
      </w:r>
      <w:r w:rsidRPr="00BF57DA">
        <w:br/>
      </w:r>
      <w:r w:rsidRPr="00BF57DA">
        <w:rPr>
          <w:rFonts w:ascii="Segoe UI Symbol" w:hAnsi="Segoe UI Symbol" w:cs="Segoe UI Symbol"/>
        </w:rPr>
        <w:t>☐</w:t>
      </w:r>
      <w:r w:rsidRPr="00BF57DA">
        <w:t xml:space="preserve"> Sonstiges: _______________________________</w:t>
      </w:r>
    </w:p>
    <w:p w14:paraId="4C6297D9" w14:textId="77777777" w:rsidR="00BF57DA" w:rsidRPr="00BF57DA" w:rsidRDefault="00BF57DA" w:rsidP="00BF57DA">
      <w:pPr>
        <w:pStyle w:val="4TextG-NE"/>
      </w:pPr>
    </w:p>
    <w:p w14:paraId="328E3F17" w14:textId="5D2FFC43" w:rsidR="00872779" w:rsidRDefault="00872779" w:rsidP="00872779">
      <w:pPr>
        <w:pStyle w:val="3UnterkapitelG-NE"/>
        <w:numPr>
          <w:ilvl w:val="1"/>
          <w:numId w:val="32"/>
        </w:numPr>
      </w:pPr>
      <w:r w:rsidRPr="00872779">
        <w:lastRenderedPageBreak/>
        <w:t>Was müsste passieren, damit eine neue Lösung im Team wirklich angenommen wird?</w:t>
      </w:r>
    </w:p>
    <w:p w14:paraId="22A18B59" w14:textId="73E25637" w:rsidR="00BF57DA" w:rsidRDefault="00BF57DA" w:rsidP="00BF57DA">
      <w:pPr>
        <w:pStyle w:val="4TextG-NE"/>
        <w:ind w:left="720"/>
      </w:pPr>
      <w:r w:rsidRPr="00BF57DA">
        <w:rPr>
          <w:rFonts w:ascii="Segoe UI Symbol" w:hAnsi="Segoe UI Symbol" w:cs="Segoe UI Symbol"/>
        </w:rPr>
        <w:t>☐</w:t>
      </w:r>
      <w:r w:rsidRPr="00BF57DA">
        <w:t xml:space="preserve"> Klarer Mehrwert im Alltag</w:t>
      </w:r>
      <w:r w:rsidRPr="00BF57DA">
        <w:br/>
      </w:r>
      <w:r w:rsidRPr="00BF57DA">
        <w:rPr>
          <w:rFonts w:ascii="Segoe UI Symbol" w:hAnsi="Segoe UI Symbol" w:cs="Segoe UI Symbol"/>
        </w:rPr>
        <w:t>☐</w:t>
      </w:r>
      <w:r w:rsidRPr="00BF57DA">
        <w:t xml:space="preserve"> Einfache Bedienung</w:t>
      </w:r>
      <w:r w:rsidRPr="00BF57DA">
        <w:br/>
      </w:r>
      <w:r w:rsidRPr="00BF57DA">
        <w:rPr>
          <w:rFonts w:ascii="Segoe UI Symbol" w:hAnsi="Segoe UI Symbol" w:cs="Segoe UI Symbol"/>
        </w:rPr>
        <w:t>☐</w:t>
      </w:r>
      <w:r w:rsidRPr="00BF57DA">
        <w:t xml:space="preserve"> Gute Schulung / Begleitung</w:t>
      </w:r>
      <w:r w:rsidRPr="00BF57DA">
        <w:br/>
      </w:r>
      <w:r w:rsidRPr="00BF57DA">
        <w:rPr>
          <w:rFonts w:ascii="Segoe UI Symbol" w:hAnsi="Segoe UI Symbol" w:cs="Segoe UI Symbol"/>
        </w:rPr>
        <w:t>☐</w:t>
      </w:r>
      <w:r w:rsidRPr="00BF57DA">
        <w:t xml:space="preserve"> Fr</w:t>
      </w:r>
      <w:r w:rsidRPr="00BF57DA">
        <w:rPr>
          <w:rFonts w:cs="Garamond"/>
        </w:rPr>
        <w:t>ü</w:t>
      </w:r>
      <w:r w:rsidRPr="00BF57DA">
        <w:t>hzeitige Einbindung der Nutzer</w:t>
      </w:r>
      <w:r w:rsidRPr="00BF57DA">
        <w:br/>
      </w:r>
      <w:r w:rsidRPr="00BF57DA">
        <w:rPr>
          <w:rFonts w:ascii="Segoe UI Symbol" w:hAnsi="Segoe UI Symbol" w:cs="Segoe UI Symbol"/>
        </w:rPr>
        <w:t>☐</w:t>
      </w:r>
      <w:r w:rsidRPr="00BF57DA">
        <w:t xml:space="preserve"> Saubere Kommunikation</w:t>
      </w:r>
      <w:r w:rsidRPr="00BF57DA">
        <w:br/>
      </w:r>
      <w:r w:rsidRPr="00BF57DA">
        <w:rPr>
          <w:rFonts w:ascii="Segoe UI Symbol" w:hAnsi="Segoe UI Symbol" w:cs="Segoe UI Symbol"/>
        </w:rPr>
        <w:t>☐</w:t>
      </w:r>
      <w:r w:rsidRPr="00BF57DA">
        <w:t xml:space="preserve"> Verl</w:t>
      </w:r>
      <w:r w:rsidRPr="00BF57DA">
        <w:rPr>
          <w:rFonts w:cs="Garamond"/>
        </w:rPr>
        <w:t>ä</w:t>
      </w:r>
      <w:r w:rsidRPr="00BF57DA">
        <w:t>ssliche Ergebnisse</w:t>
      </w:r>
      <w:r w:rsidRPr="00BF57DA">
        <w:br/>
      </w:r>
      <w:r w:rsidRPr="00BF57DA">
        <w:rPr>
          <w:rFonts w:ascii="Segoe UI Symbol" w:hAnsi="Segoe UI Symbol" w:cs="Segoe UI Symbol"/>
        </w:rPr>
        <w:t>☐</w:t>
      </w:r>
      <w:r w:rsidRPr="00BF57DA">
        <w:t xml:space="preserve"> Geringer zus</w:t>
      </w:r>
      <w:r w:rsidRPr="00BF57DA">
        <w:rPr>
          <w:rFonts w:cs="Garamond"/>
        </w:rPr>
        <w:t>ä</w:t>
      </w:r>
      <w:r w:rsidRPr="00BF57DA">
        <w:t>tzlicher Pflegeaufwand</w:t>
      </w:r>
    </w:p>
    <w:p w14:paraId="5D6E736D" w14:textId="77777777" w:rsidR="00BF57DA" w:rsidRPr="00BF57DA" w:rsidRDefault="00BF57DA" w:rsidP="00BF57DA">
      <w:pPr>
        <w:pStyle w:val="4TextG-NE"/>
      </w:pPr>
    </w:p>
    <w:p w14:paraId="5F845D82" w14:textId="63EC01EA" w:rsidR="00872779" w:rsidRDefault="00872779" w:rsidP="00872779">
      <w:pPr>
        <w:pStyle w:val="3UnterkapitelG-NE"/>
        <w:numPr>
          <w:ilvl w:val="1"/>
          <w:numId w:val="32"/>
        </w:numPr>
      </w:pPr>
      <w:r w:rsidRPr="00872779">
        <w:t>Was wäre aus Ihrer Sicht ein Warnsignal dafür, dass ein neues Tool später nicht genutzt wird?</w:t>
      </w:r>
    </w:p>
    <w:p w14:paraId="3F297485" w14:textId="77777777" w:rsidR="00BF57DA" w:rsidRDefault="00BF57DA" w:rsidP="00BF57DA">
      <w:pPr>
        <w:pStyle w:val="Listenabsatz"/>
      </w:pPr>
      <w:r>
        <w:t>_________________________________________________________________________________</w:t>
      </w:r>
    </w:p>
    <w:p w14:paraId="3467EBC8" w14:textId="77777777" w:rsidR="00BF57DA" w:rsidRPr="0026464E" w:rsidRDefault="00BF57DA" w:rsidP="00BF57DA">
      <w:pPr>
        <w:pStyle w:val="Listenabsatz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11CD2CDA" w14:textId="77777777" w:rsidR="00BF57DA" w:rsidRPr="0026464E" w:rsidRDefault="00BF57DA" w:rsidP="00BF57DA">
      <w:pPr>
        <w:pStyle w:val="Listenabsatz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073E6ED5" w14:textId="77777777" w:rsidR="00BF57DA" w:rsidRPr="0026464E" w:rsidRDefault="00BF57DA" w:rsidP="00BF57DA">
      <w:pPr>
        <w:pStyle w:val="Listenabsatz"/>
        <w:rPr>
          <w:rFonts w:ascii="Garamond" w:hAnsi="Garamond"/>
          <w:sz w:val="24"/>
        </w:rPr>
      </w:pPr>
      <w:r>
        <w:t>_________________________________________________________________________________</w:t>
      </w:r>
    </w:p>
    <w:p w14:paraId="1A720207" w14:textId="77777777" w:rsidR="00BF57DA" w:rsidRDefault="00BF57DA" w:rsidP="00BF57DA">
      <w:pPr>
        <w:pStyle w:val="4TextG-NE"/>
      </w:pPr>
    </w:p>
    <w:p w14:paraId="4094A0C7" w14:textId="2678F8B7" w:rsidR="00BF57DA" w:rsidRDefault="00FF1C1B" w:rsidP="00BF57DA">
      <w:pPr>
        <w:pStyle w:val="2berschriftG-NE"/>
        <w:numPr>
          <w:ilvl w:val="0"/>
          <w:numId w:val="32"/>
        </w:numPr>
      </w:pPr>
      <w:r w:rsidRPr="00FF1C1B">
        <w:t>Erwartungen und Zielbild</w:t>
      </w:r>
    </w:p>
    <w:p w14:paraId="6C5F7F2F" w14:textId="69E27F51" w:rsidR="00FF1C1B" w:rsidRDefault="00FF1C1B" w:rsidP="00FF1C1B">
      <w:pPr>
        <w:pStyle w:val="3UnterkapitelG-NE"/>
        <w:numPr>
          <w:ilvl w:val="1"/>
          <w:numId w:val="32"/>
        </w:numPr>
      </w:pPr>
      <w:r w:rsidRPr="00FF1C1B">
        <w:t>Woran würden Sie erkennen, dass eine neue Lösung wirklich sinnvoll ist?</w:t>
      </w:r>
    </w:p>
    <w:p w14:paraId="4F4795D2" w14:textId="71A65DFC" w:rsidR="005D066B" w:rsidRDefault="005D066B" w:rsidP="005D066B">
      <w:pPr>
        <w:pStyle w:val="4TextG-NE"/>
        <w:ind w:left="720"/>
      </w:pPr>
      <w:r w:rsidRPr="005D066B">
        <w:rPr>
          <w:rFonts w:ascii="Segoe UI Symbol" w:hAnsi="Segoe UI Symbol" w:cs="Segoe UI Symbol"/>
        </w:rPr>
        <w:t>☐</w:t>
      </w:r>
      <w:r w:rsidRPr="005D066B">
        <w:t xml:space="preserve"> Sp</w:t>
      </w:r>
      <w:r w:rsidRPr="005D066B">
        <w:rPr>
          <w:rFonts w:cs="Garamond"/>
        </w:rPr>
        <w:t>ü</w:t>
      </w:r>
      <w:r w:rsidRPr="005D066B">
        <w:t>rbare Zeitersparnis</w:t>
      </w:r>
      <w:r w:rsidRPr="005D066B">
        <w:br/>
      </w:r>
      <w:r w:rsidRPr="005D066B">
        <w:rPr>
          <w:rFonts w:ascii="Segoe UI Symbol" w:hAnsi="Segoe UI Symbol" w:cs="Segoe UI Symbol"/>
        </w:rPr>
        <w:t>☐</w:t>
      </w:r>
      <w:r w:rsidRPr="005D066B">
        <w:t xml:space="preserve"> Weniger manuelle Arbeit</w:t>
      </w:r>
      <w:r w:rsidRPr="005D066B">
        <w:br/>
      </w:r>
      <w:r w:rsidRPr="005D066B">
        <w:rPr>
          <w:rFonts w:ascii="Segoe UI Symbol" w:hAnsi="Segoe UI Symbol" w:cs="Segoe UI Symbol"/>
        </w:rPr>
        <w:t>☐</w:t>
      </w:r>
      <w:r w:rsidRPr="005D066B">
        <w:t xml:space="preserve"> H</w:t>
      </w:r>
      <w:r w:rsidRPr="005D066B">
        <w:rPr>
          <w:rFonts w:cs="Garamond"/>
        </w:rPr>
        <w:t>ö</w:t>
      </w:r>
      <w:r w:rsidRPr="005D066B">
        <w:t>here Transparenz</w:t>
      </w:r>
      <w:r w:rsidRPr="005D066B">
        <w:br/>
      </w:r>
      <w:r w:rsidRPr="005D066B">
        <w:rPr>
          <w:rFonts w:ascii="Segoe UI Symbol" w:hAnsi="Segoe UI Symbol" w:cs="Segoe UI Symbol"/>
        </w:rPr>
        <w:t>☐</w:t>
      </w:r>
      <w:r w:rsidRPr="005D066B">
        <w:t xml:space="preserve"> Bessere Datenbasis</w:t>
      </w:r>
      <w:r w:rsidRPr="005D066B">
        <w:br/>
      </w:r>
      <w:r w:rsidRPr="005D066B">
        <w:rPr>
          <w:rFonts w:ascii="Segoe UI Symbol" w:hAnsi="Segoe UI Symbol" w:cs="Segoe UI Symbol"/>
        </w:rPr>
        <w:t>☐</w:t>
      </w:r>
      <w:r w:rsidRPr="005D066B">
        <w:t xml:space="preserve"> Schnellere Entscheidungen</w:t>
      </w:r>
      <w:r w:rsidRPr="005D066B">
        <w:br/>
      </w:r>
      <w:r w:rsidRPr="005D066B">
        <w:rPr>
          <w:rFonts w:ascii="Segoe UI Symbol" w:hAnsi="Segoe UI Symbol" w:cs="Segoe UI Symbol"/>
        </w:rPr>
        <w:t>☐</w:t>
      </w:r>
      <w:r w:rsidRPr="005D066B">
        <w:t xml:space="preserve"> Bessere Zusammenarbeit</w:t>
      </w:r>
      <w:r w:rsidRPr="005D066B">
        <w:br/>
      </w:r>
      <w:r w:rsidRPr="005D066B">
        <w:rPr>
          <w:rFonts w:ascii="Segoe UI Symbol" w:hAnsi="Segoe UI Symbol" w:cs="Segoe UI Symbol"/>
        </w:rPr>
        <w:t>☐</w:t>
      </w:r>
      <w:r w:rsidRPr="005D066B">
        <w:t xml:space="preserve"> H</w:t>
      </w:r>
      <w:r w:rsidRPr="005D066B">
        <w:rPr>
          <w:rFonts w:cs="Garamond"/>
        </w:rPr>
        <w:t>ö</w:t>
      </w:r>
      <w:r w:rsidRPr="005D066B">
        <w:t>here Akzeptanz im Team</w:t>
      </w:r>
      <w:r w:rsidRPr="005D066B">
        <w:br/>
      </w:r>
      <w:r w:rsidRPr="005D066B">
        <w:rPr>
          <w:rFonts w:ascii="Segoe UI Symbol" w:hAnsi="Segoe UI Symbol" w:cs="Segoe UI Symbol"/>
        </w:rPr>
        <w:t>☐</w:t>
      </w:r>
      <w:r w:rsidRPr="005D066B">
        <w:t xml:space="preserve"> Klare Integration in bestehende Prozesse</w:t>
      </w:r>
    </w:p>
    <w:p w14:paraId="09606A15" w14:textId="77777777" w:rsidR="005D066B" w:rsidRPr="005D066B" w:rsidRDefault="005D066B" w:rsidP="005D066B">
      <w:pPr>
        <w:pStyle w:val="4TextG-NE"/>
      </w:pPr>
    </w:p>
    <w:p w14:paraId="4B192A5C" w14:textId="77777777" w:rsidR="005D066B" w:rsidRDefault="00FF1C1B" w:rsidP="00FF1C1B">
      <w:pPr>
        <w:pStyle w:val="3UnterkapitelG-NE"/>
        <w:numPr>
          <w:ilvl w:val="1"/>
          <w:numId w:val="32"/>
        </w:numPr>
      </w:pPr>
      <w:r w:rsidRPr="00FF1C1B">
        <w:t>Was ist Ihnen bei einer möglichen Tool-Auswahl besonders wichtig?</w:t>
      </w:r>
    </w:p>
    <w:p w14:paraId="4C158658" w14:textId="692B0AFC" w:rsidR="005D066B" w:rsidRDefault="005D066B" w:rsidP="005D066B">
      <w:pPr>
        <w:pStyle w:val="4TextG-NE"/>
        <w:ind w:left="720"/>
      </w:pPr>
      <w:r w:rsidRPr="005D066B">
        <w:rPr>
          <w:rFonts w:ascii="Segoe UI Symbol" w:hAnsi="Segoe UI Symbol" w:cs="Segoe UI Symbol"/>
        </w:rPr>
        <w:t>☐</w:t>
      </w:r>
      <w:r w:rsidRPr="005D066B">
        <w:t xml:space="preserve"> Herstellerneutralit</w:t>
      </w:r>
      <w:r w:rsidRPr="005D066B">
        <w:rPr>
          <w:rFonts w:cs="Garamond"/>
        </w:rPr>
        <w:t>ä</w:t>
      </w:r>
      <w:r w:rsidRPr="005D066B">
        <w:t>t</w:t>
      </w:r>
      <w:r w:rsidRPr="005D066B">
        <w:br/>
      </w:r>
      <w:r w:rsidRPr="005D066B">
        <w:rPr>
          <w:rFonts w:ascii="Segoe UI Symbol" w:hAnsi="Segoe UI Symbol" w:cs="Segoe UI Symbol"/>
        </w:rPr>
        <w:t>☐</w:t>
      </w:r>
      <w:r w:rsidRPr="005D066B">
        <w:t xml:space="preserve"> Strukturierter Vergleich</w:t>
      </w:r>
      <w:r w:rsidRPr="005D066B">
        <w:br/>
      </w:r>
      <w:r w:rsidRPr="005D066B">
        <w:rPr>
          <w:rFonts w:ascii="Segoe UI Symbol" w:hAnsi="Segoe UI Symbol" w:cs="Segoe UI Symbol"/>
        </w:rPr>
        <w:t>☐</w:t>
      </w:r>
      <w:r w:rsidRPr="005D066B">
        <w:t xml:space="preserve"> Klare Entscheidungskriterien</w:t>
      </w:r>
      <w:r w:rsidRPr="005D066B">
        <w:br/>
      </w:r>
      <w:r w:rsidRPr="005D066B">
        <w:rPr>
          <w:rFonts w:ascii="Segoe UI Symbol" w:hAnsi="Segoe UI Symbol" w:cs="Segoe UI Symbol"/>
        </w:rPr>
        <w:t>☐</w:t>
      </w:r>
      <w:r w:rsidRPr="005D066B">
        <w:t xml:space="preserve"> Realistische Pilotierung</w:t>
      </w:r>
      <w:r w:rsidRPr="005D066B">
        <w:br/>
      </w:r>
      <w:r w:rsidRPr="005D066B">
        <w:rPr>
          <w:rFonts w:ascii="Segoe UI Symbol" w:hAnsi="Segoe UI Symbol" w:cs="Segoe UI Symbol"/>
        </w:rPr>
        <w:t>☐</w:t>
      </w:r>
      <w:r w:rsidRPr="005D066B">
        <w:t xml:space="preserve"> Schnelle Umsetzbarkeit</w:t>
      </w:r>
      <w:r w:rsidRPr="005D066B">
        <w:br/>
      </w:r>
      <w:r w:rsidRPr="005D066B">
        <w:rPr>
          <w:rFonts w:ascii="Segoe UI Symbol" w:hAnsi="Segoe UI Symbol" w:cs="Segoe UI Symbol"/>
        </w:rPr>
        <w:t>☐</w:t>
      </w:r>
      <w:r w:rsidRPr="005D066B">
        <w:t xml:space="preserve"> Geringes Risiko</w:t>
      </w:r>
      <w:r w:rsidRPr="005D066B">
        <w:br/>
      </w:r>
      <w:r w:rsidRPr="005D066B">
        <w:rPr>
          <w:rFonts w:ascii="Segoe UI Symbol" w:hAnsi="Segoe UI Symbol" w:cs="Segoe UI Symbol"/>
        </w:rPr>
        <w:t>☐</w:t>
      </w:r>
      <w:r w:rsidRPr="005D066B">
        <w:t xml:space="preserve"> Gute Einf</w:t>
      </w:r>
      <w:r w:rsidRPr="005D066B">
        <w:rPr>
          <w:rFonts w:cs="Garamond"/>
        </w:rPr>
        <w:t>ü</w:t>
      </w:r>
      <w:r w:rsidRPr="005D066B">
        <w:t>hrung und Verankerung</w:t>
      </w:r>
    </w:p>
    <w:p w14:paraId="79F7B798" w14:textId="77777777" w:rsidR="005D066B" w:rsidRPr="005D066B" w:rsidRDefault="005D066B" w:rsidP="005D066B">
      <w:pPr>
        <w:pStyle w:val="4TextG-NE"/>
      </w:pPr>
    </w:p>
    <w:p w14:paraId="573E527D" w14:textId="0C08DD29" w:rsidR="00FF1C1B" w:rsidRDefault="0020695C" w:rsidP="00FF1C1B">
      <w:pPr>
        <w:pStyle w:val="3UnterkapitelG-NE"/>
        <w:numPr>
          <w:ilvl w:val="1"/>
          <w:numId w:val="32"/>
        </w:numPr>
      </w:pPr>
      <w:r w:rsidRPr="0020695C">
        <w:t>Was wäre für Sie nach dem ersten Gespräch ein gutes Ergebnis?</w:t>
      </w:r>
    </w:p>
    <w:p w14:paraId="78892638" w14:textId="59622494" w:rsidR="00014FFD" w:rsidRDefault="00014FFD" w:rsidP="00014FFD">
      <w:pPr>
        <w:pStyle w:val="4TextG-NE"/>
        <w:ind w:left="708"/>
      </w:pPr>
      <w:r w:rsidRPr="00014FFD">
        <w:rPr>
          <w:rFonts w:ascii="Segoe UI Symbol" w:hAnsi="Segoe UI Symbol" w:cs="Segoe UI Symbol"/>
        </w:rPr>
        <w:t>☐</w:t>
      </w:r>
      <w:r w:rsidRPr="00014FFD">
        <w:t xml:space="preserve"> Mehr Klarheit </w:t>
      </w:r>
      <w:r w:rsidRPr="00014FFD">
        <w:rPr>
          <w:rFonts w:cs="Garamond"/>
        </w:rPr>
        <w:t>ü</w:t>
      </w:r>
      <w:r w:rsidRPr="00014FFD">
        <w:t>ber Optionen</w:t>
      </w:r>
      <w:r w:rsidRPr="00014FFD">
        <w:br/>
      </w:r>
      <w:r w:rsidRPr="00014FFD">
        <w:rPr>
          <w:rFonts w:ascii="Segoe UI Symbol" w:hAnsi="Segoe UI Symbol" w:cs="Segoe UI Symbol"/>
        </w:rPr>
        <w:t>☐</w:t>
      </w:r>
      <w:r w:rsidRPr="00014FFD">
        <w:t xml:space="preserve"> Besseres Verst</w:t>
      </w:r>
      <w:r w:rsidRPr="00014FFD">
        <w:rPr>
          <w:rFonts w:cs="Garamond"/>
        </w:rPr>
        <w:t>ä</w:t>
      </w:r>
      <w:r w:rsidRPr="00014FFD">
        <w:t>ndnis unserer Anforderungen</w:t>
      </w:r>
      <w:r w:rsidRPr="00014FFD">
        <w:br/>
      </w:r>
      <w:r w:rsidRPr="00014FFD">
        <w:rPr>
          <w:rFonts w:ascii="Segoe UI Symbol" w:hAnsi="Segoe UI Symbol" w:cs="Segoe UI Symbol"/>
        </w:rPr>
        <w:t>☐</w:t>
      </w:r>
      <w:r w:rsidRPr="00014FFD">
        <w:t xml:space="preserve"> Erste Struktur f</w:t>
      </w:r>
      <w:r w:rsidRPr="00014FFD">
        <w:rPr>
          <w:rFonts w:cs="Garamond"/>
        </w:rPr>
        <w:t>ü</w:t>
      </w:r>
      <w:r w:rsidRPr="00014FFD">
        <w:t>r das weitere Vorgehen</w:t>
      </w:r>
      <w:r w:rsidRPr="00014FFD">
        <w:br/>
      </w:r>
      <w:r w:rsidRPr="00014FFD">
        <w:rPr>
          <w:rFonts w:ascii="Segoe UI Symbol" w:hAnsi="Segoe UI Symbol" w:cs="Segoe UI Symbol"/>
        </w:rPr>
        <w:t>☐</w:t>
      </w:r>
      <w:r w:rsidRPr="00014FFD">
        <w:t xml:space="preserve"> Einsch</w:t>
      </w:r>
      <w:r w:rsidRPr="00014FFD">
        <w:rPr>
          <w:rFonts w:cs="Garamond"/>
        </w:rPr>
        <w:t>ä</w:t>
      </w:r>
      <w:r w:rsidRPr="00014FFD">
        <w:t>tzung, welche L</w:t>
      </w:r>
      <w:r w:rsidRPr="00014FFD">
        <w:rPr>
          <w:rFonts w:cs="Garamond"/>
        </w:rPr>
        <w:t>ö</w:t>
      </w:r>
      <w:r w:rsidRPr="00014FFD">
        <w:t>sungen sinnvoll sind</w:t>
      </w:r>
      <w:r w:rsidRPr="00014FFD">
        <w:br/>
      </w:r>
      <w:r w:rsidRPr="00014FFD">
        <w:rPr>
          <w:rFonts w:ascii="Segoe UI Symbol" w:hAnsi="Segoe UI Symbol" w:cs="Segoe UI Symbol"/>
        </w:rPr>
        <w:t>☐</w:t>
      </w:r>
      <w:r w:rsidRPr="00014FFD">
        <w:t xml:space="preserve"> Orientierung zu Aufwand, Nutzen und Risiken</w:t>
      </w:r>
      <w:r w:rsidRPr="00014FFD">
        <w:br/>
      </w:r>
      <w:r w:rsidRPr="00014FFD">
        <w:rPr>
          <w:rFonts w:ascii="Segoe UI Symbol" w:hAnsi="Segoe UI Symbol" w:cs="Segoe UI Symbol"/>
        </w:rPr>
        <w:t>☐</w:t>
      </w:r>
      <w:r w:rsidRPr="00014FFD">
        <w:t xml:space="preserve"> Sonstiges: _______________________________</w:t>
      </w:r>
    </w:p>
    <w:p w14:paraId="7C406704" w14:textId="77777777" w:rsidR="0020695C" w:rsidRDefault="0020695C" w:rsidP="0020695C">
      <w:pPr>
        <w:pStyle w:val="4TextG-NE"/>
      </w:pPr>
    </w:p>
    <w:p w14:paraId="69653BCF" w14:textId="5818FFC4" w:rsidR="0020695C" w:rsidRDefault="005D066B" w:rsidP="0020695C">
      <w:pPr>
        <w:pStyle w:val="2berschriftG-NE"/>
        <w:numPr>
          <w:ilvl w:val="0"/>
          <w:numId w:val="32"/>
        </w:numPr>
      </w:pPr>
      <w:r w:rsidRPr="005D066B">
        <w:t>Kurze Standortbestimmung</w:t>
      </w:r>
    </w:p>
    <w:p w14:paraId="264916DD" w14:textId="247EF6E0" w:rsidR="00014FFD" w:rsidRDefault="00014FFD" w:rsidP="00014FFD">
      <w:pPr>
        <w:pStyle w:val="4TextG-NE"/>
      </w:pPr>
      <w:r>
        <w:t xml:space="preserve">Bitte bewerten Sie folgende Aussagen spontan: </w:t>
      </w:r>
    </w:p>
    <w:p w14:paraId="491BEE72" w14:textId="77777777" w:rsidR="00014FFD" w:rsidRDefault="00014FFD" w:rsidP="00014FFD">
      <w:pPr>
        <w:pStyle w:val="4TextG-NE"/>
      </w:pPr>
    </w:p>
    <w:tbl>
      <w:tblPr>
        <w:tblStyle w:val="Tabellenraster"/>
        <w:tblW w:w="8985" w:type="dxa"/>
        <w:tblLook w:val="04A0" w:firstRow="1" w:lastRow="0" w:firstColumn="1" w:lastColumn="0" w:noHBand="0" w:noVBand="1"/>
      </w:tblPr>
      <w:tblGrid>
        <w:gridCol w:w="3315"/>
        <w:gridCol w:w="1134"/>
        <w:gridCol w:w="1134"/>
        <w:gridCol w:w="1134"/>
        <w:gridCol w:w="1134"/>
        <w:gridCol w:w="1134"/>
      </w:tblGrid>
      <w:tr w:rsidR="00D4053A" w14:paraId="73E87915" w14:textId="77777777" w:rsidTr="00A74CE2">
        <w:tc>
          <w:tcPr>
            <w:tcW w:w="3315" w:type="dxa"/>
            <w:shd w:val="clear" w:color="auto" w:fill="FBD4B4" w:themeFill="accent6" w:themeFillTint="66"/>
            <w:vAlign w:val="center"/>
          </w:tcPr>
          <w:p w14:paraId="201E6D1D" w14:textId="6D7771D6" w:rsidR="00D4053A" w:rsidRPr="009F32FF" w:rsidRDefault="00D4053A" w:rsidP="009F32FF">
            <w:pPr>
              <w:pStyle w:val="4TextG-NE"/>
              <w:rPr>
                <w:b/>
                <w:bCs/>
              </w:rPr>
            </w:pPr>
            <w:r w:rsidRPr="009F32FF">
              <w:rPr>
                <w:b/>
                <w:bCs/>
              </w:rPr>
              <w:t>Aussage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4A4CB319" w14:textId="45B05C57" w:rsidR="00D4053A" w:rsidRPr="009F32FF" w:rsidRDefault="00D4053A" w:rsidP="009F32FF">
            <w:pPr>
              <w:pStyle w:val="4TextG-NE"/>
              <w:jc w:val="center"/>
              <w:rPr>
                <w:b/>
                <w:bCs/>
              </w:rPr>
            </w:pPr>
            <w:r w:rsidRPr="009F32FF">
              <w:rPr>
                <w:b/>
                <w:bCs/>
              </w:rPr>
              <w:t>Trifft nicht zu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7B7F9D72" w14:textId="250092AA" w:rsidR="00D4053A" w:rsidRPr="009F32FF" w:rsidRDefault="00D4053A" w:rsidP="009F32FF">
            <w:pPr>
              <w:pStyle w:val="4TextG-NE"/>
              <w:jc w:val="center"/>
              <w:rPr>
                <w:b/>
                <w:bCs/>
              </w:rPr>
            </w:pPr>
            <w:r w:rsidRPr="009F32FF">
              <w:rPr>
                <w:b/>
                <w:bCs/>
              </w:rPr>
              <w:t>Trifft eher nicht zu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69C816AC" w14:textId="41D59235" w:rsidR="00D4053A" w:rsidRPr="009F32FF" w:rsidRDefault="00D4053A" w:rsidP="009F32FF">
            <w:pPr>
              <w:pStyle w:val="4TextG-NE"/>
              <w:jc w:val="center"/>
              <w:rPr>
                <w:b/>
                <w:bCs/>
              </w:rPr>
            </w:pPr>
            <w:r w:rsidRPr="009F32FF">
              <w:rPr>
                <w:b/>
                <w:bCs/>
              </w:rPr>
              <w:t>Teils / teils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3C1AB2DB" w14:textId="748F894A" w:rsidR="00D4053A" w:rsidRPr="009F32FF" w:rsidRDefault="00D4053A" w:rsidP="009F32FF">
            <w:pPr>
              <w:pStyle w:val="4TextG-NE"/>
              <w:jc w:val="center"/>
              <w:rPr>
                <w:b/>
                <w:bCs/>
              </w:rPr>
            </w:pPr>
            <w:r w:rsidRPr="009F32FF">
              <w:rPr>
                <w:b/>
                <w:bCs/>
              </w:rPr>
              <w:t>Trifft eher zu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14:paraId="674C4463" w14:textId="75B391CE" w:rsidR="00D4053A" w:rsidRPr="009F32FF" w:rsidRDefault="00D4053A" w:rsidP="009F32FF">
            <w:pPr>
              <w:pStyle w:val="4TextG-NE"/>
              <w:jc w:val="center"/>
              <w:rPr>
                <w:b/>
                <w:bCs/>
              </w:rPr>
            </w:pPr>
            <w:r w:rsidRPr="009F32FF">
              <w:rPr>
                <w:b/>
                <w:bCs/>
              </w:rPr>
              <w:t>Trifft zu</w:t>
            </w:r>
          </w:p>
        </w:tc>
      </w:tr>
      <w:tr w:rsidR="00D4053A" w14:paraId="4DFD4B47" w14:textId="77777777" w:rsidTr="00A74CE2">
        <w:trPr>
          <w:trHeight w:val="964"/>
        </w:trPr>
        <w:tc>
          <w:tcPr>
            <w:tcW w:w="3315" w:type="dxa"/>
            <w:shd w:val="clear" w:color="auto" w:fill="FDE9D9" w:themeFill="accent6" w:themeFillTint="33"/>
            <w:vAlign w:val="center"/>
          </w:tcPr>
          <w:p w14:paraId="387A02C8" w14:textId="65E5CC88" w:rsidR="00D4053A" w:rsidRDefault="003221E8" w:rsidP="00C012FC">
            <w:pPr>
              <w:pStyle w:val="4TextG-NE"/>
            </w:pPr>
            <w:r w:rsidRPr="003221E8">
              <w:t>Wir haben ein klares Bild unserer wichtigsten Probleme im Einkauf</w:t>
            </w:r>
          </w:p>
        </w:tc>
        <w:tc>
          <w:tcPr>
            <w:tcW w:w="1134" w:type="dxa"/>
            <w:vAlign w:val="center"/>
          </w:tcPr>
          <w:p w14:paraId="3BC978B7" w14:textId="54B86EBA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3B28D7F4" w14:textId="77928C5E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28F16C75" w14:textId="059D8D24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50DA7C8D" w14:textId="0B7177E0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68E901F7" w14:textId="23961499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</w:tr>
      <w:tr w:rsidR="00D4053A" w14:paraId="7270AB3B" w14:textId="77777777" w:rsidTr="00A74CE2">
        <w:trPr>
          <w:trHeight w:val="964"/>
        </w:trPr>
        <w:tc>
          <w:tcPr>
            <w:tcW w:w="3315" w:type="dxa"/>
            <w:shd w:val="clear" w:color="auto" w:fill="FDE9D9" w:themeFill="accent6" w:themeFillTint="33"/>
            <w:vAlign w:val="center"/>
          </w:tcPr>
          <w:p w14:paraId="093DC7E0" w14:textId="459418A2" w:rsidR="00D4053A" w:rsidRDefault="003221E8" w:rsidP="00C012FC">
            <w:pPr>
              <w:pStyle w:val="4TextG-NE"/>
            </w:pPr>
            <w:r w:rsidRPr="003221E8">
              <w:t>Wir wissen bereits, in welchen Bereichen KI echten Mehrwert bringen könnte</w:t>
            </w:r>
          </w:p>
        </w:tc>
        <w:tc>
          <w:tcPr>
            <w:tcW w:w="1134" w:type="dxa"/>
            <w:vAlign w:val="center"/>
          </w:tcPr>
          <w:p w14:paraId="22299120" w14:textId="4B14AA1D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2FB14DAC" w14:textId="5C930279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3FFD792E" w14:textId="442D419E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7A1EAE4D" w14:textId="4C3DE53E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0611C2F3" w14:textId="73207E82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</w:tr>
      <w:tr w:rsidR="00D4053A" w14:paraId="15ABCD5C" w14:textId="77777777" w:rsidTr="00A74CE2">
        <w:trPr>
          <w:trHeight w:val="964"/>
        </w:trPr>
        <w:tc>
          <w:tcPr>
            <w:tcW w:w="3315" w:type="dxa"/>
            <w:shd w:val="clear" w:color="auto" w:fill="FDE9D9" w:themeFill="accent6" w:themeFillTint="33"/>
            <w:vAlign w:val="center"/>
          </w:tcPr>
          <w:p w14:paraId="6765F729" w14:textId="3D1332C0" w:rsidR="00D4053A" w:rsidRDefault="003221E8" w:rsidP="00C012FC">
            <w:pPr>
              <w:pStyle w:val="4TextG-NE"/>
            </w:pPr>
            <w:r w:rsidRPr="003221E8">
              <w:t>Unsere bestehende Tool-Landschaft ist ausreichend transparent</w:t>
            </w:r>
          </w:p>
        </w:tc>
        <w:tc>
          <w:tcPr>
            <w:tcW w:w="1134" w:type="dxa"/>
            <w:vAlign w:val="center"/>
          </w:tcPr>
          <w:p w14:paraId="4DC7BC21" w14:textId="53A35B71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02892ED6" w14:textId="605EA212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63D669FC" w14:textId="4B70D3A6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33ACC2C4" w14:textId="0F943B63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05B897FF" w14:textId="6F2F9F58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</w:tr>
      <w:tr w:rsidR="00D4053A" w14:paraId="1DB870B3" w14:textId="77777777" w:rsidTr="00A74CE2">
        <w:trPr>
          <w:trHeight w:val="964"/>
        </w:trPr>
        <w:tc>
          <w:tcPr>
            <w:tcW w:w="3315" w:type="dxa"/>
            <w:shd w:val="clear" w:color="auto" w:fill="FDE9D9" w:themeFill="accent6" w:themeFillTint="33"/>
            <w:vAlign w:val="center"/>
          </w:tcPr>
          <w:p w14:paraId="7AF1ECFA" w14:textId="543E3C04" w:rsidR="00D4053A" w:rsidRDefault="003221E8" w:rsidP="00C012FC">
            <w:pPr>
              <w:pStyle w:val="4TextG-NE"/>
            </w:pPr>
            <w:r w:rsidRPr="003221E8">
              <w:t>Relevante Daten sind in ausreichender Qualität verfügbar</w:t>
            </w:r>
          </w:p>
        </w:tc>
        <w:tc>
          <w:tcPr>
            <w:tcW w:w="1134" w:type="dxa"/>
            <w:vAlign w:val="center"/>
          </w:tcPr>
          <w:p w14:paraId="2E1D399E" w14:textId="0B59190A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3238338C" w14:textId="728D1D72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311E50D6" w14:textId="6BE1E614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730FE673" w14:textId="1972338A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4408B945" w14:textId="6F1658BA" w:rsidR="00D4053A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</w:tr>
      <w:tr w:rsidR="003221E8" w14:paraId="14E50E42" w14:textId="77777777" w:rsidTr="00A74CE2">
        <w:trPr>
          <w:trHeight w:val="964"/>
        </w:trPr>
        <w:tc>
          <w:tcPr>
            <w:tcW w:w="3315" w:type="dxa"/>
            <w:shd w:val="clear" w:color="auto" w:fill="FDE9D9" w:themeFill="accent6" w:themeFillTint="33"/>
            <w:vAlign w:val="center"/>
          </w:tcPr>
          <w:p w14:paraId="08CF4135" w14:textId="303B67A8" w:rsidR="003221E8" w:rsidRPr="003221E8" w:rsidRDefault="009F32FF" w:rsidP="00C012FC">
            <w:pPr>
              <w:pStyle w:val="4TextG-NE"/>
            </w:pPr>
            <w:r w:rsidRPr="009F32FF">
              <w:t>Datenschutz- und Compliance-Anforderungen sind klar genug für eine Tool-Bewertung</w:t>
            </w:r>
          </w:p>
        </w:tc>
        <w:tc>
          <w:tcPr>
            <w:tcW w:w="1134" w:type="dxa"/>
            <w:vAlign w:val="center"/>
          </w:tcPr>
          <w:p w14:paraId="1205500B" w14:textId="6EFAD08E" w:rsidR="003221E8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70DC7BE7" w14:textId="0D31CF8B" w:rsidR="003221E8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558A38D0" w14:textId="7C007E51" w:rsidR="003221E8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32B272FB" w14:textId="6F376B35" w:rsidR="003221E8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02F1E4D9" w14:textId="07DAA8EB" w:rsidR="003221E8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</w:tr>
      <w:tr w:rsidR="009F32FF" w14:paraId="55A4530B" w14:textId="77777777" w:rsidTr="00A74CE2">
        <w:trPr>
          <w:trHeight w:val="964"/>
        </w:trPr>
        <w:tc>
          <w:tcPr>
            <w:tcW w:w="3315" w:type="dxa"/>
            <w:shd w:val="clear" w:color="auto" w:fill="FDE9D9" w:themeFill="accent6" w:themeFillTint="33"/>
            <w:vAlign w:val="center"/>
          </w:tcPr>
          <w:p w14:paraId="769253CB" w14:textId="006DA4E8" w:rsidR="009F32FF" w:rsidRPr="009F32FF" w:rsidRDefault="009F32FF" w:rsidP="00C012FC">
            <w:pPr>
              <w:pStyle w:val="4TextG-NE"/>
            </w:pPr>
            <w:r w:rsidRPr="009F32FF">
              <w:t>Unser Team würde eine gute Lösung grundsätzlich annehmen</w:t>
            </w:r>
          </w:p>
        </w:tc>
        <w:tc>
          <w:tcPr>
            <w:tcW w:w="1134" w:type="dxa"/>
            <w:vAlign w:val="center"/>
          </w:tcPr>
          <w:p w14:paraId="66A59904" w14:textId="048237B1" w:rsidR="009F32FF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79EC1B78" w14:textId="651D11C4" w:rsidR="009F32FF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71E6D5CF" w14:textId="0D973947" w:rsidR="009F32FF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3FA552EC" w14:textId="1154B0E2" w:rsidR="009F32FF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  <w:vAlign w:val="center"/>
          </w:tcPr>
          <w:p w14:paraId="446AF0CA" w14:textId="7993C26D" w:rsidR="009F32FF" w:rsidRDefault="00C012FC" w:rsidP="00C012FC">
            <w:pPr>
              <w:pStyle w:val="4TextG-NE"/>
              <w:jc w:val="center"/>
            </w:pPr>
            <w:r w:rsidRPr="00C012FC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C0ED78F" w14:textId="77777777" w:rsidR="00014FFD" w:rsidRDefault="00014FFD" w:rsidP="00014FFD">
      <w:pPr>
        <w:pStyle w:val="4TextG-NE"/>
      </w:pPr>
    </w:p>
    <w:p w14:paraId="439B0642" w14:textId="25A9B5A4" w:rsidR="00A74CE2" w:rsidRDefault="00A74CE2" w:rsidP="00A74CE2">
      <w:pPr>
        <w:pStyle w:val="2berschriftG-NE"/>
        <w:numPr>
          <w:ilvl w:val="0"/>
          <w:numId w:val="32"/>
        </w:numPr>
      </w:pPr>
      <w:r w:rsidRPr="00A74CE2">
        <w:t>Freies Abschlussfeld</w:t>
      </w:r>
    </w:p>
    <w:p w14:paraId="62558F70" w14:textId="52899F06" w:rsidR="00A74CE2" w:rsidRDefault="00EB1A6A" w:rsidP="00EB1A6A">
      <w:pPr>
        <w:pStyle w:val="3UnterkapitelG-NE"/>
      </w:pPr>
      <w:r w:rsidRPr="00EB1A6A">
        <w:t>Gibt es etwas, das wir vor dem Erstgespräch unbedingt wissen sollten?</w:t>
      </w:r>
    </w:p>
    <w:p w14:paraId="44EC6E9B" w14:textId="7F2D82B7" w:rsidR="00EB1A6A" w:rsidRDefault="00EB1A6A" w:rsidP="00EB1A6A">
      <w:pPr>
        <w:pStyle w:val="Listenabsatz"/>
        <w:ind w:left="0"/>
      </w:pPr>
      <w:r>
        <w:t>_________________________________________________________________________________</w:t>
      </w:r>
      <w:r>
        <w:t>_________</w:t>
      </w:r>
    </w:p>
    <w:p w14:paraId="04001B22" w14:textId="77777777" w:rsidR="00EB1A6A" w:rsidRDefault="00EB1A6A" w:rsidP="00EB1A6A">
      <w:pPr>
        <w:pStyle w:val="Listenabsatz"/>
        <w:ind w:left="0"/>
      </w:pPr>
      <w:r>
        <w:t>__________________________________________________________________________________________</w:t>
      </w:r>
    </w:p>
    <w:p w14:paraId="70F7B220" w14:textId="77777777" w:rsidR="00EB1A6A" w:rsidRDefault="00EB1A6A" w:rsidP="00EB1A6A">
      <w:pPr>
        <w:pStyle w:val="Listenabsatz"/>
        <w:ind w:left="0"/>
      </w:pPr>
      <w:r>
        <w:t>__________________________________________________________________________________________</w:t>
      </w:r>
    </w:p>
    <w:p w14:paraId="72B002F0" w14:textId="77777777" w:rsidR="00EB1A6A" w:rsidRDefault="00EB1A6A" w:rsidP="00EB1A6A">
      <w:pPr>
        <w:pStyle w:val="Listenabsatz"/>
        <w:ind w:left="0"/>
      </w:pPr>
      <w:r>
        <w:t>__________________________________________________________________________________________</w:t>
      </w:r>
    </w:p>
    <w:p w14:paraId="28C7AACE" w14:textId="77777777" w:rsidR="00EB1A6A" w:rsidRPr="00EB1A6A" w:rsidRDefault="00EB1A6A" w:rsidP="00EB1A6A">
      <w:pPr>
        <w:pStyle w:val="4TextG-NE"/>
      </w:pPr>
    </w:p>
    <w:sectPr w:rsidR="00EB1A6A" w:rsidRPr="00EB1A6A" w:rsidSect="00E84B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59" w:right="1418" w:bottom="1134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57AB" w14:textId="77777777" w:rsidR="002543F1" w:rsidRDefault="002543F1">
      <w:r>
        <w:separator/>
      </w:r>
    </w:p>
  </w:endnote>
  <w:endnote w:type="continuationSeparator" w:id="0">
    <w:p w14:paraId="0122E7AA" w14:textId="77777777" w:rsidR="002543F1" w:rsidRDefault="0025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-RegularAlternate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2063" w14:textId="77777777" w:rsidR="00E7308F" w:rsidRDefault="00E730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3B53" w14:textId="2450E899" w:rsidR="00B74887" w:rsidRPr="00A92EAF" w:rsidRDefault="002C7FBF" w:rsidP="00A92EAF">
    <w:pPr>
      <w:pStyle w:val="Fuzeile"/>
      <w:tabs>
        <w:tab w:val="clear" w:pos="9072"/>
      </w:tabs>
      <w:ind w:right="-709"/>
      <w:jc w:val="right"/>
      <w:rPr>
        <w:rFonts w:ascii="Georgia" w:hAnsi="Georgia"/>
        <w:b/>
        <w:bCs/>
        <w:color w:val="F8F8F8"/>
      </w:rPr>
    </w:pPr>
    <w:r w:rsidRPr="00A92EAF">
      <w:rPr>
        <w:rFonts w:ascii="Georgia" w:hAnsi="Georgia"/>
        <w:b/>
        <w:bCs/>
        <w:noProof/>
        <w:color w:val="F8F8F8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0C4368A" wp14:editId="158D39B7">
              <wp:simplePos x="0" y="0"/>
              <wp:positionH relativeFrom="column">
                <wp:posOffset>-6271895</wp:posOffset>
              </wp:positionH>
              <wp:positionV relativeFrom="page">
                <wp:posOffset>8181975</wp:posOffset>
              </wp:positionV>
              <wp:extent cx="12849225" cy="2460625"/>
              <wp:effectExtent l="0" t="0" r="9525" b="0"/>
              <wp:wrapNone/>
              <wp:docPr id="12" name="Gruppieren 11">
                <a:extLst xmlns:a="http://schemas.openxmlformats.org/drawingml/2006/main">
                  <a:ext uri="{FF2B5EF4-FFF2-40B4-BE49-F238E27FC236}">
                    <a16:creationId xmlns:a16="http://schemas.microsoft.com/office/drawing/2014/main" id="{FCA8B984-0429-C2C2-42A0-814032B2283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49225" cy="2460625"/>
                        <a:chOff x="1" y="0"/>
                        <a:chExt cx="21376943" cy="1338543"/>
                      </a:xfrm>
                    </wpg:grpSpPr>
                    <wpg:grpSp>
                      <wpg:cNvPr id="1066797899" name="Group 8">
                        <a:extLst>
                          <a:ext uri="{FF2B5EF4-FFF2-40B4-BE49-F238E27FC236}">
                            <a16:creationId xmlns:a16="http://schemas.microsoft.com/office/drawing/2014/main" id="{7BB0EB41-00D7-C96C-C65D-7A01843B564C}"/>
                          </a:ext>
                        </a:extLst>
                      </wpg:cNvPr>
                      <wpg:cNvGrpSpPr/>
                      <wpg:grpSpPr>
                        <a:xfrm>
                          <a:off x="1" y="0"/>
                          <a:ext cx="21376943" cy="1338543"/>
                          <a:chOff x="1" y="0"/>
                          <a:chExt cx="21376943" cy="1338543"/>
                        </a:xfrm>
                      </wpg:grpSpPr>
                      <wps:wsp>
                        <wps:cNvPr id="1464962931" name="Rectangle 9">
                          <a:extLst>
                            <a:ext uri="{FF2B5EF4-FFF2-40B4-BE49-F238E27FC236}">
                              <a16:creationId xmlns:a16="http://schemas.microsoft.com/office/drawing/2014/main" id="{C31A360D-4790-7337-E218-D16AD849E54C}"/>
                            </a:ext>
                          </a:extLst>
                        </wps:cNvPr>
                        <wps:cNvSpPr/>
                        <wps:spPr>
                          <a:xfrm>
                            <a:off x="10704893" y="688116"/>
                            <a:ext cx="10672051" cy="640005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18172946" name="Arc 10">
                          <a:extLst>
                            <a:ext uri="{FF2B5EF4-FFF2-40B4-BE49-F238E27FC236}">
                              <a16:creationId xmlns:a16="http://schemas.microsoft.com/office/drawing/2014/main" id="{D3B21025-EA58-6086-39CE-9AA37587923B}"/>
                            </a:ext>
                          </a:extLst>
                        </wps:cNvPr>
                        <wps:cNvSpPr/>
                        <wps:spPr>
                          <a:xfrm flipV="1">
                            <a:off x="1" y="0"/>
                            <a:ext cx="21376943" cy="1338543"/>
                          </a:xfrm>
                          <a:prstGeom prst="arc">
                            <a:avLst>
                              <a:gd name="adj1" fmla="val 16200002"/>
                              <a:gd name="adj2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</wpg:grpSp>
                    <wps:wsp>
                      <wps:cNvPr id="1073336778" name="Rechteck 1073336778">
                        <a:extLst>
                          <a:ext uri="{FF2B5EF4-FFF2-40B4-BE49-F238E27FC236}">
                            <a16:creationId xmlns:a16="http://schemas.microsoft.com/office/drawing/2014/main" id="{C19416D8-3578-E270-A4F8-1A47AE1248DF}"/>
                          </a:ext>
                        </a:extLst>
                      </wps:cNvPr>
                      <wps:cNvSpPr/>
                      <wps:spPr>
                        <a:xfrm>
                          <a:off x="20843544" y="102166"/>
                          <a:ext cx="533400" cy="5960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90CA71" id="Gruppieren 11" o:spid="_x0000_s1026" style="position:absolute;margin-left:-493.85pt;margin-top:644.25pt;width:1011.75pt;height:193.75pt;z-index:-251658240;mso-position-vertical-relative:page;mso-width-relative:margin;mso-height-relative:margin" coordorigin="" coordsize="213769,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">
              <v:group id="Group 8" o:spid="_x0000_s1027" style="position:absolute;width:213769;height:13385" coordorigin="" coordsize="213769,1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">
                <v:rect id="Rectangle 9" o:spid="_x0000_s1028" style="position:absolute;left:107048;top:6881;width:106721;height: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" fillcolor="#f90" stroked="f" strokeweight="2pt"/>
                <v:shape id="Arc 10" o:spid="_x0000_s1029" style="position:absolute;width:213769;height:13385;flip:y;visibility:visible;mso-wrap-style:square;v-text-anchor:middle" coordsize="21376943,1338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" path="m10688472,nsc16591552,,21376944,299643,21376944,669272r-10688472,l10688472,xem10688472,nfc16591552,,21376944,299643,21376944,669272e" fillcolor="white [3212]" stroked="f">
                  <v:path arrowok="t" o:connecttype="custom" o:connectlocs="10688472,0;21376944,669272" o:connectangles="0,0"/>
                </v:shape>
              </v:group>
              <v:rect id="Rechteck 1073336778" o:spid="_x0000_s1030" style="position:absolute;left:208435;top:1021;width:5334;height:5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" fillcolor="white [3212]" stroked="f" strokeweight="2pt"/>
              <w10:wrap anchory="page"/>
            </v:group>
          </w:pict>
        </mc:Fallback>
      </mc:AlternateContent>
    </w:r>
    <w:r w:rsidR="00584226" w:rsidRPr="00A92EAF">
      <w:rPr>
        <w:rFonts w:ascii="Georgia" w:hAnsi="Georgia"/>
        <w:b/>
        <w:bCs/>
        <w:color w:val="F8F8F8"/>
      </w:rPr>
      <w:t xml:space="preserve">Seite </w:t>
    </w:r>
    <w:r w:rsidR="00584226" w:rsidRPr="00A92EAF">
      <w:rPr>
        <w:rFonts w:ascii="Georgia" w:hAnsi="Georgia"/>
        <w:b/>
        <w:bCs/>
        <w:color w:val="F8F8F8"/>
      </w:rPr>
      <w:fldChar w:fldCharType="begin"/>
    </w:r>
    <w:r w:rsidR="00584226" w:rsidRPr="00A92EAF">
      <w:rPr>
        <w:rFonts w:ascii="Georgia" w:hAnsi="Georgia"/>
        <w:b/>
        <w:bCs/>
        <w:color w:val="F8F8F8"/>
      </w:rPr>
      <w:instrText>PAGE  \* Arabic  \* MERGEFORMAT</w:instrText>
    </w:r>
    <w:r w:rsidR="00584226" w:rsidRPr="00A92EAF">
      <w:rPr>
        <w:rFonts w:ascii="Georgia" w:hAnsi="Georgia"/>
        <w:b/>
        <w:bCs/>
        <w:color w:val="F8F8F8"/>
      </w:rPr>
      <w:fldChar w:fldCharType="separate"/>
    </w:r>
    <w:r w:rsidR="00584226" w:rsidRPr="00A92EAF">
      <w:rPr>
        <w:rFonts w:ascii="Georgia" w:hAnsi="Georgia"/>
        <w:b/>
        <w:bCs/>
        <w:color w:val="F8F8F8"/>
      </w:rPr>
      <w:t>1</w:t>
    </w:r>
    <w:r w:rsidR="00584226" w:rsidRPr="00A92EAF">
      <w:rPr>
        <w:rFonts w:ascii="Georgia" w:hAnsi="Georgia"/>
        <w:b/>
        <w:bCs/>
        <w:color w:val="F8F8F8"/>
      </w:rPr>
      <w:fldChar w:fldCharType="end"/>
    </w:r>
    <w:r w:rsidR="00584226" w:rsidRPr="00A92EAF">
      <w:rPr>
        <w:rFonts w:ascii="Georgia" w:hAnsi="Georgia"/>
        <w:b/>
        <w:bCs/>
        <w:color w:val="F8F8F8"/>
      </w:rPr>
      <w:t xml:space="preserve"> von </w:t>
    </w:r>
    <w:r w:rsidR="00584226" w:rsidRPr="00A92EAF">
      <w:rPr>
        <w:rFonts w:ascii="Georgia" w:hAnsi="Georgia"/>
        <w:b/>
        <w:bCs/>
        <w:color w:val="F8F8F8"/>
      </w:rPr>
      <w:fldChar w:fldCharType="begin"/>
    </w:r>
    <w:r w:rsidR="00584226" w:rsidRPr="00A92EAF">
      <w:rPr>
        <w:rFonts w:ascii="Georgia" w:hAnsi="Georgia"/>
        <w:b/>
        <w:bCs/>
        <w:color w:val="F8F8F8"/>
      </w:rPr>
      <w:instrText>NUMPAGES  \* Arabic  \* MERGEFORMAT</w:instrText>
    </w:r>
    <w:r w:rsidR="00584226" w:rsidRPr="00A92EAF">
      <w:rPr>
        <w:rFonts w:ascii="Georgia" w:hAnsi="Georgia"/>
        <w:b/>
        <w:bCs/>
        <w:color w:val="F8F8F8"/>
      </w:rPr>
      <w:fldChar w:fldCharType="separate"/>
    </w:r>
    <w:r w:rsidR="00584226" w:rsidRPr="00A92EAF">
      <w:rPr>
        <w:rFonts w:ascii="Georgia" w:hAnsi="Georgia"/>
        <w:b/>
        <w:bCs/>
        <w:color w:val="F8F8F8"/>
      </w:rPr>
      <w:t>2</w:t>
    </w:r>
    <w:r w:rsidR="00584226" w:rsidRPr="00A92EAF">
      <w:rPr>
        <w:rFonts w:ascii="Georgia" w:hAnsi="Georgia"/>
        <w:b/>
        <w:bCs/>
        <w:color w:val="F8F8F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985" w14:textId="77777777" w:rsidR="00E7308F" w:rsidRDefault="00E730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7442" w14:textId="77777777" w:rsidR="002543F1" w:rsidRDefault="002543F1">
      <w:r>
        <w:separator/>
      </w:r>
    </w:p>
  </w:footnote>
  <w:footnote w:type="continuationSeparator" w:id="0">
    <w:p w14:paraId="3038452F" w14:textId="77777777" w:rsidR="002543F1" w:rsidRDefault="0025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21B6" w14:textId="77777777" w:rsidR="00E7308F" w:rsidRDefault="00E730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7D1C" w14:textId="77777777" w:rsidR="00F249A7" w:rsidRDefault="00F249A7" w:rsidP="00F249A7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D997B74" wp14:editId="6421FAA3">
          <wp:simplePos x="0" y="0"/>
          <wp:positionH relativeFrom="column">
            <wp:posOffset>-882595</wp:posOffset>
          </wp:positionH>
          <wp:positionV relativeFrom="paragraph">
            <wp:posOffset>-135172</wp:posOffset>
          </wp:positionV>
          <wp:extent cx="7004301" cy="635421"/>
          <wp:effectExtent l="0" t="0" r="0" b="0"/>
          <wp:wrapNone/>
          <wp:docPr id="1926382090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301" cy="63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68A2E2" w14:textId="2C9A5812" w:rsidR="00E7308F" w:rsidRDefault="00E7308F" w:rsidP="00E7308F">
    <w:pPr>
      <w:pStyle w:val="Kopfzeile"/>
    </w:pPr>
  </w:p>
  <w:p w14:paraId="44961F02" w14:textId="620BB697" w:rsidR="00B74887" w:rsidRDefault="00B748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4FD9" w14:textId="77777777" w:rsidR="00E7308F" w:rsidRDefault="00E730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BE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FA11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7A06A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0E42FD"/>
    <w:multiLevelType w:val="hybridMultilevel"/>
    <w:tmpl w:val="2D4C17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133D1"/>
    <w:multiLevelType w:val="hybridMultilevel"/>
    <w:tmpl w:val="42F2B3FE"/>
    <w:lvl w:ilvl="0" w:tplc="CA82563E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5845D44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91A4E0E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9A5AD9C4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4" w:tplc="B4DCED1C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5" w:tplc="F592943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27487F5E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7" w:tplc="B9F0D4C0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8" w:tplc="617C66D2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FF03C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B270D7"/>
    <w:multiLevelType w:val="hybridMultilevel"/>
    <w:tmpl w:val="7CD0C25A"/>
    <w:lvl w:ilvl="0" w:tplc="9AFC2C76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218EA518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F7DC6792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C18EFBAE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00A28B7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685E673C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DA881628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45261BEE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E67CE83C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7051C0D"/>
    <w:multiLevelType w:val="hybridMultilevel"/>
    <w:tmpl w:val="503C8210"/>
    <w:lvl w:ilvl="0" w:tplc="A5BA7D9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9D5F7E"/>
    <w:multiLevelType w:val="hybridMultilevel"/>
    <w:tmpl w:val="48D68A70"/>
    <w:lvl w:ilvl="0" w:tplc="7846AA0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1B029B58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2BC8039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4D18E568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4" w:tplc="87427B0A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5" w:tplc="D5EEB00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08881D2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7" w:tplc="DE2CD78C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  <w:lvl w:ilvl="8" w:tplc="AA3E8D2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C71E7A"/>
    <w:multiLevelType w:val="multilevel"/>
    <w:tmpl w:val="C498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7808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BC4DF5"/>
    <w:multiLevelType w:val="hybridMultilevel"/>
    <w:tmpl w:val="DCA4381A"/>
    <w:lvl w:ilvl="0" w:tplc="881E87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B31479A6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3B28D9D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D8921A9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8B167158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D1DEEE58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6A98D280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2DE6461A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E50EDFCC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2" w15:restartNumberingAfterBreak="0">
    <w:nsid w:val="3A3B1860"/>
    <w:multiLevelType w:val="hybridMultilevel"/>
    <w:tmpl w:val="B3960C70"/>
    <w:lvl w:ilvl="0" w:tplc="89FC012A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E83CF9D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9FD2DC1E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39233C6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A0F0934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29668506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D7E61B4A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3684EBB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8ECA5A5E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A8406B1"/>
    <w:multiLevelType w:val="hybridMultilevel"/>
    <w:tmpl w:val="DDFC9986"/>
    <w:lvl w:ilvl="0" w:tplc="2A4E6B14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7B804798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07EC49AA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4D867F5C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737CC9DC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9C201186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B55E6C3E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DF845396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3482BA64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49A61E4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7625BF"/>
    <w:multiLevelType w:val="hybridMultilevel"/>
    <w:tmpl w:val="1F0EBA04"/>
    <w:lvl w:ilvl="0" w:tplc="E934FC10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EA82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74A9F"/>
    <w:multiLevelType w:val="multilevel"/>
    <w:tmpl w:val="E4FE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DA1138"/>
    <w:multiLevelType w:val="hybridMultilevel"/>
    <w:tmpl w:val="200E0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00CC3"/>
    <w:multiLevelType w:val="hybridMultilevel"/>
    <w:tmpl w:val="7816400A"/>
    <w:lvl w:ilvl="0" w:tplc="3416A388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3CC233B0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59CE96A0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E33AE2AE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B810B520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00062408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AF32845E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7012F5D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217CF580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54883E8D"/>
    <w:multiLevelType w:val="hybridMultilevel"/>
    <w:tmpl w:val="ECC6F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C72C2"/>
    <w:multiLevelType w:val="multilevel"/>
    <w:tmpl w:val="571E7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6F53822"/>
    <w:multiLevelType w:val="hybridMultilevel"/>
    <w:tmpl w:val="5D68C9A2"/>
    <w:lvl w:ilvl="0" w:tplc="8CD07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465D8"/>
    <w:multiLevelType w:val="hybridMultilevel"/>
    <w:tmpl w:val="E2A21BD8"/>
    <w:lvl w:ilvl="0" w:tplc="8CD07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B0851"/>
    <w:multiLevelType w:val="hybridMultilevel"/>
    <w:tmpl w:val="F9FE183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143E0"/>
    <w:multiLevelType w:val="hybridMultilevel"/>
    <w:tmpl w:val="68785FF8"/>
    <w:lvl w:ilvl="0" w:tplc="0004F2D2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1E784DB0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CC1AB504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CCD81222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2806E4F8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BC00E71A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527A80FC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A1585732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8FF63D2C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5FEF2B3E"/>
    <w:multiLevelType w:val="hybridMultilevel"/>
    <w:tmpl w:val="3F9E24EE"/>
    <w:lvl w:ilvl="0" w:tplc="0F5A74CC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1DE68B74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80BADB9C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913A0438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21DA274A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89201A90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80EEB066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E8F80C0A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1D14D28C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61F302B6"/>
    <w:multiLevelType w:val="hybridMultilevel"/>
    <w:tmpl w:val="BE1609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6245A"/>
    <w:multiLevelType w:val="multilevel"/>
    <w:tmpl w:val="82BA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534DA4"/>
    <w:multiLevelType w:val="multilevel"/>
    <w:tmpl w:val="571E7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D6F0D3B"/>
    <w:multiLevelType w:val="multilevel"/>
    <w:tmpl w:val="C336A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9D820A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357AFE"/>
    <w:multiLevelType w:val="multilevel"/>
    <w:tmpl w:val="5F4A0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400D07"/>
    <w:multiLevelType w:val="multilevel"/>
    <w:tmpl w:val="F8BE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CF78FA"/>
    <w:multiLevelType w:val="hybridMultilevel"/>
    <w:tmpl w:val="E3BE92D6"/>
    <w:lvl w:ilvl="0" w:tplc="818E9934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0D245F26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2" w:tplc="B4AA62F6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A6A0310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4" w:tplc="B80666C2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5" w:tplc="B57263E8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1892F550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  <w:lvl w:ilvl="7" w:tplc="AA0AD77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  <w:lvl w:ilvl="8" w:tplc="D448618E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 w16cid:durableId="1772241952">
    <w:abstractNumId w:val="15"/>
  </w:num>
  <w:num w:numId="2" w16cid:durableId="450058192">
    <w:abstractNumId w:val="3"/>
  </w:num>
  <w:num w:numId="3" w16cid:durableId="1171724328">
    <w:abstractNumId w:val="23"/>
  </w:num>
  <w:num w:numId="4" w16cid:durableId="407847164">
    <w:abstractNumId w:val="9"/>
  </w:num>
  <w:num w:numId="5" w16cid:durableId="759838256">
    <w:abstractNumId w:val="17"/>
  </w:num>
  <w:num w:numId="6" w16cid:durableId="753818648">
    <w:abstractNumId w:val="16"/>
  </w:num>
  <w:num w:numId="7" w16cid:durableId="700596994">
    <w:abstractNumId w:val="32"/>
  </w:num>
  <w:num w:numId="8" w16cid:durableId="1580169253">
    <w:abstractNumId w:val="26"/>
  </w:num>
  <w:num w:numId="9" w16cid:durableId="679477375">
    <w:abstractNumId w:val="31"/>
  </w:num>
  <w:num w:numId="10" w16cid:durableId="247926793">
    <w:abstractNumId w:val="27"/>
  </w:num>
  <w:num w:numId="11" w16cid:durableId="2023970488">
    <w:abstractNumId w:val="7"/>
  </w:num>
  <w:num w:numId="12" w16cid:durableId="1810202070">
    <w:abstractNumId w:val="19"/>
  </w:num>
  <w:num w:numId="13" w16cid:durableId="775715913">
    <w:abstractNumId w:val="22"/>
  </w:num>
  <w:num w:numId="14" w16cid:durableId="560554496">
    <w:abstractNumId w:val="21"/>
  </w:num>
  <w:num w:numId="15" w16cid:durableId="852694190">
    <w:abstractNumId w:val="30"/>
  </w:num>
  <w:num w:numId="16" w16cid:durableId="1881938399">
    <w:abstractNumId w:val="33"/>
  </w:num>
  <w:num w:numId="17" w16cid:durableId="85465462">
    <w:abstractNumId w:val="0"/>
  </w:num>
  <w:num w:numId="18" w16cid:durableId="895315956">
    <w:abstractNumId w:val="8"/>
  </w:num>
  <w:num w:numId="19" w16cid:durableId="203251437">
    <w:abstractNumId w:val="11"/>
  </w:num>
  <w:num w:numId="20" w16cid:durableId="217715985">
    <w:abstractNumId w:val="4"/>
  </w:num>
  <w:num w:numId="21" w16cid:durableId="1938753927">
    <w:abstractNumId w:val="10"/>
  </w:num>
  <w:num w:numId="22" w16cid:durableId="387385604">
    <w:abstractNumId w:val="2"/>
  </w:num>
  <w:num w:numId="23" w16cid:durableId="154615570">
    <w:abstractNumId w:val="13"/>
  </w:num>
  <w:num w:numId="24" w16cid:durableId="5326506">
    <w:abstractNumId w:val="5"/>
  </w:num>
  <w:num w:numId="25" w16cid:durableId="449474923">
    <w:abstractNumId w:val="12"/>
  </w:num>
  <w:num w:numId="26" w16cid:durableId="1893153172">
    <w:abstractNumId w:val="18"/>
  </w:num>
  <w:num w:numId="27" w16cid:durableId="433668492">
    <w:abstractNumId w:val="24"/>
  </w:num>
  <w:num w:numId="28" w16cid:durableId="112600721">
    <w:abstractNumId w:val="6"/>
  </w:num>
  <w:num w:numId="29" w16cid:durableId="1618634989">
    <w:abstractNumId w:val="1"/>
  </w:num>
  <w:num w:numId="30" w16cid:durableId="583538604">
    <w:abstractNumId w:val="14"/>
  </w:num>
  <w:num w:numId="31" w16cid:durableId="1683777571">
    <w:abstractNumId w:val="25"/>
  </w:num>
  <w:num w:numId="32" w16cid:durableId="572667177">
    <w:abstractNumId w:val="28"/>
  </w:num>
  <w:num w:numId="33" w16cid:durableId="2116172526">
    <w:abstractNumId w:val="29"/>
  </w:num>
  <w:num w:numId="34" w16cid:durableId="50660457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D8"/>
    <w:rsid w:val="00005D69"/>
    <w:rsid w:val="000061D2"/>
    <w:rsid w:val="00006C98"/>
    <w:rsid w:val="0000707E"/>
    <w:rsid w:val="00012A88"/>
    <w:rsid w:val="00014FFD"/>
    <w:rsid w:val="000168B5"/>
    <w:rsid w:val="00030BD6"/>
    <w:rsid w:val="000314A0"/>
    <w:rsid w:val="000334CB"/>
    <w:rsid w:val="0004082F"/>
    <w:rsid w:val="00043A7A"/>
    <w:rsid w:val="000445DA"/>
    <w:rsid w:val="00044C4D"/>
    <w:rsid w:val="000468FE"/>
    <w:rsid w:val="00047315"/>
    <w:rsid w:val="00053030"/>
    <w:rsid w:val="000619FA"/>
    <w:rsid w:val="0006703F"/>
    <w:rsid w:val="00070B7B"/>
    <w:rsid w:val="00090CA9"/>
    <w:rsid w:val="0009241D"/>
    <w:rsid w:val="00093F77"/>
    <w:rsid w:val="0009409C"/>
    <w:rsid w:val="00094A1D"/>
    <w:rsid w:val="000A27F0"/>
    <w:rsid w:val="000B489D"/>
    <w:rsid w:val="000C3D10"/>
    <w:rsid w:val="000C4653"/>
    <w:rsid w:val="000D07AA"/>
    <w:rsid w:val="000D2256"/>
    <w:rsid w:val="000D5D03"/>
    <w:rsid w:val="000D63DD"/>
    <w:rsid w:val="000D7659"/>
    <w:rsid w:val="000E3BD5"/>
    <w:rsid w:val="000E4EC7"/>
    <w:rsid w:val="000E6F6B"/>
    <w:rsid w:val="000F0CDA"/>
    <w:rsid w:val="000F553B"/>
    <w:rsid w:val="000F66AD"/>
    <w:rsid w:val="000F671D"/>
    <w:rsid w:val="00102F05"/>
    <w:rsid w:val="0010373A"/>
    <w:rsid w:val="0012314C"/>
    <w:rsid w:val="00131327"/>
    <w:rsid w:val="0013277C"/>
    <w:rsid w:val="0013302F"/>
    <w:rsid w:val="001335F3"/>
    <w:rsid w:val="001362EB"/>
    <w:rsid w:val="00145B41"/>
    <w:rsid w:val="00151390"/>
    <w:rsid w:val="00163A38"/>
    <w:rsid w:val="00163ED2"/>
    <w:rsid w:val="00172828"/>
    <w:rsid w:val="0017358F"/>
    <w:rsid w:val="00177F2B"/>
    <w:rsid w:val="00187463"/>
    <w:rsid w:val="001924E5"/>
    <w:rsid w:val="001A0F26"/>
    <w:rsid w:val="001A4F46"/>
    <w:rsid w:val="001B028F"/>
    <w:rsid w:val="001C07FD"/>
    <w:rsid w:val="001C4ACE"/>
    <w:rsid w:val="001C7D9C"/>
    <w:rsid w:val="001D4A25"/>
    <w:rsid w:val="001D6846"/>
    <w:rsid w:val="001D76D4"/>
    <w:rsid w:val="001E252F"/>
    <w:rsid w:val="001E46E2"/>
    <w:rsid w:val="001E5767"/>
    <w:rsid w:val="001E6756"/>
    <w:rsid w:val="001E68D9"/>
    <w:rsid w:val="001F6305"/>
    <w:rsid w:val="0020446F"/>
    <w:rsid w:val="0020695C"/>
    <w:rsid w:val="00210588"/>
    <w:rsid w:val="002116C0"/>
    <w:rsid w:val="00217F96"/>
    <w:rsid w:val="00223AAC"/>
    <w:rsid w:val="002303A1"/>
    <w:rsid w:val="0023291D"/>
    <w:rsid w:val="0023353C"/>
    <w:rsid w:val="002408C8"/>
    <w:rsid w:val="00240924"/>
    <w:rsid w:val="002466F4"/>
    <w:rsid w:val="002543F1"/>
    <w:rsid w:val="00254A1E"/>
    <w:rsid w:val="00262509"/>
    <w:rsid w:val="0026464E"/>
    <w:rsid w:val="0026558B"/>
    <w:rsid w:val="00266CC5"/>
    <w:rsid w:val="00286F24"/>
    <w:rsid w:val="002879A1"/>
    <w:rsid w:val="00290FF9"/>
    <w:rsid w:val="002915B1"/>
    <w:rsid w:val="00291AFD"/>
    <w:rsid w:val="00291F75"/>
    <w:rsid w:val="0029429A"/>
    <w:rsid w:val="00295C01"/>
    <w:rsid w:val="00296E47"/>
    <w:rsid w:val="002A1FAB"/>
    <w:rsid w:val="002B176A"/>
    <w:rsid w:val="002B2312"/>
    <w:rsid w:val="002B4607"/>
    <w:rsid w:val="002B4D1C"/>
    <w:rsid w:val="002B5BB0"/>
    <w:rsid w:val="002C5762"/>
    <w:rsid w:val="002C7FBF"/>
    <w:rsid w:val="002D3FC4"/>
    <w:rsid w:val="002D74C7"/>
    <w:rsid w:val="002D77BF"/>
    <w:rsid w:val="002E0715"/>
    <w:rsid w:val="002E2991"/>
    <w:rsid w:val="002E6ECB"/>
    <w:rsid w:val="002F19AD"/>
    <w:rsid w:val="002F677D"/>
    <w:rsid w:val="00304D7A"/>
    <w:rsid w:val="00304E6D"/>
    <w:rsid w:val="00311A81"/>
    <w:rsid w:val="003169A0"/>
    <w:rsid w:val="003221E8"/>
    <w:rsid w:val="00342410"/>
    <w:rsid w:val="0034405C"/>
    <w:rsid w:val="00347A11"/>
    <w:rsid w:val="00351A88"/>
    <w:rsid w:val="00352D29"/>
    <w:rsid w:val="00356BB2"/>
    <w:rsid w:val="00360CBE"/>
    <w:rsid w:val="00362597"/>
    <w:rsid w:val="00363BDF"/>
    <w:rsid w:val="003647EF"/>
    <w:rsid w:val="0037035E"/>
    <w:rsid w:val="003714DE"/>
    <w:rsid w:val="00376CB5"/>
    <w:rsid w:val="003816F7"/>
    <w:rsid w:val="003915EB"/>
    <w:rsid w:val="00391B2D"/>
    <w:rsid w:val="003A4C9E"/>
    <w:rsid w:val="003A5063"/>
    <w:rsid w:val="003A5332"/>
    <w:rsid w:val="003B111D"/>
    <w:rsid w:val="003B1463"/>
    <w:rsid w:val="003B41E9"/>
    <w:rsid w:val="003B5C11"/>
    <w:rsid w:val="003C1323"/>
    <w:rsid w:val="003C537E"/>
    <w:rsid w:val="003D7E59"/>
    <w:rsid w:val="003F03F7"/>
    <w:rsid w:val="004100E9"/>
    <w:rsid w:val="0041285D"/>
    <w:rsid w:val="00416844"/>
    <w:rsid w:val="004201F1"/>
    <w:rsid w:val="00422ACB"/>
    <w:rsid w:val="00423774"/>
    <w:rsid w:val="00433CA6"/>
    <w:rsid w:val="00441E6D"/>
    <w:rsid w:val="00446FE0"/>
    <w:rsid w:val="0044720B"/>
    <w:rsid w:val="00456BD5"/>
    <w:rsid w:val="0045703A"/>
    <w:rsid w:val="004658D8"/>
    <w:rsid w:val="00465BF1"/>
    <w:rsid w:val="00471FC2"/>
    <w:rsid w:val="004740CA"/>
    <w:rsid w:val="00482C7F"/>
    <w:rsid w:val="00482F33"/>
    <w:rsid w:val="00486930"/>
    <w:rsid w:val="004875FF"/>
    <w:rsid w:val="00496FA5"/>
    <w:rsid w:val="004A2922"/>
    <w:rsid w:val="004A2A9C"/>
    <w:rsid w:val="004A3295"/>
    <w:rsid w:val="004A4758"/>
    <w:rsid w:val="004A6FCE"/>
    <w:rsid w:val="004A77C2"/>
    <w:rsid w:val="004B3B66"/>
    <w:rsid w:val="004C28C1"/>
    <w:rsid w:val="004E61AC"/>
    <w:rsid w:val="004E6C70"/>
    <w:rsid w:val="004F3BF4"/>
    <w:rsid w:val="0050639A"/>
    <w:rsid w:val="0051137B"/>
    <w:rsid w:val="005206C7"/>
    <w:rsid w:val="005257DC"/>
    <w:rsid w:val="00526ECB"/>
    <w:rsid w:val="005302D6"/>
    <w:rsid w:val="0053085A"/>
    <w:rsid w:val="00534D04"/>
    <w:rsid w:val="00535244"/>
    <w:rsid w:val="00551B60"/>
    <w:rsid w:val="00561A42"/>
    <w:rsid w:val="00563519"/>
    <w:rsid w:val="00563AC0"/>
    <w:rsid w:val="00565468"/>
    <w:rsid w:val="00565D26"/>
    <w:rsid w:val="005702F9"/>
    <w:rsid w:val="00571BBA"/>
    <w:rsid w:val="00577737"/>
    <w:rsid w:val="00581DDC"/>
    <w:rsid w:val="00583613"/>
    <w:rsid w:val="00584226"/>
    <w:rsid w:val="005876EC"/>
    <w:rsid w:val="005A16FC"/>
    <w:rsid w:val="005A203F"/>
    <w:rsid w:val="005A4C63"/>
    <w:rsid w:val="005B1090"/>
    <w:rsid w:val="005B2E6B"/>
    <w:rsid w:val="005B45AC"/>
    <w:rsid w:val="005C4FC2"/>
    <w:rsid w:val="005C53CB"/>
    <w:rsid w:val="005C6839"/>
    <w:rsid w:val="005D066B"/>
    <w:rsid w:val="005D627A"/>
    <w:rsid w:val="005D70CC"/>
    <w:rsid w:val="005E0727"/>
    <w:rsid w:val="005E2DCF"/>
    <w:rsid w:val="005E3CF0"/>
    <w:rsid w:val="005E71BF"/>
    <w:rsid w:val="005F118E"/>
    <w:rsid w:val="005F2A81"/>
    <w:rsid w:val="005F7E96"/>
    <w:rsid w:val="00601373"/>
    <w:rsid w:val="006025AB"/>
    <w:rsid w:val="006043A0"/>
    <w:rsid w:val="00605D81"/>
    <w:rsid w:val="00615F8C"/>
    <w:rsid w:val="00615F9E"/>
    <w:rsid w:val="006226EB"/>
    <w:rsid w:val="00622F73"/>
    <w:rsid w:val="0062587C"/>
    <w:rsid w:val="006300F7"/>
    <w:rsid w:val="006315CE"/>
    <w:rsid w:val="00633015"/>
    <w:rsid w:val="00635455"/>
    <w:rsid w:val="0064209A"/>
    <w:rsid w:val="006433E9"/>
    <w:rsid w:val="006469C1"/>
    <w:rsid w:val="00646D6C"/>
    <w:rsid w:val="006553F7"/>
    <w:rsid w:val="00663155"/>
    <w:rsid w:val="00665A5C"/>
    <w:rsid w:val="006669B5"/>
    <w:rsid w:val="00667AEB"/>
    <w:rsid w:val="006703AC"/>
    <w:rsid w:val="006703EB"/>
    <w:rsid w:val="0067058C"/>
    <w:rsid w:val="006712C1"/>
    <w:rsid w:val="00671EEC"/>
    <w:rsid w:val="00693D11"/>
    <w:rsid w:val="00695E1A"/>
    <w:rsid w:val="006A0B48"/>
    <w:rsid w:val="006A151B"/>
    <w:rsid w:val="006A5430"/>
    <w:rsid w:val="006A7D44"/>
    <w:rsid w:val="006B787F"/>
    <w:rsid w:val="006C7F7D"/>
    <w:rsid w:val="006D0371"/>
    <w:rsid w:val="006D195D"/>
    <w:rsid w:val="006D77A5"/>
    <w:rsid w:val="006E42BC"/>
    <w:rsid w:val="006F0146"/>
    <w:rsid w:val="006F1D5B"/>
    <w:rsid w:val="006F44E9"/>
    <w:rsid w:val="006F45D0"/>
    <w:rsid w:val="00700866"/>
    <w:rsid w:val="0070209F"/>
    <w:rsid w:val="007065C5"/>
    <w:rsid w:val="00706EFB"/>
    <w:rsid w:val="00711FAA"/>
    <w:rsid w:val="00712C76"/>
    <w:rsid w:val="00713AC3"/>
    <w:rsid w:val="00716E00"/>
    <w:rsid w:val="007213FA"/>
    <w:rsid w:val="00722D38"/>
    <w:rsid w:val="0073337F"/>
    <w:rsid w:val="00736443"/>
    <w:rsid w:val="0074296A"/>
    <w:rsid w:val="007460FE"/>
    <w:rsid w:val="00746E06"/>
    <w:rsid w:val="00750462"/>
    <w:rsid w:val="007608CE"/>
    <w:rsid w:val="00766ED8"/>
    <w:rsid w:val="007732AC"/>
    <w:rsid w:val="00774ACB"/>
    <w:rsid w:val="00782F3F"/>
    <w:rsid w:val="00783815"/>
    <w:rsid w:val="007916F7"/>
    <w:rsid w:val="007936ED"/>
    <w:rsid w:val="007A073E"/>
    <w:rsid w:val="007A2A78"/>
    <w:rsid w:val="007A2D1D"/>
    <w:rsid w:val="007A3764"/>
    <w:rsid w:val="007C52BD"/>
    <w:rsid w:val="007C552A"/>
    <w:rsid w:val="007C5E7A"/>
    <w:rsid w:val="007D13FF"/>
    <w:rsid w:val="007E7054"/>
    <w:rsid w:val="007F2D73"/>
    <w:rsid w:val="00801733"/>
    <w:rsid w:val="008029FA"/>
    <w:rsid w:val="008069DA"/>
    <w:rsid w:val="00810F2B"/>
    <w:rsid w:val="008130C1"/>
    <w:rsid w:val="00815486"/>
    <w:rsid w:val="00821D1E"/>
    <w:rsid w:val="00822434"/>
    <w:rsid w:val="00823142"/>
    <w:rsid w:val="00830DD8"/>
    <w:rsid w:val="00836610"/>
    <w:rsid w:val="00836A10"/>
    <w:rsid w:val="00840715"/>
    <w:rsid w:val="008412B4"/>
    <w:rsid w:val="00842CAE"/>
    <w:rsid w:val="00853B64"/>
    <w:rsid w:val="00871C0F"/>
    <w:rsid w:val="00872779"/>
    <w:rsid w:val="00877F5C"/>
    <w:rsid w:val="008841F1"/>
    <w:rsid w:val="00884268"/>
    <w:rsid w:val="0088616D"/>
    <w:rsid w:val="008868A6"/>
    <w:rsid w:val="0089193B"/>
    <w:rsid w:val="00893AC1"/>
    <w:rsid w:val="008A19B9"/>
    <w:rsid w:val="008A66FC"/>
    <w:rsid w:val="008B1254"/>
    <w:rsid w:val="008B1E57"/>
    <w:rsid w:val="008B6D94"/>
    <w:rsid w:val="008C4810"/>
    <w:rsid w:val="008D4919"/>
    <w:rsid w:val="008D50B4"/>
    <w:rsid w:val="008E0984"/>
    <w:rsid w:val="008E2E67"/>
    <w:rsid w:val="008E3DDB"/>
    <w:rsid w:val="008E68EA"/>
    <w:rsid w:val="008F1815"/>
    <w:rsid w:val="009005DB"/>
    <w:rsid w:val="0090098D"/>
    <w:rsid w:val="00905572"/>
    <w:rsid w:val="00907626"/>
    <w:rsid w:val="009100AC"/>
    <w:rsid w:val="00910874"/>
    <w:rsid w:val="009115AA"/>
    <w:rsid w:val="00914409"/>
    <w:rsid w:val="00916589"/>
    <w:rsid w:val="0092163C"/>
    <w:rsid w:val="00921765"/>
    <w:rsid w:val="00925297"/>
    <w:rsid w:val="009338CD"/>
    <w:rsid w:val="00944209"/>
    <w:rsid w:val="00947015"/>
    <w:rsid w:val="00951AF4"/>
    <w:rsid w:val="0095525D"/>
    <w:rsid w:val="00957FE6"/>
    <w:rsid w:val="009625EC"/>
    <w:rsid w:val="0097025A"/>
    <w:rsid w:val="00973625"/>
    <w:rsid w:val="00983676"/>
    <w:rsid w:val="009873C3"/>
    <w:rsid w:val="00991363"/>
    <w:rsid w:val="00991A55"/>
    <w:rsid w:val="00997649"/>
    <w:rsid w:val="009A79F6"/>
    <w:rsid w:val="009B0C8E"/>
    <w:rsid w:val="009B0F87"/>
    <w:rsid w:val="009B5AEC"/>
    <w:rsid w:val="009C0085"/>
    <w:rsid w:val="009C2E82"/>
    <w:rsid w:val="009D5A8C"/>
    <w:rsid w:val="009D5E02"/>
    <w:rsid w:val="009E0187"/>
    <w:rsid w:val="009E12E4"/>
    <w:rsid w:val="009E4B3D"/>
    <w:rsid w:val="009E55DC"/>
    <w:rsid w:val="009E57A0"/>
    <w:rsid w:val="009E6085"/>
    <w:rsid w:val="009F32FF"/>
    <w:rsid w:val="009F4BC4"/>
    <w:rsid w:val="009F59C6"/>
    <w:rsid w:val="00A02C01"/>
    <w:rsid w:val="00A02D00"/>
    <w:rsid w:val="00A11BF7"/>
    <w:rsid w:val="00A13A42"/>
    <w:rsid w:val="00A159ED"/>
    <w:rsid w:val="00A17C3B"/>
    <w:rsid w:val="00A22192"/>
    <w:rsid w:val="00A23385"/>
    <w:rsid w:val="00A34AC1"/>
    <w:rsid w:val="00A35653"/>
    <w:rsid w:val="00A42574"/>
    <w:rsid w:val="00A5069E"/>
    <w:rsid w:val="00A52D3F"/>
    <w:rsid w:val="00A54DEB"/>
    <w:rsid w:val="00A572D9"/>
    <w:rsid w:val="00A74CE2"/>
    <w:rsid w:val="00A7542E"/>
    <w:rsid w:val="00A756D0"/>
    <w:rsid w:val="00A806EF"/>
    <w:rsid w:val="00A855BB"/>
    <w:rsid w:val="00A9025E"/>
    <w:rsid w:val="00A92701"/>
    <w:rsid w:val="00A92EAF"/>
    <w:rsid w:val="00A94C41"/>
    <w:rsid w:val="00AA087E"/>
    <w:rsid w:val="00AA50C6"/>
    <w:rsid w:val="00AA7C94"/>
    <w:rsid w:val="00AB0E3B"/>
    <w:rsid w:val="00AB1DCB"/>
    <w:rsid w:val="00AB2E41"/>
    <w:rsid w:val="00AB4596"/>
    <w:rsid w:val="00AB6F8B"/>
    <w:rsid w:val="00AC222F"/>
    <w:rsid w:val="00AC45B6"/>
    <w:rsid w:val="00AD14BD"/>
    <w:rsid w:val="00AD427D"/>
    <w:rsid w:val="00AD7193"/>
    <w:rsid w:val="00AE2ECF"/>
    <w:rsid w:val="00AE770E"/>
    <w:rsid w:val="00B00783"/>
    <w:rsid w:val="00B04A8B"/>
    <w:rsid w:val="00B07208"/>
    <w:rsid w:val="00B17265"/>
    <w:rsid w:val="00B2420B"/>
    <w:rsid w:val="00B25180"/>
    <w:rsid w:val="00B34496"/>
    <w:rsid w:val="00B40448"/>
    <w:rsid w:val="00B450C1"/>
    <w:rsid w:val="00B4673D"/>
    <w:rsid w:val="00B509DF"/>
    <w:rsid w:val="00B53840"/>
    <w:rsid w:val="00B546BA"/>
    <w:rsid w:val="00B55AC1"/>
    <w:rsid w:val="00B578A4"/>
    <w:rsid w:val="00B60B6C"/>
    <w:rsid w:val="00B61F21"/>
    <w:rsid w:val="00B6312E"/>
    <w:rsid w:val="00B70237"/>
    <w:rsid w:val="00B72CBC"/>
    <w:rsid w:val="00B73798"/>
    <w:rsid w:val="00B74887"/>
    <w:rsid w:val="00B74A09"/>
    <w:rsid w:val="00B75B6E"/>
    <w:rsid w:val="00B77EB9"/>
    <w:rsid w:val="00B829D5"/>
    <w:rsid w:val="00B833CA"/>
    <w:rsid w:val="00B8408E"/>
    <w:rsid w:val="00B914A0"/>
    <w:rsid w:val="00B92645"/>
    <w:rsid w:val="00B95FD9"/>
    <w:rsid w:val="00BA01C8"/>
    <w:rsid w:val="00BA4DA3"/>
    <w:rsid w:val="00BC2E27"/>
    <w:rsid w:val="00BC33FF"/>
    <w:rsid w:val="00BC3DDB"/>
    <w:rsid w:val="00BC4B43"/>
    <w:rsid w:val="00BD11F7"/>
    <w:rsid w:val="00BD4963"/>
    <w:rsid w:val="00BD5FD4"/>
    <w:rsid w:val="00BD75C6"/>
    <w:rsid w:val="00BE155C"/>
    <w:rsid w:val="00BE5BEF"/>
    <w:rsid w:val="00BE7EEB"/>
    <w:rsid w:val="00BF1632"/>
    <w:rsid w:val="00BF57DA"/>
    <w:rsid w:val="00BF6005"/>
    <w:rsid w:val="00BF6ADF"/>
    <w:rsid w:val="00C012FC"/>
    <w:rsid w:val="00C05D6B"/>
    <w:rsid w:val="00C2214F"/>
    <w:rsid w:val="00C227EB"/>
    <w:rsid w:val="00C30DA0"/>
    <w:rsid w:val="00C3270D"/>
    <w:rsid w:val="00C36F1D"/>
    <w:rsid w:val="00C37D69"/>
    <w:rsid w:val="00C40BB1"/>
    <w:rsid w:val="00C42F2F"/>
    <w:rsid w:val="00C436D8"/>
    <w:rsid w:val="00C53843"/>
    <w:rsid w:val="00C6318E"/>
    <w:rsid w:val="00C67965"/>
    <w:rsid w:val="00C71214"/>
    <w:rsid w:val="00C81468"/>
    <w:rsid w:val="00C84338"/>
    <w:rsid w:val="00C8741A"/>
    <w:rsid w:val="00C9308B"/>
    <w:rsid w:val="00C97879"/>
    <w:rsid w:val="00CA3AC2"/>
    <w:rsid w:val="00CA43AB"/>
    <w:rsid w:val="00CA62BA"/>
    <w:rsid w:val="00CB39BE"/>
    <w:rsid w:val="00CC134A"/>
    <w:rsid w:val="00CC1E15"/>
    <w:rsid w:val="00CD0B2F"/>
    <w:rsid w:val="00CD37FE"/>
    <w:rsid w:val="00CE1370"/>
    <w:rsid w:val="00CE3217"/>
    <w:rsid w:val="00CE5CFE"/>
    <w:rsid w:val="00CE70EB"/>
    <w:rsid w:val="00CF38D4"/>
    <w:rsid w:val="00D04B69"/>
    <w:rsid w:val="00D04EC0"/>
    <w:rsid w:val="00D073DA"/>
    <w:rsid w:val="00D13B83"/>
    <w:rsid w:val="00D14970"/>
    <w:rsid w:val="00D23B1D"/>
    <w:rsid w:val="00D303B8"/>
    <w:rsid w:val="00D4053A"/>
    <w:rsid w:val="00D41931"/>
    <w:rsid w:val="00D43EA9"/>
    <w:rsid w:val="00D54696"/>
    <w:rsid w:val="00D56821"/>
    <w:rsid w:val="00D56CA0"/>
    <w:rsid w:val="00D75741"/>
    <w:rsid w:val="00D75914"/>
    <w:rsid w:val="00D75CD1"/>
    <w:rsid w:val="00D77437"/>
    <w:rsid w:val="00D77C9D"/>
    <w:rsid w:val="00D77E36"/>
    <w:rsid w:val="00D800E2"/>
    <w:rsid w:val="00D80DFA"/>
    <w:rsid w:val="00D86787"/>
    <w:rsid w:val="00D9227D"/>
    <w:rsid w:val="00D923EA"/>
    <w:rsid w:val="00D9247F"/>
    <w:rsid w:val="00D96431"/>
    <w:rsid w:val="00DA5043"/>
    <w:rsid w:val="00DA7F04"/>
    <w:rsid w:val="00DB19D0"/>
    <w:rsid w:val="00DB2659"/>
    <w:rsid w:val="00DB29E2"/>
    <w:rsid w:val="00DB396F"/>
    <w:rsid w:val="00DC3889"/>
    <w:rsid w:val="00DC7532"/>
    <w:rsid w:val="00DD0964"/>
    <w:rsid w:val="00DD20A1"/>
    <w:rsid w:val="00DE1207"/>
    <w:rsid w:val="00DE2610"/>
    <w:rsid w:val="00DE5A88"/>
    <w:rsid w:val="00E0011C"/>
    <w:rsid w:val="00E06BBD"/>
    <w:rsid w:val="00E07347"/>
    <w:rsid w:val="00E108F4"/>
    <w:rsid w:val="00E114D9"/>
    <w:rsid w:val="00E143A2"/>
    <w:rsid w:val="00E200C3"/>
    <w:rsid w:val="00E216C9"/>
    <w:rsid w:val="00E23CAD"/>
    <w:rsid w:val="00E2720B"/>
    <w:rsid w:val="00E30F64"/>
    <w:rsid w:val="00E452B5"/>
    <w:rsid w:val="00E5009F"/>
    <w:rsid w:val="00E518F3"/>
    <w:rsid w:val="00E5659B"/>
    <w:rsid w:val="00E611D7"/>
    <w:rsid w:val="00E65733"/>
    <w:rsid w:val="00E7308F"/>
    <w:rsid w:val="00E7418F"/>
    <w:rsid w:val="00E74959"/>
    <w:rsid w:val="00E84B3E"/>
    <w:rsid w:val="00E8513F"/>
    <w:rsid w:val="00E91AD2"/>
    <w:rsid w:val="00E934E4"/>
    <w:rsid w:val="00E9363D"/>
    <w:rsid w:val="00E954D0"/>
    <w:rsid w:val="00E973B3"/>
    <w:rsid w:val="00EA14B6"/>
    <w:rsid w:val="00EA2EAE"/>
    <w:rsid w:val="00EB1A6A"/>
    <w:rsid w:val="00EB25A8"/>
    <w:rsid w:val="00EC3A57"/>
    <w:rsid w:val="00EC6B43"/>
    <w:rsid w:val="00ED5247"/>
    <w:rsid w:val="00EE1433"/>
    <w:rsid w:val="00EE1BD3"/>
    <w:rsid w:val="00EE71F0"/>
    <w:rsid w:val="00F02919"/>
    <w:rsid w:val="00F05229"/>
    <w:rsid w:val="00F1719E"/>
    <w:rsid w:val="00F20EF9"/>
    <w:rsid w:val="00F2336E"/>
    <w:rsid w:val="00F23C51"/>
    <w:rsid w:val="00F249A7"/>
    <w:rsid w:val="00F2719E"/>
    <w:rsid w:val="00F31F38"/>
    <w:rsid w:val="00F3423A"/>
    <w:rsid w:val="00F34406"/>
    <w:rsid w:val="00F36A92"/>
    <w:rsid w:val="00F40524"/>
    <w:rsid w:val="00F51BDB"/>
    <w:rsid w:val="00F533D9"/>
    <w:rsid w:val="00F614F4"/>
    <w:rsid w:val="00F72362"/>
    <w:rsid w:val="00F75F15"/>
    <w:rsid w:val="00F81777"/>
    <w:rsid w:val="00F87B15"/>
    <w:rsid w:val="00F94555"/>
    <w:rsid w:val="00F94D06"/>
    <w:rsid w:val="00F952A4"/>
    <w:rsid w:val="00F96CF6"/>
    <w:rsid w:val="00FA67AB"/>
    <w:rsid w:val="00FA6A51"/>
    <w:rsid w:val="00FB234C"/>
    <w:rsid w:val="00FB2A54"/>
    <w:rsid w:val="00FB4118"/>
    <w:rsid w:val="00FB62B1"/>
    <w:rsid w:val="00FB76FB"/>
    <w:rsid w:val="00FC291C"/>
    <w:rsid w:val="00FC46F7"/>
    <w:rsid w:val="00FC5569"/>
    <w:rsid w:val="00FC5DDD"/>
    <w:rsid w:val="00FC6483"/>
    <w:rsid w:val="00FF1C1B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BEACA"/>
  <w15:docId w15:val="{0A77EF31-A190-43FA-B006-512EB3D2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315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0146"/>
    <w:pPr>
      <w:keepNext/>
      <w:keepLines/>
      <w:spacing w:before="40"/>
      <w:outlineLvl w:val="2"/>
    </w:pPr>
    <w:rPr>
      <w:color w:val="0F476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0146"/>
    <w:pPr>
      <w:keepNext/>
      <w:keepLines/>
      <w:spacing w:before="40"/>
      <w:outlineLvl w:val="3"/>
    </w:pPr>
    <w:rPr>
      <w:i/>
      <w:iCs/>
      <w:color w:val="0F476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0146"/>
    <w:pPr>
      <w:keepNext/>
      <w:keepLines/>
      <w:spacing w:before="40"/>
      <w:outlineLvl w:val="4"/>
    </w:pPr>
    <w:rPr>
      <w:color w:val="0F476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0146"/>
    <w:pPr>
      <w:keepNext/>
      <w:keepLines/>
      <w:spacing w:before="40"/>
      <w:outlineLvl w:val="5"/>
    </w:pPr>
    <w:rPr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0146"/>
    <w:pPr>
      <w:keepNext/>
      <w:keepLines/>
      <w:spacing w:before="40"/>
      <w:outlineLvl w:val="6"/>
    </w:pPr>
    <w:rPr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0146"/>
    <w:pPr>
      <w:keepNext/>
      <w:keepLines/>
      <w:spacing w:before="40"/>
      <w:outlineLvl w:val="7"/>
    </w:pPr>
    <w:rPr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0146"/>
    <w:pPr>
      <w:keepNext/>
      <w:keepLines/>
      <w:spacing w:before="40"/>
      <w:outlineLvl w:val="8"/>
    </w:pPr>
    <w:rPr>
      <w:color w:val="2727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916589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60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722D3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893AC1"/>
    <w:rPr>
      <w:rFonts w:ascii="Tahoma" w:hAnsi="Tahoma" w:cs="Tahoma"/>
      <w:sz w:val="16"/>
      <w:szCs w:val="16"/>
    </w:rPr>
  </w:style>
  <w:style w:type="character" w:customStyle="1" w:styleId="Formatvorlageberschrift1Verdana14ptChar">
    <w:name w:val="Formatvorlage Überschrift 1 + Verdana 14 pt Char"/>
    <w:rsid w:val="006F44E9"/>
    <w:rPr>
      <w:rFonts w:ascii="Verdana" w:hAnsi="Verdana" w:cs="Arial"/>
      <w:b/>
      <w:bCs/>
      <w:kern w:val="32"/>
      <w:sz w:val="28"/>
      <w:szCs w:val="32"/>
      <w:lang w:val="de-DE" w:eastAsia="de-DE" w:bidi="ar-SA"/>
    </w:rPr>
  </w:style>
  <w:style w:type="paragraph" w:customStyle="1" w:styleId="Aufzhlung">
    <w:name w:val="Aufzählung"/>
    <w:basedOn w:val="Standard"/>
    <w:next w:val="Standard"/>
    <w:link w:val="AufzhlungZchn"/>
    <w:autoRedefine/>
    <w:rsid w:val="006F44E9"/>
    <w:pPr>
      <w:numPr>
        <w:numId w:val="1"/>
      </w:numPr>
      <w:spacing w:line="288" w:lineRule="auto"/>
      <w:ind w:left="714" w:hanging="357"/>
    </w:pPr>
    <w:rPr>
      <w:rFonts w:ascii="DIN-RegularAlternate" w:hAnsi="DIN-RegularAlternate"/>
      <w:szCs w:val="16"/>
    </w:rPr>
  </w:style>
  <w:style w:type="paragraph" w:styleId="Liste">
    <w:name w:val="List"/>
    <w:basedOn w:val="Standard"/>
    <w:rsid w:val="006F44E9"/>
    <w:pPr>
      <w:spacing w:line="288" w:lineRule="auto"/>
      <w:ind w:left="283" w:hanging="283"/>
    </w:pPr>
    <w:rPr>
      <w:rFonts w:ascii="DIN-RegularAlternate" w:hAnsi="DIN-RegularAlternate"/>
      <w:szCs w:val="16"/>
    </w:rPr>
  </w:style>
  <w:style w:type="paragraph" w:customStyle="1" w:styleId="TextinTabellefett">
    <w:name w:val="Text in Tabelle fett"/>
    <w:basedOn w:val="Standard"/>
    <w:autoRedefine/>
    <w:rsid w:val="006F44E9"/>
    <w:pPr>
      <w:spacing w:line="288" w:lineRule="auto"/>
    </w:pPr>
    <w:rPr>
      <w:rFonts w:ascii="DIN-RegularAlternate" w:hAnsi="DIN-RegularAlternate"/>
      <w:b/>
    </w:rPr>
  </w:style>
  <w:style w:type="paragraph" w:customStyle="1" w:styleId="Gitternetzfett">
    <w:name w:val="Gitternetz fett"/>
    <w:basedOn w:val="Standard"/>
    <w:autoRedefine/>
    <w:rsid w:val="006F44E9"/>
    <w:pPr>
      <w:spacing w:line="288" w:lineRule="auto"/>
    </w:pPr>
    <w:rPr>
      <w:rFonts w:ascii="DIN-RegularAlternate" w:hAnsi="DIN-RegularAlternate"/>
      <w:b/>
    </w:rPr>
  </w:style>
  <w:style w:type="paragraph" w:customStyle="1" w:styleId="Titelblau">
    <w:name w:val="Titel blau"/>
    <w:basedOn w:val="Standard"/>
    <w:autoRedefine/>
    <w:rsid w:val="006F44E9"/>
    <w:pPr>
      <w:spacing w:line="288" w:lineRule="auto"/>
      <w:jc w:val="both"/>
    </w:pPr>
    <w:rPr>
      <w:rFonts w:ascii="DIN-RegularAlternate" w:hAnsi="DIN-RegularAlternate"/>
      <w:b/>
      <w:color w:val="0000FF"/>
      <w:sz w:val="32"/>
      <w:szCs w:val="16"/>
    </w:rPr>
  </w:style>
  <w:style w:type="paragraph" w:customStyle="1" w:styleId="Titelschwarz">
    <w:name w:val="Titel schwarz"/>
    <w:basedOn w:val="Standard"/>
    <w:autoRedefine/>
    <w:rsid w:val="006F44E9"/>
    <w:pPr>
      <w:spacing w:line="288" w:lineRule="auto"/>
      <w:jc w:val="both"/>
    </w:pPr>
    <w:rPr>
      <w:rFonts w:ascii="DIN-RegularAlternate" w:hAnsi="DIN-RegularAlternate"/>
      <w:b/>
      <w:sz w:val="32"/>
      <w:szCs w:val="16"/>
    </w:rPr>
  </w:style>
  <w:style w:type="paragraph" w:customStyle="1" w:styleId="GitternetzZahlen">
    <w:name w:val="Gitternetz Zahlen"/>
    <w:basedOn w:val="Standard"/>
    <w:autoRedefine/>
    <w:rsid w:val="006F44E9"/>
    <w:pPr>
      <w:spacing w:line="288" w:lineRule="auto"/>
      <w:jc w:val="right"/>
    </w:pPr>
    <w:rPr>
      <w:rFonts w:ascii="DIN-RegularAlternate" w:hAnsi="DIN-RegularAlternate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3613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  <w:rsid w:val="00A02D00"/>
  </w:style>
  <w:style w:type="paragraph" w:customStyle="1" w:styleId="1TitelG-NE">
    <w:name w:val="1 Titel G-NE"/>
    <w:basedOn w:val="Titel"/>
    <w:next w:val="4TextG-NE"/>
    <w:link w:val="1TitelG-NEZchn"/>
    <w:qFormat/>
    <w:rsid w:val="001D4A25"/>
    <w:pPr>
      <w:spacing w:after="120"/>
    </w:pPr>
    <w:rPr>
      <w:rFonts w:ascii="Garamond" w:hAnsi="Garamond"/>
      <w:b/>
      <w:sz w:val="32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6669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TitelG-NEZchn">
    <w:name w:val="1 Titel G-NE Zchn"/>
    <w:basedOn w:val="TitelZchn"/>
    <w:link w:val="1TitelG-NE"/>
    <w:rsid w:val="001D4A25"/>
    <w:rPr>
      <w:rFonts w:ascii="Garamond" w:eastAsiaTheme="majorEastAsia" w:hAnsi="Garamond" w:cstheme="majorBidi"/>
      <w:b/>
      <w:spacing w:val="-10"/>
      <w:kern w:val="28"/>
      <w:sz w:val="32"/>
      <w:szCs w:val="24"/>
    </w:rPr>
  </w:style>
  <w:style w:type="paragraph" w:customStyle="1" w:styleId="2berschriftG-NE">
    <w:name w:val="2 Überschrift G-NE"/>
    <w:basedOn w:val="berschrift1"/>
    <w:next w:val="4TextG-NE"/>
    <w:link w:val="2berschriftG-NEZchn"/>
    <w:qFormat/>
    <w:rsid w:val="001D4A25"/>
    <w:pPr>
      <w:spacing w:before="120" w:after="120"/>
    </w:pPr>
    <w:rPr>
      <w:rFonts w:ascii="Garamond" w:hAnsi="Garamond"/>
      <w:b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427D"/>
    <w:rPr>
      <w:sz w:val="24"/>
    </w:rPr>
  </w:style>
  <w:style w:type="character" w:customStyle="1" w:styleId="2berschriftG-NEZchn">
    <w:name w:val="2 Überschrift G-NE Zchn"/>
    <w:basedOn w:val="berschrift1Zchn"/>
    <w:link w:val="2berschriftG-NE"/>
    <w:rsid w:val="001D4A25"/>
    <w:rPr>
      <w:rFonts w:ascii="Garamond" w:hAnsi="Garamond"/>
      <w:b/>
      <w:sz w:val="28"/>
    </w:rPr>
  </w:style>
  <w:style w:type="paragraph" w:customStyle="1" w:styleId="3UnterkapitelG-NE">
    <w:name w:val="3 Unterkapitel G-NE"/>
    <w:basedOn w:val="berschrift2"/>
    <w:next w:val="4TextG-NE"/>
    <w:link w:val="3UnterkapitelG-NEZchn"/>
    <w:qFormat/>
    <w:rsid w:val="001D4A25"/>
    <w:pPr>
      <w:spacing w:before="0" w:after="120"/>
    </w:pPr>
    <w:rPr>
      <w:rFonts w:ascii="Garamond" w:hAnsi="Garamond"/>
      <w:b/>
      <w:i/>
      <w:color w:val="auto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15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UnterkapitelG-NEZchn">
    <w:name w:val="3 Unterkapitel G-NE Zchn"/>
    <w:basedOn w:val="berschrift2Zchn"/>
    <w:link w:val="3UnterkapitelG-NE"/>
    <w:rsid w:val="001D4A25"/>
    <w:rPr>
      <w:rFonts w:ascii="Garamond" w:eastAsiaTheme="majorEastAsia" w:hAnsi="Garamond" w:cstheme="majorBidi"/>
      <w:b/>
      <w:i/>
      <w:color w:val="365F91" w:themeColor="accent1" w:themeShade="BF"/>
      <w:sz w:val="24"/>
      <w:szCs w:val="26"/>
    </w:rPr>
  </w:style>
  <w:style w:type="paragraph" w:customStyle="1" w:styleId="4TextG-NE">
    <w:name w:val="4 Text G-NE"/>
    <w:basedOn w:val="Standard"/>
    <w:link w:val="4TextG-NEZchn"/>
    <w:qFormat/>
    <w:rsid w:val="001D4A25"/>
    <w:rPr>
      <w:rFonts w:ascii="Garamond" w:hAnsi="Garamond"/>
      <w:sz w:val="24"/>
    </w:rPr>
  </w:style>
  <w:style w:type="character" w:customStyle="1" w:styleId="4TextG-NEZchn">
    <w:name w:val="4 Text G-NE Zchn"/>
    <w:basedOn w:val="Absatz-Standardschriftart"/>
    <w:link w:val="4TextG-NE"/>
    <w:rsid w:val="001D4A25"/>
    <w:rPr>
      <w:rFonts w:ascii="Garamond" w:hAnsi="Garamond"/>
      <w:sz w:val="24"/>
    </w:rPr>
  </w:style>
  <w:style w:type="paragraph" w:customStyle="1" w:styleId="5AufzhlungG-NE">
    <w:name w:val="5 Aufzählung G-NE"/>
    <w:basedOn w:val="Aufzhlung"/>
    <w:next w:val="4TextG-NE"/>
    <w:link w:val="5AufzhlungG-NEZchn"/>
    <w:qFormat/>
    <w:rsid w:val="006A5430"/>
    <w:rPr>
      <w:rFonts w:ascii="Garamond" w:hAnsi="Garamond"/>
      <w:sz w:val="24"/>
    </w:rPr>
  </w:style>
  <w:style w:type="character" w:customStyle="1" w:styleId="AufzhlungZchn">
    <w:name w:val="Aufzählung Zchn"/>
    <w:basedOn w:val="Absatz-Standardschriftart"/>
    <w:link w:val="Aufzhlung"/>
    <w:rsid w:val="002E0715"/>
    <w:rPr>
      <w:rFonts w:ascii="DIN-RegularAlternate" w:hAnsi="DIN-RegularAlternate"/>
      <w:szCs w:val="16"/>
    </w:rPr>
  </w:style>
  <w:style w:type="character" w:customStyle="1" w:styleId="5AufzhlungG-NEZchn">
    <w:name w:val="5 Aufzählung G-NE Zchn"/>
    <w:basedOn w:val="AufzhlungZchn"/>
    <w:link w:val="5AufzhlungG-NE"/>
    <w:rsid w:val="006A5430"/>
    <w:rPr>
      <w:rFonts w:ascii="Garamond" w:hAnsi="Garamond"/>
      <w:sz w:val="24"/>
      <w:szCs w:val="16"/>
    </w:rPr>
  </w:style>
  <w:style w:type="paragraph" w:customStyle="1" w:styleId="berschrift31">
    <w:name w:val="Überschrift 31"/>
    <w:basedOn w:val="Standard"/>
    <w:next w:val="Standard"/>
    <w:uiPriority w:val="9"/>
    <w:unhideWhenUsed/>
    <w:qFormat/>
    <w:rsid w:val="006F0146"/>
    <w:pPr>
      <w:keepNext/>
      <w:keepLines/>
      <w:spacing w:before="160" w:after="80" w:line="278" w:lineRule="auto"/>
      <w:outlineLvl w:val="2"/>
    </w:pPr>
    <w:rPr>
      <w:rFonts w:ascii="Aptos" w:hAnsi="Aptos"/>
      <w:color w:val="0F4761"/>
      <w:kern w:val="2"/>
      <w:sz w:val="28"/>
      <w:szCs w:val="28"/>
      <w:lang w:eastAsia="en-US"/>
      <w14:ligatures w14:val="standardContextual"/>
    </w:rPr>
  </w:style>
  <w:style w:type="paragraph" w:customStyle="1" w:styleId="berschrift41">
    <w:name w:val="Überschrift 41"/>
    <w:basedOn w:val="Standard"/>
    <w:next w:val="Standard"/>
    <w:uiPriority w:val="9"/>
    <w:unhideWhenUsed/>
    <w:qFormat/>
    <w:rsid w:val="006F0146"/>
    <w:pPr>
      <w:keepNext/>
      <w:keepLines/>
      <w:spacing w:before="80" w:after="40" w:line="278" w:lineRule="auto"/>
      <w:outlineLvl w:val="3"/>
    </w:pPr>
    <w:rPr>
      <w:rFonts w:ascii="Aptos" w:hAnsi="Aptos"/>
      <w:i/>
      <w:iCs/>
      <w:color w:val="0F4761"/>
      <w:kern w:val="2"/>
      <w:sz w:val="24"/>
      <w:szCs w:val="24"/>
      <w:lang w:eastAsia="en-US"/>
      <w14:ligatures w14:val="standardContextual"/>
    </w:rPr>
  </w:style>
  <w:style w:type="paragraph" w:customStyle="1" w:styleId="berschrift51">
    <w:name w:val="Überschrift 51"/>
    <w:basedOn w:val="Standard"/>
    <w:next w:val="Standard"/>
    <w:uiPriority w:val="9"/>
    <w:semiHidden/>
    <w:unhideWhenUsed/>
    <w:qFormat/>
    <w:rsid w:val="006F0146"/>
    <w:pPr>
      <w:keepNext/>
      <w:keepLines/>
      <w:spacing w:before="80" w:after="40" w:line="278" w:lineRule="auto"/>
      <w:outlineLvl w:val="4"/>
    </w:pPr>
    <w:rPr>
      <w:rFonts w:ascii="Aptos" w:hAnsi="Aptos"/>
      <w:color w:val="0F4761"/>
      <w:kern w:val="2"/>
      <w:sz w:val="24"/>
      <w:szCs w:val="24"/>
      <w:lang w:eastAsia="en-US"/>
      <w14:ligatures w14:val="standardContextual"/>
    </w:rPr>
  </w:style>
  <w:style w:type="paragraph" w:customStyle="1" w:styleId="berschrift61">
    <w:name w:val="Überschrift 61"/>
    <w:basedOn w:val="Standard"/>
    <w:next w:val="Standard"/>
    <w:uiPriority w:val="9"/>
    <w:semiHidden/>
    <w:unhideWhenUsed/>
    <w:qFormat/>
    <w:rsid w:val="006F0146"/>
    <w:pPr>
      <w:keepNext/>
      <w:keepLines/>
      <w:spacing w:before="40" w:line="278" w:lineRule="auto"/>
      <w:outlineLvl w:val="5"/>
    </w:pPr>
    <w:rPr>
      <w:rFonts w:ascii="Aptos" w:hAnsi="Aptos"/>
      <w:i/>
      <w:iCs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berschrift71">
    <w:name w:val="Überschrift 71"/>
    <w:basedOn w:val="Standard"/>
    <w:next w:val="Standard"/>
    <w:uiPriority w:val="9"/>
    <w:semiHidden/>
    <w:unhideWhenUsed/>
    <w:qFormat/>
    <w:rsid w:val="006F0146"/>
    <w:pPr>
      <w:keepNext/>
      <w:keepLines/>
      <w:spacing w:before="40" w:line="278" w:lineRule="auto"/>
      <w:outlineLvl w:val="6"/>
    </w:pPr>
    <w:rPr>
      <w:rFonts w:ascii="Aptos" w:hAnsi="Aptos"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berschrift81">
    <w:name w:val="Überschrift 81"/>
    <w:basedOn w:val="Standard"/>
    <w:next w:val="Standard"/>
    <w:uiPriority w:val="9"/>
    <w:semiHidden/>
    <w:unhideWhenUsed/>
    <w:qFormat/>
    <w:rsid w:val="006F0146"/>
    <w:pPr>
      <w:keepNext/>
      <w:keepLines/>
      <w:spacing w:line="278" w:lineRule="auto"/>
      <w:outlineLvl w:val="7"/>
    </w:pPr>
    <w:rPr>
      <w:rFonts w:ascii="Aptos" w:hAnsi="Aptos"/>
      <w:i/>
      <w:iCs/>
      <w:color w:val="272727"/>
      <w:kern w:val="2"/>
      <w:sz w:val="24"/>
      <w:szCs w:val="24"/>
      <w:lang w:eastAsia="en-US"/>
      <w14:ligatures w14:val="standardContextual"/>
    </w:rPr>
  </w:style>
  <w:style w:type="paragraph" w:customStyle="1" w:styleId="berschrift91">
    <w:name w:val="Überschrift 91"/>
    <w:basedOn w:val="Standard"/>
    <w:next w:val="Standard"/>
    <w:uiPriority w:val="9"/>
    <w:semiHidden/>
    <w:unhideWhenUsed/>
    <w:qFormat/>
    <w:rsid w:val="006F0146"/>
    <w:pPr>
      <w:keepNext/>
      <w:keepLines/>
      <w:spacing w:line="278" w:lineRule="auto"/>
      <w:outlineLvl w:val="8"/>
    </w:pPr>
    <w:rPr>
      <w:rFonts w:ascii="Aptos" w:hAnsi="Aptos"/>
      <w:color w:val="272727"/>
      <w:kern w:val="2"/>
      <w:sz w:val="24"/>
      <w:szCs w:val="24"/>
      <w:lang w:eastAsia="en-US"/>
      <w14:ligatures w14:val="standardContextual"/>
    </w:rPr>
  </w:style>
  <w:style w:type="numbering" w:customStyle="1" w:styleId="KeineListe1">
    <w:name w:val="Keine Liste1"/>
    <w:next w:val="KeineListe"/>
    <w:uiPriority w:val="99"/>
    <w:semiHidden/>
    <w:unhideWhenUsed/>
    <w:rsid w:val="006F0146"/>
  </w:style>
  <w:style w:type="character" w:customStyle="1" w:styleId="berschrift3Zchn">
    <w:name w:val="Überschrift 3 Zchn"/>
    <w:basedOn w:val="Absatz-Standardschriftart"/>
    <w:link w:val="berschrift3"/>
    <w:uiPriority w:val="9"/>
    <w:rsid w:val="006F0146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F0146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0146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0146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0146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0146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0146"/>
    <w:rPr>
      <w:rFonts w:eastAsia="Times New Roman" w:cs="Times New Roman"/>
      <w:color w:val="272727"/>
    </w:rPr>
  </w:style>
  <w:style w:type="paragraph" w:customStyle="1" w:styleId="Untertitel1">
    <w:name w:val="Untertitel1"/>
    <w:basedOn w:val="Standard"/>
    <w:next w:val="Standard"/>
    <w:uiPriority w:val="11"/>
    <w:qFormat/>
    <w:rsid w:val="006F0146"/>
    <w:pPr>
      <w:numPr>
        <w:ilvl w:val="1"/>
      </w:numPr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0146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Zitat1">
    <w:name w:val="Zitat1"/>
    <w:basedOn w:val="Standard"/>
    <w:next w:val="Standard"/>
    <w:uiPriority w:val="29"/>
    <w:qFormat/>
    <w:rsid w:val="006F0146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F0146"/>
    <w:rPr>
      <w:i/>
      <w:iCs/>
      <w:color w:val="404040"/>
    </w:rPr>
  </w:style>
  <w:style w:type="paragraph" w:customStyle="1" w:styleId="Listenabsatz1">
    <w:name w:val="Listenabsatz1"/>
    <w:basedOn w:val="Standard"/>
    <w:next w:val="Listenabsatz"/>
    <w:uiPriority w:val="34"/>
    <w:qFormat/>
    <w:rsid w:val="006F0146"/>
    <w:pPr>
      <w:spacing w:after="160" w:line="278" w:lineRule="auto"/>
      <w:ind w:left="720"/>
      <w:contextualSpacing/>
    </w:pPr>
    <w:rPr>
      <w:rFonts w:ascii="Aptos" w:eastAsia="Aptos" w:hAnsi="Aptos"/>
      <w:kern w:val="2"/>
      <w:sz w:val="24"/>
      <w:szCs w:val="24"/>
      <w:lang w:eastAsia="en-US"/>
      <w14:ligatures w14:val="standardContextual"/>
    </w:rPr>
  </w:style>
  <w:style w:type="character" w:customStyle="1" w:styleId="IntensiveHervorhebung1">
    <w:name w:val="Intensive Hervorhebung1"/>
    <w:basedOn w:val="Absatz-Standardschriftart"/>
    <w:uiPriority w:val="21"/>
    <w:qFormat/>
    <w:rsid w:val="006F0146"/>
    <w:rPr>
      <w:i/>
      <w:iCs/>
      <w:color w:val="0F4761"/>
    </w:rPr>
  </w:style>
  <w:style w:type="paragraph" w:customStyle="1" w:styleId="IntensivesZitat1">
    <w:name w:val="Intensives Zitat1"/>
    <w:basedOn w:val="Standard"/>
    <w:next w:val="Standard"/>
    <w:uiPriority w:val="30"/>
    <w:qFormat/>
    <w:rsid w:val="006F014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0146"/>
    <w:rPr>
      <w:i/>
      <w:iCs/>
      <w:color w:val="0F4761"/>
    </w:rPr>
  </w:style>
  <w:style w:type="character" w:customStyle="1" w:styleId="IntensiverVerweis1">
    <w:name w:val="Intensiver Verweis1"/>
    <w:basedOn w:val="Absatz-Standardschriftart"/>
    <w:uiPriority w:val="32"/>
    <w:qFormat/>
    <w:rsid w:val="006F0146"/>
    <w:rPr>
      <w:b/>
      <w:bCs/>
      <w:smallCaps/>
      <w:color w:val="0F4761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F0146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6F0146"/>
    <w:rPr>
      <w:b/>
      <w:bCs/>
    </w:rPr>
  </w:style>
  <w:style w:type="paragraph" w:customStyle="1" w:styleId="berarbeitung1">
    <w:name w:val="Überarbeitung1"/>
    <w:next w:val="berarbeitung"/>
    <w:hidden/>
    <w:uiPriority w:val="99"/>
    <w:semiHidden/>
    <w:rsid w:val="006F0146"/>
    <w:rPr>
      <w:rFonts w:ascii="Aptos" w:eastAsia="Aptos" w:hAnsi="Aptos"/>
      <w:kern w:val="2"/>
      <w:sz w:val="24"/>
      <w:szCs w:val="24"/>
      <w:lang w:eastAsia="en-US"/>
      <w14:ligatures w14:val="standardContextual"/>
    </w:rPr>
  </w:style>
  <w:style w:type="character" w:customStyle="1" w:styleId="berschrift3Zchn1">
    <w:name w:val="Überschrift 3 Zchn1"/>
    <w:basedOn w:val="Absatz-Standardschriftart"/>
    <w:semiHidden/>
    <w:rsid w:val="006F0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1">
    <w:name w:val="Überschrift 4 Zchn1"/>
    <w:basedOn w:val="Absatz-Standardschriftart"/>
    <w:semiHidden/>
    <w:rsid w:val="006F014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1">
    <w:name w:val="Überschrift 5 Zchn1"/>
    <w:basedOn w:val="Absatz-Standardschriftart"/>
    <w:semiHidden/>
    <w:rsid w:val="006F014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1">
    <w:name w:val="Überschrift 6 Zchn1"/>
    <w:basedOn w:val="Absatz-Standardschriftart"/>
    <w:semiHidden/>
    <w:rsid w:val="006F01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1">
    <w:name w:val="Überschrift 7 Zchn1"/>
    <w:basedOn w:val="Absatz-Standardschriftart"/>
    <w:semiHidden/>
    <w:rsid w:val="006F01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1">
    <w:name w:val="Überschrift 8 Zchn1"/>
    <w:basedOn w:val="Absatz-Standardschriftart"/>
    <w:semiHidden/>
    <w:rsid w:val="006F01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1">
    <w:name w:val="Überschrift 9 Zchn1"/>
    <w:basedOn w:val="Absatz-Standardschriftart"/>
    <w:semiHidden/>
    <w:rsid w:val="006F01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0146"/>
    <w:pPr>
      <w:numPr>
        <w:ilvl w:val="1"/>
      </w:numPr>
      <w:spacing w:after="160"/>
    </w:pPr>
    <w:rPr>
      <w:color w:val="595959"/>
      <w:spacing w:val="15"/>
      <w:sz w:val="28"/>
      <w:szCs w:val="28"/>
    </w:rPr>
  </w:style>
  <w:style w:type="character" w:customStyle="1" w:styleId="UntertitelZchn1">
    <w:name w:val="Untertitel Zchn1"/>
    <w:basedOn w:val="Absatz-Standardschriftart"/>
    <w:rsid w:val="006F014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6F014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ZitatZchn1">
    <w:name w:val="Zitat Zchn1"/>
    <w:basedOn w:val="Absatz-Standardschriftart"/>
    <w:uiPriority w:val="29"/>
    <w:rsid w:val="006F01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01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0146"/>
    <w:rPr>
      <w:i/>
      <w:iCs/>
      <w:color w:val="4F81BD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01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1">
    <w:name w:val="Intensives Zitat Zchn1"/>
    <w:basedOn w:val="Absatz-Standardschriftart"/>
    <w:uiPriority w:val="30"/>
    <w:rsid w:val="006F0146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6F0146"/>
    <w:rPr>
      <w:b/>
      <w:bCs/>
      <w:smallCaps/>
      <w:color w:val="4F81BD" w:themeColor="accent1"/>
      <w:spacing w:val="5"/>
    </w:rPr>
  </w:style>
  <w:style w:type="paragraph" w:styleId="berarbeitung">
    <w:name w:val="Revision"/>
    <w:hidden/>
    <w:uiPriority w:val="99"/>
    <w:semiHidden/>
    <w:rsid w:val="006F0146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F0146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6F014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F0146"/>
    <w:pPr>
      <w:spacing w:after="100"/>
      <w:ind w:left="200"/>
    </w:pPr>
  </w:style>
  <w:style w:type="paragraph" w:customStyle="1" w:styleId="1TitelGeorgia">
    <w:name w:val="1 Titel Georgia"/>
    <w:basedOn w:val="Titel"/>
    <w:link w:val="1TitelGeorgiaZchn"/>
    <w:rsid w:val="00A5069E"/>
    <w:pPr>
      <w:spacing w:after="120"/>
    </w:pPr>
    <w:rPr>
      <w:rFonts w:ascii="Georgia" w:hAnsi="Georgia"/>
      <w:b/>
      <w:color w:val="4D4D4D"/>
      <w:sz w:val="32"/>
      <w:szCs w:val="24"/>
      <w:lang w:eastAsia="en-US"/>
      <w14:ligatures w14:val="standardContextual"/>
    </w:rPr>
  </w:style>
  <w:style w:type="character" w:customStyle="1" w:styleId="1TitelGeorgiaZchn">
    <w:name w:val="1 Titel Georgia Zchn"/>
    <w:basedOn w:val="TitelZchn"/>
    <w:link w:val="1TitelGeorgia"/>
    <w:rsid w:val="00A5069E"/>
    <w:rPr>
      <w:rFonts w:ascii="Georgia" w:eastAsiaTheme="majorEastAsia" w:hAnsi="Georgia" w:cstheme="majorBidi"/>
      <w:b/>
      <w:color w:val="4D4D4D"/>
      <w:spacing w:val="-10"/>
      <w:kern w:val="28"/>
      <w:sz w:val="32"/>
      <w:szCs w:val="24"/>
      <w:lang w:eastAsia="en-US"/>
      <w14:ligatures w14:val="standardContextual"/>
    </w:rPr>
  </w:style>
  <w:style w:type="paragraph" w:customStyle="1" w:styleId="2berschriftGeorgia">
    <w:name w:val="2 Überschrift Georgia"/>
    <w:basedOn w:val="berschrift1"/>
    <w:link w:val="2berschriftGeorgiaZchn"/>
    <w:rsid w:val="00A5069E"/>
    <w:pPr>
      <w:spacing w:before="120" w:after="120"/>
    </w:pPr>
    <w:rPr>
      <w:rFonts w:ascii="Georgia" w:eastAsiaTheme="minorHAnsi" w:hAnsi="Georgia" w:cstheme="minorBidi"/>
      <w:b/>
      <w:kern w:val="2"/>
      <w:sz w:val="28"/>
      <w:szCs w:val="24"/>
      <w:lang w:eastAsia="en-US"/>
      <w14:ligatures w14:val="standardContextual"/>
    </w:rPr>
  </w:style>
  <w:style w:type="character" w:customStyle="1" w:styleId="2berschriftGeorgiaZchn">
    <w:name w:val="2 Überschrift Georgia Zchn"/>
    <w:basedOn w:val="berschrift1Zchn"/>
    <w:link w:val="2berschriftGeorgia"/>
    <w:rsid w:val="00A5069E"/>
    <w:rPr>
      <w:rFonts w:ascii="Georgia" w:eastAsiaTheme="minorHAnsi" w:hAnsi="Georgia" w:cstheme="minorBidi"/>
      <w:b/>
      <w:kern w:val="2"/>
      <w:sz w:val="28"/>
      <w:szCs w:val="24"/>
      <w:lang w:eastAsia="en-US"/>
      <w14:ligatures w14:val="standardContextual"/>
    </w:rPr>
  </w:style>
  <w:style w:type="paragraph" w:customStyle="1" w:styleId="2UnterkapitelGeorgia">
    <w:name w:val="2 Unterkapitel Georgia"/>
    <w:basedOn w:val="berschrift2"/>
    <w:link w:val="2UnterkapitelGeorgiaZchn"/>
    <w:rsid w:val="00A5069E"/>
    <w:pPr>
      <w:spacing w:before="0" w:after="120"/>
    </w:pPr>
    <w:rPr>
      <w:rFonts w:ascii="Georgia" w:hAnsi="Georgia"/>
      <w:kern w:val="2"/>
      <w:sz w:val="24"/>
      <w:lang w:eastAsia="en-US"/>
      <w14:ligatures w14:val="standardContextual"/>
    </w:rPr>
  </w:style>
  <w:style w:type="character" w:customStyle="1" w:styleId="2UnterkapitelGeorgiaZchn">
    <w:name w:val="2 Unterkapitel Georgia Zchn"/>
    <w:basedOn w:val="berschrift2Zchn"/>
    <w:link w:val="2UnterkapitelGeorgia"/>
    <w:rsid w:val="00A5069E"/>
    <w:rPr>
      <w:rFonts w:ascii="Georgia" w:eastAsiaTheme="majorEastAsia" w:hAnsi="Georgia" w:cstheme="majorBidi"/>
      <w:color w:val="365F91" w:themeColor="accent1" w:themeShade="BF"/>
      <w:kern w:val="2"/>
      <w:sz w:val="24"/>
      <w:szCs w:val="26"/>
      <w:lang w:eastAsia="en-US"/>
      <w14:ligatures w14:val="standardContextual"/>
    </w:rPr>
  </w:style>
  <w:style w:type="paragraph" w:customStyle="1" w:styleId="4TextGeorgia">
    <w:name w:val="4 Text Georgia"/>
    <w:basedOn w:val="Standard"/>
    <w:link w:val="4TextGeorgiaZchn"/>
    <w:rsid w:val="00A5069E"/>
    <w:rPr>
      <w:rFonts w:ascii="Georgia" w:eastAsiaTheme="minorHAnsi" w:hAnsi="Georgia" w:cstheme="minorBidi"/>
      <w:kern w:val="2"/>
      <w:sz w:val="24"/>
      <w:szCs w:val="24"/>
      <w:lang w:eastAsia="en-US"/>
      <w14:ligatures w14:val="standardContextual"/>
    </w:rPr>
  </w:style>
  <w:style w:type="character" w:customStyle="1" w:styleId="4TextGeorgiaZchn">
    <w:name w:val="4 Text Georgia Zchn"/>
    <w:basedOn w:val="Absatz-Standardschriftart"/>
    <w:link w:val="4TextGeorgia"/>
    <w:rsid w:val="00A5069E"/>
    <w:rPr>
      <w:rFonts w:ascii="Georgia" w:eastAsiaTheme="minorHAnsi" w:hAnsi="Georgia" w:cstheme="minorBidi"/>
      <w:kern w:val="2"/>
      <w:sz w:val="24"/>
      <w:szCs w:val="24"/>
      <w:lang w:eastAsia="en-US"/>
      <w14:ligatures w14:val="standardContextual"/>
    </w:rPr>
  </w:style>
  <w:style w:type="paragraph" w:customStyle="1" w:styleId="5AufzhlungGeorgia">
    <w:name w:val="5 Aufzählung Georgia"/>
    <w:basedOn w:val="Standard"/>
    <w:link w:val="5AufzhlungGeorgiaZchn"/>
    <w:rsid w:val="00A5069E"/>
    <w:pPr>
      <w:spacing w:line="288" w:lineRule="auto"/>
    </w:pPr>
    <w:rPr>
      <w:rFonts w:ascii="Georgia" w:eastAsiaTheme="minorHAnsi" w:hAnsi="Georgia" w:cstheme="minorBidi"/>
      <w:kern w:val="2"/>
      <w:sz w:val="24"/>
      <w:szCs w:val="16"/>
      <w:lang w:eastAsia="en-US"/>
      <w14:ligatures w14:val="standardContextual"/>
    </w:rPr>
  </w:style>
  <w:style w:type="character" w:customStyle="1" w:styleId="5AufzhlungGeorgiaZchn">
    <w:name w:val="5 Aufzählung Georgia Zchn"/>
    <w:basedOn w:val="Absatz-Standardschriftart"/>
    <w:link w:val="5AufzhlungGeorgia"/>
    <w:rsid w:val="00A5069E"/>
    <w:rPr>
      <w:rFonts w:ascii="Georgia" w:eastAsiaTheme="minorHAnsi" w:hAnsi="Georgia" w:cstheme="minorBidi"/>
      <w:kern w:val="2"/>
      <w:sz w:val="24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-NE%20intern\Vorlagen\Briefvorlage%20Scholder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97a183-1cd9-48c6-8847-978d7002b353" xsi:nil="true"/>
    <lcf76f155ced4ddcb4097134ff3c332f xmlns="7a69ace1-9990-471c-a198-ec89f050ccc5">
      <Terms xmlns="http://schemas.microsoft.com/office/infopath/2007/PartnerControls"/>
    </lcf76f155ced4ddcb4097134ff3c332f>
    <Verwendung xmlns="7a69ace1-9990-471c-a198-ec89f050ccc5" xsi:nil="true"/>
    <Social_x002d_Media_x002d_Plattform xmlns="7a69ace1-9990-471c-a198-ec89f050ccc5" xsi:nil="true"/>
    <Link1 xmlns="7a69ace1-9990-471c-a198-ec89f050ccc5">
      <Url xsi:nil="true"/>
      <Description xsi:nil="true"/>
    </Link1>
    <Thema xmlns="7a69ace1-9990-471c-a198-ec89f050ccc5" xsi:nil="true"/>
    <G_x002d_NE_x002d_S_x00e4_ule xmlns="7a69ace1-9990-471c-a198-ec89f050ccc5" xsi:nil="true"/>
    <Datum xmlns="7a69ace1-9990-471c-a198-ec89f050ccc5">2026-01-28T14:12:46+00:00</Datum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22D3BC504884E92E150C8A9F78F4F" ma:contentTypeVersion="29" ma:contentTypeDescription="Ein neues Dokument erstellen." ma:contentTypeScope="" ma:versionID="3c9b1d6c1dc3d1c9a2da33480a2b67bd">
  <xsd:schema xmlns:xsd="http://www.w3.org/2001/XMLSchema" xmlns:xs="http://www.w3.org/2001/XMLSchema" xmlns:p="http://schemas.microsoft.com/office/2006/metadata/properties" xmlns:ns2="7a69ace1-9990-471c-a198-ec89f050ccc5" xmlns:ns3="4a97a183-1cd9-48c6-8847-978d7002b353" targetNamespace="http://schemas.microsoft.com/office/2006/metadata/properties" ma:root="true" ma:fieldsID="dbf7cb0e09891f8a65d5b45f3c86a5ce" ns2:_="" ns3:_="">
    <xsd:import namespace="7a69ace1-9990-471c-a198-ec89f050ccc5"/>
    <xsd:import namespace="4a97a183-1cd9-48c6-8847-978d7002b353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G_x002d_NE_x002d_S_x00e4_ule" minOccurs="0"/>
                <xsd:element ref="ns2:Social_x002d_Media_x002d_Plattform" minOccurs="0"/>
                <xsd:element ref="ns2:Thema" minOccurs="0"/>
                <xsd:element ref="ns2:Link1" minOccurs="0"/>
                <xsd:element ref="ns2:Verwendung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9ace1-9990-471c-a198-ec89f050ccc5" elementFormDefault="qualified">
    <xsd:import namespace="http://schemas.microsoft.com/office/2006/documentManagement/types"/>
    <xsd:import namespace="http://schemas.microsoft.com/office/infopath/2007/PartnerControls"/>
    <xsd:element name="Datum" ma:index="2" nillable="true" ma:displayName="Datum" ma:default="[today]" ma:description="Wann wurde dieser Artikel hochgeladen?" ma:format="DateOnly" ma:internalName="Datum" ma:readOnly="false">
      <xsd:simpleType>
        <xsd:restriction base="dms:DateTime"/>
      </xsd:simpleType>
    </xsd:element>
    <xsd:element name="G_x002d_NE_x002d_S_x00e4_ule" ma:index="3" nillable="true" ma:displayName="G-NE-Säule" ma:format="Dropdown" ma:internalName="G_x002d_NE_x002d_S_x00e4_u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sschreibung"/>
                        <xsd:enumeration value="Verhandlung"/>
                        <xsd:enumeration value="Interim-Management"/>
                        <xsd:enumeration value="Projektmanagement"/>
                        <xsd:enumeration value="Einkauf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ocial_x002d_Media_x002d_Plattform" ma:index="4" nillable="true" ma:displayName="Social-Media-Plattform" ma:description="Von welcher Plattform ist der Beitrag?" ma:format="Dropdown" ma:internalName="Social_x002d_Media_x002d_Plattform" ma:readOnly="false">
      <xsd:simpleType>
        <xsd:union memberTypes="dms:Text">
          <xsd:simpleType>
            <xsd:restriction base="dms:Choice">
              <xsd:enumeration value="LinkedIn"/>
              <xsd:enumeration value="Instagram"/>
              <xsd:enumeration value="Xing"/>
              <xsd:enumeration value="Youtube"/>
              <xsd:enumeration value="Facebook"/>
              <xsd:enumeration value="Twitter"/>
              <xsd:enumeration value="Sonstiges im www."/>
              <xsd:enumeration value="Printmedium (Zeitung/Katalog/...)"/>
            </xsd:restriction>
          </xsd:simpleType>
        </xsd:union>
      </xsd:simpleType>
    </xsd:element>
    <xsd:element name="Thema" ma:index="5" nillable="true" ma:displayName="Thema" ma:description="Bitte benenne das Thema dieses Artikels." ma:format="Dropdown" ma:internalName="Thema" ma:readOnly="false">
      <xsd:simpleType>
        <xsd:restriction base="dms:Text">
          <xsd:maxLength value="255"/>
        </xsd:restriction>
      </xsd:simpleType>
    </xsd:element>
    <xsd:element name="Link1" ma:index="6" nillable="true" ma:displayName="Link" ma:format="Hyperlink" ma:internalName="Link1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wendung" ma:index="7" nillable="true" ma:displayName="Verwendung" ma:format="Dropdown" ma:internalName="Verwendung" ma:readOnly="false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6f56e8f7-efc6-4592-9eea-62d478db4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7a183-1cd9-48c6-8847-978d7002b3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d89373b-b92c-4fd7-b70e-b72ef4c13607}" ma:internalName="TaxCatchAll" ma:readOnly="false" ma:showField="CatchAllData" ma:web="4a97a183-1cd9-48c6-8847-978d7002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920EE-0AFC-4CDF-911D-20E46792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3F2A1-FABC-43DA-A45D-CE12A7AABE65}">
  <ds:schemaRefs>
    <ds:schemaRef ds:uri="http://schemas.microsoft.com/office/2006/metadata/properties"/>
    <ds:schemaRef ds:uri="http://schemas.microsoft.com/office/infopath/2007/PartnerControls"/>
    <ds:schemaRef ds:uri="4a97a183-1cd9-48c6-8847-978d7002b353"/>
    <ds:schemaRef ds:uri="7a69ace1-9990-471c-a198-ec89f050ccc5"/>
  </ds:schemaRefs>
</ds:datastoreItem>
</file>

<file path=customXml/itemProps3.xml><?xml version="1.0" encoding="utf-8"?>
<ds:datastoreItem xmlns:ds="http://schemas.openxmlformats.org/officeDocument/2006/customXml" ds:itemID="{66FA6C88-ED1A-42CB-B2D3-A9F3CB37BC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4016A2-09B7-4697-BFE8-CBBD23A75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9ace1-9990-471c-a198-ec89f050ccc5"/>
    <ds:schemaRef ds:uri="4a97a183-1cd9-48c6-8847-978d7002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 Scholderer</Template>
  <TotalTime>0</TotalTime>
  <Pages>6</Pages>
  <Words>1332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jaeckel</Company>
  <LinksUpToDate>false</LinksUpToDate>
  <CharactersWithSpaces>9707</CharactersWithSpaces>
  <SharedDoc>false</SharedDoc>
  <HLinks>
    <vt:vector size="6" baseType="variant">
      <vt:variant>
        <vt:i4>2490433</vt:i4>
      </vt:variant>
      <vt:variant>
        <vt:i4>0</vt:i4>
      </vt:variant>
      <vt:variant>
        <vt:i4>0</vt:i4>
      </vt:variant>
      <vt:variant>
        <vt:i4>5</vt:i4>
      </vt:variant>
      <vt:variant>
        <vt:lpwstr>mailto:invoice@future-consulting.de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Scholderer</dc:creator>
  <cp:lastModifiedBy>Maike Eversmann</cp:lastModifiedBy>
  <cp:revision>46</cp:revision>
  <cp:lastPrinted>2026-02-05T13:49:00Z</cp:lastPrinted>
  <dcterms:created xsi:type="dcterms:W3CDTF">2026-03-13T11:38:00Z</dcterms:created>
  <dcterms:modified xsi:type="dcterms:W3CDTF">2026-03-13T12:19:00Z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-835045924</vt:i4>
  </property>
  <property fmtid="{D5CDD505-2E9C-101B-9397-08002B2CF9AE}" pid="3" name="_EmailSubject">
    <vt:lpwstr>Rechnung DCB-C-01</vt:lpwstr>
  </property>
  <property fmtid="{D5CDD505-2E9C-101B-9397-08002B2CF9AE}" pid="4" name="_AuthorEmail">
    <vt:lpwstr>nico.jaeckel@g-ne.de</vt:lpwstr>
  </property>
  <property fmtid="{D5CDD505-2E9C-101B-9397-08002B2CF9AE}" pid="5" name="_AuthorEmailDisplayName">
    <vt:lpwstr>Nico Jäckel</vt:lpwstr>
  </property>
  <property fmtid="{D5CDD505-2E9C-101B-9397-08002B2CF9AE}" pid="6" name="_ReviewingToolsShownOnce">
    <vt:lpwstr/>
  </property>
  <property fmtid="{D5CDD505-2E9C-101B-9397-08002B2CF9AE}" pid="7" name="ContentTypeId">
    <vt:lpwstr>0x01010017822D3BC504884E92E150C8A9F78F4F</vt:lpwstr>
  </property>
  <property fmtid="{D5CDD505-2E9C-101B-9397-08002B2CF9AE}" pid="8" name="MediaServiceImageTags">
    <vt:lpwstr/>
  </property>
</Properties>
</file>