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8C02" w14:textId="6BE1F1F0" w:rsidR="00C731CD" w:rsidRDefault="00C731CD" w:rsidP="0025174A">
      <w:pPr>
        <w:pStyle w:val="1TitelG-NE"/>
      </w:pPr>
      <w:r>
        <w:t xml:space="preserve">Selbsteinschätzungsbogen </w:t>
      </w:r>
    </w:p>
    <w:p w14:paraId="4FF5637B" w14:textId="3C2612FB" w:rsidR="00C731CD" w:rsidRPr="00C731CD" w:rsidRDefault="00C731CD" w:rsidP="0025174A">
      <w:pPr>
        <w:pStyle w:val="1TitelG-NE"/>
      </w:pPr>
      <w:r>
        <w:t xml:space="preserve">Wie reif ist Ihre </w:t>
      </w:r>
      <w:r w:rsidR="00F70E14">
        <w:t>Organisation für den sicheren Einsatz von KI?</w:t>
      </w:r>
    </w:p>
    <w:p w14:paraId="17E0118E" w14:textId="560B7255" w:rsidR="00C731CD" w:rsidRPr="00815486" w:rsidRDefault="00C731CD" w:rsidP="0025174A">
      <w:pPr>
        <w:pStyle w:val="4TextG-NE"/>
      </w:pPr>
      <w:r>
        <w:t>G-NE</w:t>
      </w:r>
    </w:p>
    <w:p w14:paraId="28C7AACE" w14:textId="77777777" w:rsidR="00EB1A6A" w:rsidRDefault="00EB1A6A" w:rsidP="0025174A"/>
    <w:p w14:paraId="3B160D8E" w14:textId="678E6A27" w:rsidR="00F70E14" w:rsidRDefault="00F70E14" w:rsidP="0025174A">
      <w:pPr>
        <w:pStyle w:val="4TextG-NE"/>
      </w:pPr>
      <w:r>
        <w:t xml:space="preserve">Bitte bewerten Sie jede Aussage spontan aus Ihrer heutigen Sicht. </w:t>
      </w:r>
    </w:p>
    <w:p w14:paraId="435F1F7B" w14:textId="77777777" w:rsidR="00F70E14" w:rsidRDefault="00F70E14" w:rsidP="0025174A">
      <w:pPr>
        <w:pStyle w:val="4TextG-NE"/>
      </w:pPr>
    </w:p>
    <w:p w14:paraId="23AE39DD" w14:textId="645E279C" w:rsidR="00342771" w:rsidRDefault="00342771" w:rsidP="0025174A">
      <w:pPr>
        <w:pStyle w:val="2berschriftG-NE"/>
        <w:numPr>
          <w:ilvl w:val="0"/>
          <w:numId w:val="35"/>
        </w:numPr>
      </w:pPr>
      <w:r>
        <w:t>Transparenz</w:t>
      </w:r>
    </w:p>
    <w:p w14:paraId="43A84CB9" w14:textId="709E203C" w:rsidR="00342771" w:rsidRDefault="00342771" w:rsidP="0025174A">
      <w:pPr>
        <w:pStyle w:val="4TextG-NE"/>
      </w:pPr>
      <w:r>
        <w:t xml:space="preserve">Wir wissen, wo in unserem Unternehmen KI bereits genutzt oder getestet wird. </w:t>
      </w:r>
    </w:p>
    <w:p w14:paraId="3EC4A056" w14:textId="62E13BD6" w:rsidR="00342771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5D61356F" w14:textId="1860E755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44C31F43" w14:textId="7B565CEC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675901C7" w14:textId="77777777" w:rsidR="00FD34CE" w:rsidRDefault="00FD34CE" w:rsidP="0025174A">
      <w:pPr>
        <w:pStyle w:val="4TextG-NE"/>
      </w:pPr>
    </w:p>
    <w:p w14:paraId="69238A3C" w14:textId="340F8168" w:rsidR="00FD34CE" w:rsidRDefault="00FD34CE" w:rsidP="0025174A">
      <w:pPr>
        <w:pStyle w:val="2berschriftG-NE"/>
        <w:numPr>
          <w:ilvl w:val="0"/>
          <w:numId w:val="35"/>
        </w:numPr>
      </w:pPr>
      <w:r>
        <w:t>Zielbild</w:t>
      </w:r>
    </w:p>
    <w:p w14:paraId="3CE6923F" w14:textId="4DDCA4B4" w:rsidR="00FD34CE" w:rsidRDefault="00FD34CE" w:rsidP="0025174A">
      <w:pPr>
        <w:pStyle w:val="4TextG-NE"/>
      </w:pPr>
      <w:r>
        <w:t xml:space="preserve">Es ist klar, wofür wir KI einsetzen wollen und welchen Nutzen wir uns davon versprechen. </w:t>
      </w:r>
    </w:p>
    <w:p w14:paraId="6535DD39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5E74C72C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4109B94D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465DE687" w14:textId="77777777" w:rsidR="00FD34CE" w:rsidRDefault="00FD34CE" w:rsidP="0025174A">
      <w:pPr>
        <w:pStyle w:val="4TextG-NE"/>
      </w:pPr>
    </w:p>
    <w:p w14:paraId="1DA10855" w14:textId="59DBCD7F" w:rsidR="00FD34CE" w:rsidRDefault="00FD34CE" w:rsidP="0025174A">
      <w:pPr>
        <w:pStyle w:val="2berschriftG-NE"/>
        <w:numPr>
          <w:ilvl w:val="0"/>
          <w:numId w:val="35"/>
        </w:numPr>
      </w:pPr>
      <w:r>
        <w:t>Regeln</w:t>
      </w:r>
    </w:p>
    <w:p w14:paraId="7BEB4E85" w14:textId="35381896" w:rsidR="00FD34CE" w:rsidRDefault="00FD34CE" w:rsidP="0025174A">
      <w:pPr>
        <w:pStyle w:val="4TextG-NE"/>
      </w:pPr>
      <w:r>
        <w:t xml:space="preserve">Für den Einsatz von KI gibt es verständliche Regeln oder Leitplanken. </w:t>
      </w:r>
    </w:p>
    <w:p w14:paraId="35D3359A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02BC2965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078CB002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517FFB29" w14:textId="77777777" w:rsidR="00FD34CE" w:rsidRDefault="00FD34CE" w:rsidP="0025174A">
      <w:pPr>
        <w:pStyle w:val="4TextG-NE"/>
      </w:pPr>
    </w:p>
    <w:p w14:paraId="3C4FEAF3" w14:textId="105A257A" w:rsidR="00FD34CE" w:rsidRDefault="00FD34CE" w:rsidP="0025174A">
      <w:pPr>
        <w:pStyle w:val="2berschriftG-NE"/>
        <w:numPr>
          <w:ilvl w:val="0"/>
          <w:numId w:val="35"/>
        </w:numPr>
      </w:pPr>
      <w:r>
        <w:t>Daten &amp; Datenschutz</w:t>
      </w:r>
    </w:p>
    <w:p w14:paraId="116FB5A0" w14:textId="07136EFF" w:rsidR="00FD34CE" w:rsidRDefault="00FD34CE" w:rsidP="0025174A">
      <w:pPr>
        <w:pStyle w:val="4TextG-NE"/>
      </w:pPr>
      <w:r>
        <w:t xml:space="preserve">Unsere Mitarbeitenden wissen, welche Daten sie in KI-Tools eingeben dürfen und welche nicht. </w:t>
      </w:r>
    </w:p>
    <w:p w14:paraId="24D4DFD2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159B483E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012F3AE9" w14:textId="77777777" w:rsidR="00FD34CE" w:rsidRDefault="00FD34CE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04E01D68" w14:textId="77777777" w:rsidR="00FD34CE" w:rsidRDefault="00FD34CE" w:rsidP="0025174A">
      <w:pPr>
        <w:pStyle w:val="4TextG-NE"/>
      </w:pPr>
    </w:p>
    <w:p w14:paraId="470EE421" w14:textId="137D1530" w:rsidR="00FD34CE" w:rsidRDefault="00FD34CE" w:rsidP="0025174A">
      <w:pPr>
        <w:pStyle w:val="2berschriftG-NE"/>
        <w:numPr>
          <w:ilvl w:val="0"/>
          <w:numId w:val="35"/>
        </w:numPr>
      </w:pPr>
      <w:r>
        <w:t xml:space="preserve">Rollen </w:t>
      </w:r>
      <w:r w:rsidR="000F283D">
        <w:t>&amp; Verantwortung</w:t>
      </w:r>
    </w:p>
    <w:p w14:paraId="38EF118A" w14:textId="6E3D3D5D" w:rsidR="000F283D" w:rsidRDefault="000F283D" w:rsidP="0025174A">
      <w:pPr>
        <w:pStyle w:val="4TextG-NE"/>
      </w:pPr>
      <w:r>
        <w:t xml:space="preserve">Es ist geklärt, wer KI-Anwendungen fachlich bewertet, prüft und freigibt. </w:t>
      </w:r>
    </w:p>
    <w:p w14:paraId="14E92E7D" w14:textId="77777777" w:rsidR="000F283D" w:rsidRDefault="000F283D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50A93ECF" w14:textId="77777777" w:rsidR="000F283D" w:rsidRDefault="000F283D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07DB7D65" w14:textId="77777777" w:rsidR="000F283D" w:rsidRDefault="000F283D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387FABA8" w14:textId="77777777" w:rsidR="000F283D" w:rsidRDefault="000F283D" w:rsidP="0025174A">
      <w:pPr>
        <w:pStyle w:val="4TextG-NE"/>
      </w:pPr>
    </w:p>
    <w:p w14:paraId="1D04153D" w14:textId="2DB6398A" w:rsidR="000F283D" w:rsidRDefault="00050596" w:rsidP="0025174A">
      <w:pPr>
        <w:pStyle w:val="2berschriftG-NE"/>
        <w:numPr>
          <w:ilvl w:val="0"/>
          <w:numId w:val="35"/>
        </w:numPr>
      </w:pPr>
      <w:r>
        <w:t>IT / Compliance / Datenschutz</w:t>
      </w:r>
    </w:p>
    <w:p w14:paraId="5FCEF974" w14:textId="4EAF1920" w:rsidR="00050596" w:rsidRDefault="00050596" w:rsidP="0025174A">
      <w:pPr>
        <w:pStyle w:val="4TextG-NE"/>
      </w:pPr>
      <w:r>
        <w:t xml:space="preserve">Die relevanten Stellen wir IT, Datenschutz oder Compliance sind sinnvoll in das Thema eingebunden. </w:t>
      </w:r>
    </w:p>
    <w:p w14:paraId="54569518" w14:textId="77777777" w:rsidR="00050596" w:rsidRDefault="00050596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18A29249" w14:textId="77777777" w:rsidR="00050596" w:rsidRDefault="00050596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2FD2C8D2" w14:textId="77777777" w:rsidR="00050596" w:rsidRDefault="00050596" w:rsidP="0025174A">
      <w:pPr>
        <w:pStyle w:val="4TextG-NE"/>
      </w:pPr>
      <w:r w:rsidRPr="00FD34CE">
        <w:rPr>
          <w:rFonts w:ascii="Segoe UI Symbol" w:hAnsi="Segoe UI Symbol" w:cs="Segoe UI Symbol"/>
        </w:rPr>
        <w:lastRenderedPageBreak/>
        <w:t>☐</w:t>
      </w:r>
      <w:r w:rsidRPr="00FD34CE">
        <w:t xml:space="preserve"> </w:t>
      </w:r>
      <w:r>
        <w:t>Nein</w:t>
      </w:r>
    </w:p>
    <w:p w14:paraId="446AE817" w14:textId="77777777" w:rsidR="00050596" w:rsidRDefault="00050596" w:rsidP="0025174A">
      <w:pPr>
        <w:pStyle w:val="4TextG-NE"/>
      </w:pPr>
    </w:p>
    <w:p w14:paraId="1EEE9734" w14:textId="72D1CF8F" w:rsidR="00050596" w:rsidRDefault="00050596" w:rsidP="0025174A">
      <w:pPr>
        <w:pStyle w:val="2berschriftG-NE"/>
        <w:numPr>
          <w:ilvl w:val="0"/>
          <w:numId w:val="35"/>
        </w:numPr>
      </w:pPr>
      <w:r>
        <w:t>Use Cases</w:t>
      </w:r>
    </w:p>
    <w:p w14:paraId="0AD9BBA5" w14:textId="254A8A41" w:rsidR="0025174A" w:rsidRDefault="0025174A" w:rsidP="0025174A">
      <w:pPr>
        <w:pStyle w:val="4TextG-NE"/>
      </w:pPr>
      <w:r>
        <w:t>Neue KI-Anwendungen oder Ideen werden bei uns strukturiert bewertet und priorisiert.</w:t>
      </w:r>
    </w:p>
    <w:p w14:paraId="3F1AD9B3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041E8072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213255C8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0F4B49AA" w14:textId="77777777" w:rsidR="0025174A" w:rsidRDefault="0025174A" w:rsidP="0025174A">
      <w:pPr>
        <w:pStyle w:val="4TextG-NE"/>
      </w:pPr>
    </w:p>
    <w:p w14:paraId="5515C831" w14:textId="4E3DC7EB" w:rsidR="0025174A" w:rsidRDefault="0025174A" w:rsidP="0025174A">
      <w:pPr>
        <w:pStyle w:val="2berschriftG-NE"/>
        <w:numPr>
          <w:ilvl w:val="0"/>
          <w:numId w:val="35"/>
        </w:numPr>
      </w:pPr>
      <w:r>
        <w:t>Dokumentation</w:t>
      </w:r>
    </w:p>
    <w:p w14:paraId="207AA0EE" w14:textId="064A62B6" w:rsidR="0025174A" w:rsidRDefault="0025174A" w:rsidP="0025174A">
      <w:pPr>
        <w:pStyle w:val="4TextG-NE"/>
      </w:pPr>
      <w:r>
        <w:t xml:space="preserve">Entscheidungen, Freigaben und relevante KI-Anwendungen werden nachvollziehbar dokumentiert. </w:t>
      </w:r>
    </w:p>
    <w:p w14:paraId="0D228338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0010B14C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1B6E5BB2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60969D6F" w14:textId="77777777" w:rsidR="0025174A" w:rsidRDefault="0025174A" w:rsidP="0025174A">
      <w:pPr>
        <w:pStyle w:val="4TextG-NE"/>
      </w:pPr>
    </w:p>
    <w:p w14:paraId="6459EE2A" w14:textId="3EFD04F9" w:rsidR="0025174A" w:rsidRDefault="0025174A" w:rsidP="0025174A">
      <w:pPr>
        <w:pStyle w:val="2berschriftG-NE"/>
        <w:numPr>
          <w:ilvl w:val="0"/>
          <w:numId w:val="35"/>
        </w:numPr>
      </w:pPr>
      <w:proofErr w:type="spellStart"/>
      <w:r>
        <w:t>Enablement</w:t>
      </w:r>
      <w:proofErr w:type="spellEnd"/>
    </w:p>
    <w:p w14:paraId="2901B41D" w14:textId="0F26DC69" w:rsidR="0025174A" w:rsidRDefault="0025174A" w:rsidP="0025174A">
      <w:pPr>
        <w:pStyle w:val="4TextG-NE"/>
      </w:pPr>
      <w:r>
        <w:t xml:space="preserve">Unsere Mitarbeitenden wurden bereits zu Chancen, Risiken und sinnvoller Nutzung von KI informiert oder geschult. </w:t>
      </w:r>
    </w:p>
    <w:p w14:paraId="71B5D9DB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6873AB1B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38781116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688281AE" w14:textId="77777777" w:rsidR="0025174A" w:rsidRDefault="0025174A" w:rsidP="0025174A">
      <w:pPr>
        <w:pStyle w:val="4TextG-NE"/>
      </w:pPr>
    </w:p>
    <w:p w14:paraId="12957BE0" w14:textId="3556879E" w:rsidR="0025174A" w:rsidRDefault="0025174A" w:rsidP="0025174A">
      <w:pPr>
        <w:pStyle w:val="2berschriftG-NE"/>
        <w:numPr>
          <w:ilvl w:val="0"/>
          <w:numId w:val="35"/>
        </w:numPr>
      </w:pPr>
      <w:r>
        <w:t>Umsetzbarkeit</w:t>
      </w:r>
    </w:p>
    <w:p w14:paraId="5CEF17A0" w14:textId="258EB84E" w:rsidR="0025174A" w:rsidRDefault="0025174A" w:rsidP="0025174A">
      <w:pPr>
        <w:pStyle w:val="4TextG-NE"/>
      </w:pPr>
      <w:r>
        <w:t xml:space="preserve">Wir haben den Eindruck, dass KI bei uns nicht nur diskutiert, sondern auch sicher und praktikabel umgesetzt werden kann. </w:t>
      </w:r>
    </w:p>
    <w:p w14:paraId="6F17040A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Ja</w:t>
      </w:r>
    </w:p>
    <w:p w14:paraId="6102E2F9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Teilweise</w:t>
      </w:r>
    </w:p>
    <w:p w14:paraId="46CA67AA" w14:textId="77777777" w:rsidR="0025174A" w:rsidRDefault="0025174A" w:rsidP="0025174A">
      <w:pPr>
        <w:pStyle w:val="4TextG-NE"/>
      </w:pPr>
      <w:r w:rsidRPr="00FD34CE">
        <w:rPr>
          <w:rFonts w:ascii="Segoe UI Symbol" w:hAnsi="Segoe UI Symbol" w:cs="Segoe UI Symbol"/>
        </w:rPr>
        <w:t>☐</w:t>
      </w:r>
      <w:r w:rsidRPr="00FD34CE">
        <w:t xml:space="preserve"> </w:t>
      </w:r>
      <w:r>
        <w:t>Nein</w:t>
      </w:r>
    </w:p>
    <w:p w14:paraId="38DC1B7B" w14:textId="77777777" w:rsidR="0025174A" w:rsidRDefault="0025174A" w:rsidP="0025174A">
      <w:pPr>
        <w:pStyle w:val="4TextG-NE"/>
        <w:pBdr>
          <w:bottom w:val="single" w:sz="12" w:space="1" w:color="auto"/>
        </w:pBdr>
      </w:pPr>
    </w:p>
    <w:p w14:paraId="14E13772" w14:textId="77777777" w:rsidR="006C40CF" w:rsidRDefault="006C40CF" w:rsidP="0025174A">
      <w:pPr>
        <w:pStyle w:val="4TextG-NE"/>
        <w:pBdr>
          <w:bottom w:val="single" w:sz="12" w:space="1" w:color="auto"/>
        </w:pBdr>
      </w:pPr>
    </w:p>
    <w:p w14:paraId="475CE438" w14:textId="77777777" w:rsidR="00B26C1B" w:rsidRDefault="00B26C1B" w:rsidP="0025174A">
      <w:pPr>
        <w:pStyle w:val="4TextG-NE"/>
      </w:pPr>
    </w:p>
    <w:p w14:paraId="185B82BF" w14:textId="77777777" w:rsidR="006C40CF" w:rsidRDefault="006C40CF">
      <w:pPr>
        <w:rPr>
          <w:rFonts w:ascii="Garamond" w:hAnsi="Garamond"/>
          <w:b/>
          <w:sz w:val="28"/>
        </w:rPr>
      </w:pPr>
      <w:r>
        <w:br w:type="page"/>
      </w:r>
    </w:p>
    <w:p w14:paraId="6893A461" w14:textId="1F18E024" w:rsidR="00B26C1B" w:rsidRDefault="00B26C1B" w:rsidP="00B26C1B">
      <w:pPr>
        <w:pStyle w:val="2berschriftG-NE"/>
      </w:pPr>
      <w:r>
        <w:lastRenderedPageBreak/>
        <w:t>Auswertung</w:t>
      </w:r>
    </w:p>
    <w:p w14:paraId="5E14D179" w14:textId="47C4B21F" w:rsidR="00B26C1B" w:rsidRDefault="00B26C1B" w:rsidP="00B26C1B">
      <w:pPr>
        <w:pStyle w:val="3UnterkapitelG-NE"/>
      </w:pPr>
      <w:r>
        <w:t>Vergabe der Punkte</w:t>
      </w:r>
    </w:p>
    <w:p w14:paraId="66A14D51" w14:textId="4F6D5735" w:rsidR="00B26C1B" w:rsidRDefault="00B26C1B" w:rsidP="00B26C1B">
      <w:pPr>
        <w:pStyle w:val="4TextG-NE"/>
        <w:numPr>
          <w:ilvl w:val="0"/>
          <w:numId w:val="36"/>
        </w:numPr>
      </w:pPr>
      <w:r>
        <w:t>Ja = 2 Punkte</w:t>
      </w:r>
    </w:p>
    <w:p w14:paraId="07F10B97" w14:textId="3423BF88" w:rsidR="00B26C1B" w:rsidRDefault="00B26C1B" w:rsidP="00B26C1B">
      <w:pPr>
        <w:pStyle w:val="4TextG-NE"/>
        <w:numPr>
          <w:ilvl w:val="0"/>
          <w:numId w:val="36"/>
        </w:numPr>
      </w:pPr>
      <w:r>
        <w:t>Teilweise = 1 Punkt</w:t>
      </w:r>
    </w:p>
    <w:p w14:paraId="371BE9CC" w14:textId="0BC228E8" w:rsidR="00B26C1B" w:rsidRDefault="00B26C1B" w:rsidP="00B26C1B">
      <w:pPr>
        <w:pStyle w:val="4TextG-NE"/>
        <w:numPr>
          <w:ilvl w:val="0"/>
          <w:numId w:val="36"/>
        </w:numPr>
      </w:pPr>
      <w:r>
        <w:t>Nein = 0 Punkte</w:t>
      </w:r>
    </w:p>
    <w:p w14:paraId="70313C7C" w14:textId="77777777" w:rsidR="00B26C1B" w:rsidRDefault="00B26C1B" w:rsidP="00B26C1B">
      <w:pPr>
        <w:pStyle w:val="4TextG-NE"/>
      </w:pPr>
    </w:p>
    <w:p w14:paraId="57FB18EE" w14:textId="1F9026B1" w:rsidR="00B26C1B" w:rsidRDefault="00B26C1B" w:rsidP="00B26C1B">
      <w:pPr>
        <w:pStyle w:val="3UnterkapitelG-NE"/>
      </w:pPr>
      <w:r>
        <w:t>Reifegradstufen</w:t>
      </w:r>
    </w:p>
    <w:p w14:paraId="5B32D6E9" w14:textId="3CA33D6A" w:rsidR="00B26C1B" w:rsidRPr="005A1612" w:rsidRDefault="001D43E6" w:rsidP="00B26C1B">
      <w:pPr>
        <w:pStyle w:val="4TextG-NE"/>
        <w:rPr>
          <w:b/>
          <w:bCs/>
        </w:rPr>
      </w:pPr>
      <w:r w:rsidRPr="005A1612">
        <w:rPr>
          <w:b/>
          <w:bCs/>
        </w:rPr>
        <w:t xml:space="preserve">0 – 5 Punkte: </w:t>
      </w:r>
      <w:r w:rsidR="005A1612" w:rsidRPr="005A1612">
        <w:rPr>
          <w:b/>
          <w:bCs/>
        </w:rPr>
        <w:t>Stufe 1 – Unkoordiniert</w:t>
      </w:r>
    </w:p>
    <w:p w14:paraId="59E8CD0C" w14:textId="57F9BD26" w:rsidR="005A1612" w:rsidRDefault="005A1612" w:rsidP="00B26C1B">
      <w:pPr>
        <w:pStyle w:val="4TextG-NE"/>
      </w:pPr>
      <w:r>
        <w:t>KI ist möglicherweise</w:t>
      </w:r>
      <w:r w:rsidR="00C55818">
        <w:t xml:space="preserve"> bereits ein Thema, aber ohne klaren Rahmen. Es fehlt an Transparenz, Regeln und Zuständigkeiten.</w:t>
      </w:r>
    </w:p>
    <w:p w14:paraId="2CA8DB7F" w14:textId="77777777" w:rsidR="00C55818" w:rsidRDefault="00C55818" w:rsidP="00B26C1B">
      <w:pPr>
        <w:pStyle w:val="4TextG-NE"/>
      </w:pPr>
    </w:p>
    <w:p w14:paraId="4EB26C89" w14:textId="54376894" w:rsidR="00C55818" w:rsidRPr="006C40CF" w:rsidRDefault="00C55818" w:rsidP="00B26C1B">
      <w:pPr>
        <w:pStyle w:val="4TextG-NE"/>
        <w:rPr>
          <w:b/>
          <w:bCs/>
        </w:rPr>
      </w:pPr>
      <w:r w:rsidRPr="006C40CF">
        <w:rPr>
          <w:b/>
          <w:bCs/>
        </w:rPr>
        <w:t xml:space="preserve">6 – 10 Punkte: Stufe 2 – </w:t>
      </w:r>
      <w:r w:rsidR="00CB5E6B" w:rsidRPr="006C40CF">
        <w:rPr>
          <w:b/>
          <w:bCs/>
        </w:rPr>
        <w:t>Erste Ansätze</w:t>
      </w:r>
    </w:p>
    <w:p w14:paraId="0EA98F28" w14:textId="699C2A7D" w:rsidR="006C40CF" w:rsidRDefault="006C40CF" w:rsidP="00B26C1B">
      <w:pPr>
        <w:pStyle w:val="4TextG-NE"/>
      </w:pPr>
      <w:r>
        <w:t xml:space="preserve">Es gibt erste Aktivitäten und Überlegungen, aber viele Grundlagen sind noch nicht belastbar geregelt. </w:t>
      </w:r>
    </w:p>
    <w:p w14:paraId="32D6443F" w14:textId="77777777" w:rsidR="006C40CF" w:rsidRDefault="006C40CF" w:rsidP="00B26C1B">
      <w:pPr>
        <w:pStyle w:val="4TextG-NE"/>
      </w:pPr>
    </w:p>
    <w:p w14:paraId="4B014B7F" w14:textId="0E4904F2" w:rsidR="006C40CF" w:rsidRPr="00326236" w:rsidRDefault="00FF2EE2" w:rsidP="00B26C1B">
      <w:pPr>
        <w:pStyle w:val="4TextG-NE"/>
        <w:rPr>
          <w:b/>
          <w:bCs/>
        </w:rPr>
      </w:pPr>
      <w:r w:rsidRPr="00326236">
        <w:rPr>
          <w:b/>
          <w:bCs/>
        </w:rPr>
        <w:t>11 – 15 Punkte: Stufe 3 – Strukturiert</w:t>
      </w:r>
    </w:p>
    <w:p w14:paraId="0A75C7CD" w14:textId="195F9E67" w:rsidR="00FF2EE2" w:rsidRDefault="00FF2EE2" w:rsidP="00B26C1B">
      <w:pPr>
        <w:pStyle w:val="4TextG-NE"/>
      </w:pPr>
      <w:r>
        <w:t xml:space="preserve">Wichtige Bausteine sind vorhanden, aber noch nicht durchgängig verankert oder im Alltag verwendbar. </w:t>
      </w:r>
    </w:p>
    <w:p w14:paraId="047C4AC5" w14:textId="77777777" w:rsidR="00326236" w:rsidRDefault="00326236" w:rsidP="00B26C1B">
      <w:pPr>
        <w:pStyle w:val="4TextG-NE"/>
      </w:pPr>
    </w:p>
    <w:p w14:paraId="3D3E3938" w14:textId="43E00390" w:rsidR="00326236" w:rsidRPr="00326236" w:rsidRDefault="00326236" w:rsidP="00B26C1B">
      <w:pPr>
        <w:pStyle w:val="4TextG-NE"/>
        <w:rPr>
          <w:b/>
          <w:bCs/>
        </w:rPr>
      </w:pPr>
      <w:r w:rsidRPr="00326236">
        <w:rPr>
          <w:b/>
          <w:bCs/>
        </w:rPr>
        <w:t>16 – 18 Punkte: Stufe 4 – Verankert</w:t>
      </w:r>
    </w:p>
    <w:p w14:paraId="748B3F31" w14:textId="5E4BBC9F" w:rsidR="00326236" w:rsidRDefault="00326236" w:rsidP="00B26C1B">
      <w:pPr>
        <w:pStyle w:val="4TextG-NE"/>
      </w:pPr>
      <w:r>
        <w:t xml:space="preserve">Die Organisation hat eine solide Grundlage geschaffen und kann KI bereits kontrolliert und sinnvoll einsetzen. </w:t>
      </w:r>
    </w:p>
    <w:p w14:paraId="20D77593" w14:textId="77777777" w:rsidR="00326236" w:rsidRDefault="00326236" w:rsidP="00B26C1B">
      <w:pPr>
        <w:pStyle w:val="4TextG-NE"/>
      </w:pPr>
    </w:p>
    <w:p w14:paraId="488BA384" w14:textId="052D141D" w:rsidR="00326236" w:rsidRPr="00326236" w:rsidRDefault="00326236" w:rsidP="00B26C1B">
      <w:pPr>
        <w:pStyle w:val="4TextG-NE"/>
        <w:rPr>
          <w:b/>
          <w:bCs/>
        </w:rPr>
      </w:pPr>
      <w:r w:rsidRPr="00326236">
        <w:rPr>
          <w:b/>
          <w:bCs/>
        </w:rPr>
        <w:t>19 – 20 Punkte: Stufe 5 – Skalierbar</w:t>
      </w:r>
    </w:p>
    <w:p w14:paraId="1FE2A18F" w14:textId="5B7CADD3" w:rsidR="00326236" w:rsidRDefault="00326236" w:rsidP="00B26C1B">
      <w:pPr>
        <w:pStyle w:val="4TextG-NE"/>
      </w:pPr>
      <w:r>
        <w:t xml:space="preserve">KI ist organisatorisch gut eingebettet. Regeln, Rollen und </w:t>
      </w:r>
      <w:proofErr w:type="spellStart"/>
      <w:r>
        <w:t>Enablement</w:t>
      </w:r>
      <w:proofErr w:type="spellEnd"/>
      <w:r>
        <w:t xml:space="preserve"> greifen so, dass eine breitere Nutzung möglich ist. </w:t>
      </w:r>
    </w:p>
    <w:p w14:paraId="18792D09" w14:textId="77777777" w:rsidR="00790EBB" w:rsidRDefault="00790EBB" w:rsidP="00B26C1B">
      <w:pPr>
        <w:pStyle w:val="4TextG-NE"/>
        <w:pBdr>
          <w:bottom w:val="single" w:sz="12" w:space="1" w:color="auto"/>
        </w:pBdr>
      </w:pPr>
    </w:p>
    <w:p w14:paraId="37771BD7" w14:textId="77777777" w:rsidR="00790EBB" w:rsidRDefault="00790EBB" w:rsidP="00B26C1B">
      <w:pPr>
        <w:pStyle w:val="4TextG-NE"/>
        <w:pBdr>
          <w:bottom w:val="single" w:sz="12" w:space="1" w:color="auto"/>
        </w:pBdr>
      </w:pPr>
    </w:p>
    <w:p w14:paraId="24EBCE48" w14:textId="77777777" w:rsidR="00790EBB" w:rsidRDefault="00790EBB" w:rsidP="00B26C1B">
      <w:pPr>
        <w:pStyle w:val="4TextG-NE"/>
      </w:pPr>
    </w:p>
    <w:p w14:paraId="3E0CCE43" w14:textId="77777777" w:rsidR="00790EBB" w:rsidRDefault="00790EBB" w:rsidP="00B26C1B">
      <w:pPr>
        <w:pStyle w:val="4TextG-NE"/>
      </w:pPr>
    </w:p>
    <w:p w14:paraId="5251A1A6" w14:textId="324AB068" w:rsidR="00496068" w:rsidRPr="00496068" w:rsidRDefault="00496068" w:rsidP="00B26C1B">
      <w:pPr>
        <w:pStyle w:val="4TextG-NE"/>
        <w:rPr>
          <w:b/>
          <w:bCs/>
        </w:rPr>
      </w:pPr>
      <w:r w:rsidRPr="00496068">
        <w:rPr>
          <w:b/>
          <w:bCs/>
        </w:rPr>
        <w:t xml:space="preserve">Ihr Ergebnis zeigt, wie gut Ihre Organisation aktuell auf den sicheren und wirksamen Einsatz von KI vorbereitet ist. </w:t>
      </w:r>
    </w:p>
    <w:p w14:paraId="1DFA2343" w14:textId="2CC4D4D4" w:rsidR="00496068" w:rsidRDefault="00496068" w:rsidP="00B26C1B">
      <w:pPr>
        <w:pStyle w:val="4TextG-NE"/>
      </w:pPr>
      <w:r>
        <w:t xml:space="preserve">Der Bogen ersetzt keine Detailprüfung, macht aber schnell sichtbar, ob eher Orientierung, Governance, </w:t>
      </w:r>
      <w:proofErr w:type="spellStart"/>
      <w:r>
        <w:t>Enablement</w:t>
      </w:r>
      <w:proofErr w:type="spellEnd"/>
      <w:r>
        <w:t xml:space="preserve"> oder die nächste Stufe der Umsetzung im Vordergrund steht. </w:t>
      </w:r>
    </w:p>
    <w:p w14:paraId="383F89C6" w14:textId="77777777" w:rsidR="00496068" w:rsidRDefault="00496068" w:rsidP="00B26C1B">
      <w:pPr>
        <w:pStyle w:val="4TextG-NE"/>
      </w:pPr>
    </w:p>
    <w:p w14:paraId="13ACCA5E" w14:textId="65F32330" w:rsidR="00496068" w:rsidRPr="00576048" w:rsidRDefault="00496068" w:rsidP="00B26C1B">
      <w:pPr>
        <w:pStyle w:val="4TextG-NE"/>
        <w:rPr>
          <w:b/>
          <w:bCs/>
        </w:rPr>
      </w:pPr>
      <w:r w:rsidRPr="00576048">
        <w:rPr>
          <w:b/>
          <w:bCs/>
        </w:rPr>
        <w:t>Sie möchten das Ergebnis einordnen und die nächsten sinnvollen Schritte ableiten?</w:t>
      </w:r>
    </w:p>
    <w:p w14:paraId="15B62458" w14:textId="53D77287" w:rsidR="00496068" w:rsidRPr="00B26C1B" w:rsidRDefault="00496068" w:rsidP="00B26C1B">
      <w:pPr>
        <w:pStyle w:val="4TextG-NE"/>
      </w:pPr>
      <w:r>
        <w:t xml:space="preserve">Dann sprechen Sie mit uns über </w:t>
      </w:r>
      <w:r w:rsidR="00576048">
        <w:t xml:space="preserve">die Möglichkeiten für Ihr Unternehmen. </w:t>
      </w:r>
    </w:p>
    <w:sectPr w:rsidR="00496068" w:rsidRPr="00B26C1B" w:rsidSect="00E84B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59" w:right="1418" w:bottom="113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39B0" w14:textId="77777777" w:rsidR="00E81565" w:rsidRDefault="00E81565">
      <w:r>
        <w:separator/>
      </w:r>
    </w:p>
  </w:endnote>
  <w:endnote w:type="continuationSeparator" w:id="0">
    <w:p w14:paraId="2DD15616" w14:textId="77777777" w:rsidR="00E81565" w:rsidRDefault="00E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RegularAlternate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2063" w14:textId="77777777" w:rsidR="00E7308F" w:rsidRDefault="00E73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53" w14:textId="2450E899" w:rsidR="00B74887" w:rsidRPr="00A92EAF" w:rsidRDefault="002C7FBF" w:rsidP="00A92EAF">
    <w:pPr>
      <w:pStyle w:val="Fuzeile"/>
      <w:tabs>
        <w:tab w:val="clear" w:pos="9072"/>
      </w:tabs>
      <w:ind w:right="-709"/>
      <w:jc w:val="right"/>
      <w:rPr>
        <w:rFonts w:ascii="Georgia" w:hAnsi="Georgia"/>
        <w:b/>
        <w:bCs/>
        <w:color w:val="F8F8F8"/>
      </w:rPr>
    </w:pPr>
    <w:r w:rsidRPr="00A92EAF">
      <w:rPr>
        <w:rFonts w:ascii="Georgia" w:hAnsi="Georgia"/>
        <w:b/>
        <w:bCs/>
        <w:noProof/>
        <w:color w:val="F8F8F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0C4368A" wp14:editId="158D39B7">
              <wp:simplePos x="0" y="0"/>
              <wp:positionH relativeFrom="column">
                <wp:posOffset>-6271895</wp:posOffset>
              </wp:positionH>
              <wp:positionV relativeFrom="page">
                <wp:posOffset>8181975</wp:posOffset>
              </wp:positionV>
              <wp:extent cx="12849225" cy="2460625"/>
              <wp:effectExtent l="0" t="0" r="9525" b="0"/>
              <wp:wrapNone/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FCA8B984-0429-C2C2-42A0-814032B228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49225" cy="2460625"/>
                        <a:chOff x="1" y="0"/>
                        <a:chExt cx="21376943" cy="1338543"/>
                      </a:xfrm>
                    </wpg:grpSpPr>
                    <wpg:grpSp>
                      <wpg:cNvPr id="1066797899" name="Group 8">
                        <a:extLst>
                          <a:ext uri="{FF2B5EF4-FFF2-40B4-BE49-F238E27FC236}">
                            <a16:creationId xmlns:a16="http://schemas.microsoft.com/office/drawing/2014/main" id="{7BB0EB41-00D7-C96C-C65D-7A01843B564C}"/>
                          </a:ext>
                        </a:extLst>
                      </wpg:cNvPr>
                      <wpg:cNvGrpSpPr/>
                      <wpg:grpSpPr>
                        <a:xfrm>
                          <a:off x="1" y="0"/>
                          <a:ext cx="21376943" cy="1338543"/>
                          <a:chOff x="1" y="0"/>
                          <a:chExt cx="21376943" cy="1338543"/>
                        </a:xfrm>
                      </wpg:grpSpPr>
                      <wps:wsp>
                        <wps:cNvPr id="1464962931" name="Rectangle 9">
                          <a:extLst>
                            <a:ext uri="{FF2B5EF4-FFF2-40B4-BE49-F238E27FC236}">
                              <a16:creationId xmlns:a16="http://schemas.microsoft.com/office/drawing/2014/main" id="{C31A360D-4790-7337-E218-D16AD849E54C}"/>
                            </a:ext>
                          </a:extLst>
                        </wps:cNvPr>
                        <wps:cNvSpPr/>
                        <wps:spPr>
                          <a:xfrm>
                            <a:off x="10704893" y="688116"/>
                            <a:ext cx="10672051" cy="64000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18172946" name="Arc 10">
                          <a:extLst>
                            <a:ext uri="{FF2B5EF4-FFF2-40B4-BE49-F238E27FC236}">
                              <a16:creationId xmlns:a16="http://schemas.microsoft.com/office/drawing/2014/main" id="{D3B21025-EA58-6086-39CE-9AA37587923B}"/>
                            </a:ext>
                          </a:extLst>
                        </wps:cNvPr>
                        <wps:cNvSpPr/>
                        <wps:spPr>
                          <a:xfrm flipV="1">
                            <a:off x="1" y="0"/>
                            <a:ext cx="21376943" cy="1338543"/>
                          </a:xfrm>
                          <a:prstGeom prst="arc">
                            <a:avLst>
                              <a:gd name="adj1" fmla="val 1620000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grpSp>
                    <wps:wsp>
                      <wps:cNvPr id="1073336778" name="Rechteck 1073336778">
                        <a:extLst>
                          <a:ext uri="{FF2B5EF4-FFF2-40B4-BE49-F238E27FC236}">
                            <a16:creationId xmlns:a16="http://schemas.microsoft.com/office/drawing/2014/main" id="{C19416D8-3578-E270-A4F8-1A47AE1248DF}"/>
                          </a:ext>
                        </a:extLst>
                      </wps:cNvPr>
                      <wps:cNvSpPr/>
                      <wps:spPr>
                        <a:xfrm>
                          <a:off x="20843544" y="102166"/>
                          <a:ext cx="533400" cy="596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692405" id="Gruppieren 11" o:spid="_x0000_s1026" style="position:absolute;margin-left:-493.85pt;margin-top:644.25pt;width:1011.75pt;height:193.75pt;z-index:-251658240;mso-position-vertical-relative:page;mso-width-relative:margin;mso-height-relative:margin" coordorigin="" coordsize="213769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">
              <v:group id="Group 8" o:spid="_x0000_s1027" style="position:absolute;width:213769;height:13385" coordorigin="" coordsize="213769,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">
                <v:rect id="Rectangle 9" o:spid="_x0000_s1028" style="position:absolute;left:107048;top:6881;width:106721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" fillcolor="#f90" stroked="f" strokeweight="2pt"/>
                <v:shape id="Arc 10" o:spid="_x0000_s1029" style="position:absolute;width:213769;height:13385;flip:y;visibility:visible;mso-wrap-style:square;v-text-anchor:middle" coordsize="21376943,133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" path="m10688472,nsc16591552,,21376944,299643,21376944,669272r-10688472,l10688472,xem10688472,nfc16591552,,21376944,299643,21376944,669272e" fillcolor="white [3212]" stroked="f">
                  <v:path arrowok="t" o:connecttype="custom" o:connectlocs="10688472,0;21376944,669272" o:connectangles="0,0"/>
                </v:shape>
              </v:group>
              <v:rect id="Rechteck 1073336778" o:spid="_x0000_s1030" style="position:absolute;left:208435;top:1021;width:5334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" fillcolor="white [3212]" stroked="f" strokeweight="2pt"/>
              <w10:wrap anchory="page"/>
            </v:group>
          </w:pict>
        </mc:Fallback>
      </mc:AlternateContent>
    </w:r>
    <w:r w:rsidR="00584226" w:rsidRPr="00A92EAF">
      <w:rPr>
        <w:rFonts w:ascii="Georgia" w:hAnsi="Georgia"/>
        <w:b/>
        <w:bCs/>
        <w:color w:val="F8F8F8"/>
      </w:rPr>
      <w:t xml:space="preserve">Seite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PAGE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1</w:t>
    </w:r>
    <w:r w:rsidR="00584226" w:rsidRPr="00A92EAF">
      <w:rPr>
        <w:rFonts w:ascii="Georgia" w:hAnsi="Georgia"/>
        <w:b/>
        <w:bCs/>
        <w:color w:val="F8F8F8"/>
      </w:rPr>
      <w:fldChar w:fldCharType="end"/>
    </w:r>
    <w:r w:rsidR="00584226" w:rsidRPr="00A92EAF">
      <w:rPr>
        <w:rFonts w:ascii="Georgia" w:hAnsi="Georgia"/>
        <w:b/>
        <w:bCs/>
        <w:color w:val="F8F8F8"/>
      </w:rPr>
      <w:t xml:space="preserve"> von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NUMPAGES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2</w:t>
    </w:r>
    <w:r w:rsidR="00584226" w:rsidRPr="00A92EAF">
      <w:rPr>
        <w:rFonts w:ascii="Georgia" w:hAnsi="Georgia"/>
        <w:b/>
        <w:bCs/>
        <w:color w:val="F8F8F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985" w14:textId="77777777" w:rsidR="00E7308F" w:rsidRDefault="00E73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887E" w14:textId="77777777" w:rsidR="00E81565" w:rsidRDefault="00E81565">
      <w:r>
        <w:separator/>
      </w:r>
    </w:p>
  </w:footnote>
  <w:footnote w:type="continuationSeparator" w:id="0">
    <w:p w14:paraId="11AB1B4C" w14:textId="77777777" w:rsidR="00E81565" w:rsidRDefault="00E8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21B6" w14:textId="77777777" w:rsidR="00E7308F" w:rsidRDefault="00E73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7D1C" w14:textId="77777777" w:rsidR="00F249A7" w:rsidRDefault="00F249A7" w:rsidP="00F249A7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997B74" wp14:editId="6421FAA3">
          <wp:simplePos x="0" y="0"/>
          <wp:positionH relativeFrom="column">
            <wp:posOffset>-882595</wp:posOffset>
          </wp:positionH>
          <wp:positionV relativeFrom="paragraph">
            <wp:posOffset>-135172</wp:posOffset>
          </wp:positionV>
          <wp:extent cx="7004301" cy="635421"/>
          <wp:effectExtent l="0" t="0" r="0" b="0"/>
          <wp:wrapNone/>
          <wp:docPr id="1926382090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01" cy="63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8A2E2" w14:textId="2C9A5812" w:rsidR="00E7308F" w:rsidRDefault="00E7308F" w:rsidP="00E7308F">
    <w:pPr>
      <w:pStyle w:val="Kopfzeile"/>
    </w:pPr>
  </w:p>
  <w:p w14:paraId="44961F02" w14:textId="620BB697" w:rsidR="00B74887" w:rsidRDefault="00B748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FD9" w14:textId="77777777" w:rsidR="00E7308F" w:rsidRDefault="00E73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A11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A06A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0E42FD"/>
    <w:multiLevelType w:val="hybridMultilevel"/>
    <w:tmpl w:val="2D4C17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3D1"/>
    <w:multiLevelType w:val="hybridMultilevel"/>
    <w:tmpl w:val="42F2B3FE"/>
    <w:lvl w:ilvl="0" w:tplc="CA82563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5845D44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91A4E0E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A5AD9C4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B4DCED1C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F592943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7487F5E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B9F0D4C0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617C66D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FF03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B270D7"/>
    <w:multiLevelType w:val="hybridMultilevel"/>
    <w:tmpl w:val="7CD0C25A"/>
    <w:lvl w:ilvl="0" w:tplc="9AFC2C76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218EA51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F7DC6792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18EFB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00A28B7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685E673C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A881628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45261BEE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E67CE83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051C0D"/>
    <w:multiLevelType w:val="hybridMultilevel"/>
    <w:tmpl w:val="503C8210"/>
    <w:lvl w:ilvl="0" w:tplc="A5BA7D9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D5F7E"/>
    <w:multiLevelType w:val="hybridMultilevel"/>
    <w:tmpl w:val="48D68A70"/>
    <w:lvl w:ilvl="0" w:tplc="7846AA0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B029B58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2BC803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D18E568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87427B0A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D5EEB0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08881D2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DE2CD78C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AA3E8D2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C71E7A"/>
    <w:multiLevelType w:val="multilevel"/>
    <w:tmpl w:val="C498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808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BC4DF5"/>
    <w:multiLevelType w:val="hybridMultilevel"/>
    <w:tmpl w:val="DCA4381A"/>
    <w:lvl w:ilvl="0" w:tplc="881E87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31479A6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3B28D9D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D8921A9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8B167158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D1DEEE58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6A98D28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DE6461A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E50EDFCC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 w15:restartNumberingAfterBreak="0">
    <w:nsid w:val="3A3B1860"/>
    <w:multiLevelType w:val="hybridMultilevel"/>
    <w:tmpl w:val="B3960C70"/>
    <w:lvl w:ilvl="0" w:tplc="89FC012A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E83CF9D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9FD2DC1E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39233C6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A0F093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2966850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7E61B4A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3684EBB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ECA5A5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8406B1"/>
    <w:multiLevelType w:val="hybridMultilevel"/>
    <w:tmpl w:val="DDFC9986"/>
    <w:lvl w:ilvl="0" w:tplc="2A4E6B1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7B80479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07EC49AA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4D867F5C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737CC9DC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9C20118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B55E6C3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DF845396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3482BA64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BD63330"/>
    <w:multiLevelType w:val="hybridMultilevel"/>
    <w:tmpl w:val="11B21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61E4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7625BF"/>
    <w:multiLevelType w:val="hybridMultilevel"/>
    <w:tmpl w:val="1F0EBA04"/>
    <w:lvl w:ilvl="0" w:tplc="E934FC10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A8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74A9F"/>
    <w:multiLevelType w:val="multilevel"/>
    <w:tmpl w:val="E4FE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A1138"/>
    <w:multiLevelType w:val="hybridMultilevel"/>
    <w:tmpl w:val="200E0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0CC3"/>
    <w:multiLevelType w:val="hybridMultilevel"/>
    <w:tmpl w:val="7816400A"/>
    <w:lvl w:ilvl="0" w:tplc="3416A388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3CC233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59CE96A0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E33AE2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10B520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0006240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AF32845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7012F5D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217CF580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4883E8D"/>
    <w:multiLevelType w:val="hybridMultilevel"/>
    <w:tmpl w:val="ECC6F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C72C2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F53822"/>
    <w:multiLevelType w:val="hybridMultilevel"/>
    <w:tmpl w:val="5D68C9A2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465D8"/>
    <w:multiLevelType w:val="hybridMultilevel"/>
    <w:tmpl w:val="E2A21BD8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B0851"/>
    <w:multiLevelType w:val="hybridMultilevel"/>
    <w:tmpl w:val="F9FE18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143E0"/>
    <w:multiLevelType w:val="hybridMultilevel"/>
    <w:tmpl w:val="68785FF8"/>
    <w:lvl w:ilvl="0" w:tplc="0004F2D2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E784D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CC1AB504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CD81222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806E4F8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C00E71A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527A80FC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1585732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FF63D2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FEF2B3E"/>
    <w:multiLevelType w:val="hybridMultilevel"/>
    <w:tmpl w:val="3F9E24EE"/>
    <w:lvl w:ilvl="0" w:tplc="0F5A74CC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DE68B7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80BADB9C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913A0438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1DA27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89201A90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80EEB066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E8F80C0A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1D14D28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1F302B6"/>
    <w:multiLevelType w:val="hybridMultilevel"/>
    <w:tmpl w:val="BE160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245A"/>
    <w:multiLevelType w:val="multilevel"/>
    <w:tmpl w:val="82BA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34DA4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D6F0D3B"/>
    <w:multiLevelType w:val="multilevel"/>
    <w:tmpl w:val="C336A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D27517"/>
    <w:multiLevelType w:val="hybridMultilevel"/>
    <w:tmpl w:val="80D4C0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D820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357AFE"/>
    <w:multiLevelType w:val="multilevel"/>
    <w:tmpl w:val="5F4A0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00D07"/>
    <w:multiLevelType w:val="multilevel"/>
    <w:tmpl w:val="F8BE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F78FA"/>
    <w:multiLevelType w:val="hybridMultilevel"/>
    <w:tmpl w:val="E3BE92D6"/>
    <w:lvl w:ilvl="0" w:tplc="818E993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D245F26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B4AA62F6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A6A0310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0666C2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57263E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1892F550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A0AD77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D448618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 w16cid:durableId="1772241952">
    <w:abstractNumId w:val="16"/>
  </w:num>
  <w:num w:numId="2" w16cid:durableId="450058192">
    <w:abstractNumId w:val="3"/>
  </w:num>
  <w:num w:numId="3" w16cid:durableId="1171724328">
    <w:abstractNumId w:val="24"/>
  </w:num>
  <w:num w:numId="4" w16cid:durableId="407847164">
    <w:abstractNumId w:val="9"/>
  </w:num>
  <w:num w:numId="5" w16cid:durableId="759838256">
    <w:abstractNumId w:val="18"/>
  </w:num>
  <w:num w:numId="6" w16cid:durableId="753818648">
    <w:abstractNumId w:val="17"/>
  </w:num>
  <w:num w:numId="7" w16cid:durableId="700596994">
    <w:abstractNumId w:val="34"/>
  </w:num>
  <w:num w:numId="8" w16cid:durableId="1580169253">
    <w:abstractNumId w:val="27"/>
  </w:num>
  <w:num w:numId="9" w16cid:durableId="679477375">
    <w:abstractNumId w:val="33"/>
  </w:num>
  <w:num w:numId="10" w16cid:durableId="247926793">
    <w:abstractNumId w:val="28"/>
  </w:num>
  <w:num w:numId="11" w16cid:durableId="2023970488">
    <w:abstractNumId w:val="7"/>
  </w:num>
  <w:num w:numId="12" w16cid:durableId="1810202070">
    <w:abstractNumId w:val="20"/>
  </w:num>
  <w:num w:numId="13" w16cid:durableId="775715913">
    <w:abstractNumId w:val="23"/>
  </w:num>
  <w:num w:numId="14" w16cid:durableId="560554496">
    <w:abstractNumId w:val="22"/>
  </w:num>
  <w:num w:numId="15" w16cid:durableId="852694190">
    <w:abstractNumId w:val="32"/>
  </w:num>
  <w:num w:numId="16" w16cid:durableId="1881938399">
    <w:abstractNumId w:val="35"/>
  </w:num>
  <w:num w:numId="17" w16cid:durableId="85465462">
    <w:abstractNumId w:val="0"/>
  </w:num>
  <w:num w:numId="18" w16cid:durableId="895315956">
    <w:abstractNumId w:val="8"/>
  </w:num>
  <w:num w:numId="19" w16cid:durableId="203251437">
    <w:abstractNumId w:val="11"/>
  </w:num>
  <w:num w:numId="20" w16cid:durableId="217715985">
    <w:abstractNumId w:val="4"/>
  </w:num>
  <w:num w:numId="21" w16cid:durableId="1938753927">
    <w:abstractNumId w:val="10"/>
  </w:num>
  <w:num w:numId="22" w16cid:durableId="387385604">
    <w:abstractNumId w:val="2"/>
  </w:num>
  <w:num w:numId="23" w16cid:durableId="154615570">
    <w:abstractNumId w:val="13"/>
  </w:num>
  <w:num w:numId="24" w16cid:durableId="5326506">
    <w:abstractNumId w:val="5"/>
  </w:num>
  <w:num w:numId="25" w16cid:durableId="449474923">
    <w:abstractNumId w:val="12"/>
  </w:num>
  <w:num w:numId="26" w16cid:durableId="1893153172">
    <w:abstractNumId w:val="19"/>
  </w:num>
  <w:num w:numId="27" w16cid:durableId="433668492">
    <w:abstractNumId w:val="25"/>
  </w:num>
  <w:num w:numId="28" w16cid:durableId="112600721">
    <w:abstractNumId w:val="6"/>
  </w:num>
  <w:num w:numId="29" w16cid:durableId="1618634989">
    <w:abstractNumId w:val="1"/>
  </w:num>
  <w:num w:numId="30" w16cid:durableId="583538604">
    <w:abstractNumId w:val="15"/>
  </w:num>
  <w:num w:numId="31" w16cid:durableId="1683777571">
    <w:abstractNumId w:val="26"/>
  </w:num>
  <w:num w:numId="32" w16cid:durableId="572667177">
    <w:abstractNumId w:val="29"/>
  </w:num>
  <w:num w:numId="33" w16cid:durableId="2116172526">
    <w:abstractNumId w:val="30"/>
  </w:num>
  <w:num w:numId="34" w16cid:durableId="506604571">
    <w:abstractNumId w:val="21"/>
  </w:num>
  <w:num w:numId="35" w16cid:durableId="1207333296">
    <w:abstractNumId w:val="31"/>
  </w:num>
  <w:num w:numId="36" w16cid:durableId="14602975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8"/>
    <w:rsid w:val="00005D69"/>
    <w:rsid w:val="000061D2"/>
    <w:rsid w:val="00006C98"/>
    <w:rsid w:val="0000707E"/>
    <w:rsid w:val="00012A88"/>
    <w:rsid w:val="00014FFD"/>
    <w:rsid w:val="000168B5"/>
    <w:rsid w:val="00030BD6"/>
    <w:rsid w:val="000314A0"/>
    <w:rsid w:val="000334CB"/>
    <w:rsid w:val="0004082F"/>
    <w:rsid w:val="00043A7A"/>
    <w:rsid w:val="000445DA"/>
    <w:rsid w:val="00044C4D"/>
    <w:rsid w:val="000468FE"/>
    <w:rsid w:val="00047315"/>
    <w:rsid w:val="00050596"/>
    <w:rsid w:val="00053030"/>
    <w:rsid w:val="000619FA"/>
    <w:rsid w:val="0006703F"/>
    <w:rsid w:val="00070B7B"/>
    <w:rsid w:val="00090CA9"/>
    <w:rsid w:val="0009241D"/>
    <w:rsid w:val="00093F77"/>
    <w:rsid w:val="0009409C"/>
    <w:rsid w:val="0009426D"/>
    <w:rsid w:val="00094A1D"/>
    <w:rsid w:val="000A27F0"/>
    <w:rsid w:val="000B489D"/>
    <w:rsid w:val="000C3D10"/>
    <w:rsid w:val="000C4653"/>
    <w:rsid w:val="000D07AA"/>
    <w:rsid w:val="000D2256"/>
    <w:rsid w:val="000D5D03"/>
    <w:rsid w:val="000D63DD"/>
    <w:rsid w:val="000D7659"/>
    <w:rsid w:val="000E3BD5"/>
    <w:rsid w:val="000E4EC7"/>
    <w:rsid w:val="000E6F6B"/>
    <w:rsid w:val="000F0CDA"/>
    <w:rsid w:val="000F283D"/>
    <w:rsid w:val="000F553B"/>
    <w:rsid w:val="000F66AD"/>
    <w:rsid w:val="000F671D"/>
    <w:rsid w:val="00102F05"/>
    <w:rsid w:val="0010373A"/>
    <w:rsid w:val="0012314C"/>
    <w:rsid w:val="00131327"/>
    <w:rsid w:val="0013277C"/>
    <w:rsid w:val="0013302F"/>
    <w:rsid w:val="001335F3"/>
    <w:rsid w:val="001362EB"/>
    <w:rsid w:val="00145B41"/>
    <w:rsid w:val="00151390"/>
    <w:rsid w:val="00163A38"/>
    <w:rsid w:val="00163ED2"/>
    <w:rsid w:val="00172828"/>
    <w:rsid w:val="0017358F"/>
    <w:rsid w:val="00177F2B"/>
    <w:rsid w:val="00187463"/>
    <w:rsid w:val="001924E5"/>
    <w:rsid w:val="001A0F26"/>
    <w:rsid w:val="001A4F46"/>
    <w:rsid w:val="001B028F"/>
    <w:rsid w:val="001C07FD"/>
    <w:rsid w:val="001C4ACE"/>
    <w:rsid w:val="001C7D9C"/>
    <w:rsid w:val="001D43E6"/>
    <w:rsid w:val="001D4A25"/>
    <w:rsid w:val="001D6846"/>
    <w:rsid w:val="001D76D4"/>
    <w:rsid w:val="001E252F"/>
    <w:rsid w:val="001E46E2"/>
    <w:rsid w:val="001E5767"/>
    <w:rsid w:val="001E6756"/>
    <w:rsid w:val="001E68D9"/>
    <w:rsid w:val="001F6305"/>
    <w:rsid w:val="0020446F"/>
    <w:rsid w:val="0020695C"/>
    <w:rsid w:val="00210588"/>
    <w:rsid w:val="002116C0"/>
    <w:rsid w:val="00217F96"/>
    <w:rsid w:val="00223AAC"/>
    <w:rsid w:val="002303A1"/>
    <w:rsid w:val="0023291D"/>
    <w:rsid w:val="00232F88"/>
    <w:rsid w:val="0023353C"/>
    <w:rsid w:val="002408C8"/>
    <w:rsid w:val="00240924"/>
    <w:rsid w:val="002466F4"/>
    <w:rsid w:val="0025174A"/>
    <w:rsid w:val="002543F1"/>
    <w:rsid w:val="00254A1E"/>
    <w:rsid w:val="00262509"/>
    <w:rsid w:val="0026464E"/>
    <w:rsid w:val="0026558B"/>
    <w:rsid w:val="00266CC5"/>
    <w:rsid w:val="00286F24"/>
    <w:rsid w:val="002879A1"/>
    <w:rsid w:val="00290FF9"/>
    <w:rsid w:val="002915B1"/>
    <w:rsid w:val="00291AFD"/>
    <w:rsid w:val="00291F75"/>
    <w:rsid w:val="0029429A"/>
    <w:rsid w:val="00295C01"/>
    <w:rsid w:val="00296E47"/>
    <w:rsid w:val="002A1FAB"/>
    <w:rsid w:val="002B176A"/>
    <w:rsid w:val="002B2312"/>
    <w:rsid w:val="002B4607"/>
    <w:rsid w:val="002B4D1C"/>
    <w:rsid w:val="002B5BB0"/>
    <w:rsid w:val="002C5762"/>
    <w:rsid w:val="002C7FBF"/>
    <w:rsid w:val="002D3FC4"/>
    <w:rsid w:val="002D74C7"/>
    <w:rsid w:val="002D77BF"/>
    <w:rsid w:val="002E0715"/>
    <w:rsid w:val="002E2991"/>
    <w:rsid w:val="002E6ECB"/>
    <w:rsid w:val="002F19AD"/>
    <w:rsid w:val="002F677D"/>
    <w:rsid w:val="00304D7A"/>
    <w:rsid w:val="00304E6D"/>
    <w:rsid w:val="00311A81"/>
    <w:rsid w:val="003169A0"/>
    <w:rsid w:val="003221E8"/>
    <w:rsid w:val="00326236"/>
    <w:rsid w:val="00342410"/>
    <w:rsid w:val="00342771"/>
    <w:rsid w:val="0034405C"/>
    <w:rsid w:val="00347A11"/>
    <w:rsid w:val="00351A88"/>
    <w:rsid w:val="00352D29"/>
    <w:rsid w:val="00356BB2"/>
    <w:rsid w:val="00360CBE"/>
    <w:rsid w:val="00362597"/>
    <w:rsid w:val="00363BDF"/>
    <w:rsid w:val="003647EF"/>
    <w:rsid w:val="0037035E"/>
    <w:rsid w:val="003714DE"/>
    <w:rsid w:val="00376CB5"/>
    <w:rsid w:val="003816F7"/>
    <w:rsid w:val="003915EB"/>
    <w:rsid w:val="00391B2D"/>
    <w:rsid w:val="003A4C9E"/>
    <w:rsid w:val="003A5063"/>
    <w:rsid w:val="003A5332"/>
    <w:rsid w:val="003B111D"/>
    <w:rsid w:val="003B1463"/>
    <w:rsid w:val="003B41E9"/>
    <w:rsid w:val="003B5C11"/>
    <w:rsid w:val="003C1323"/>
    <w:rsid w:val="003C537E"/>
    <w:rsid w:val="003D7E59"/>
    <w:rsid w:val="003F03F7"/>
    <w:rsid w:val="004100E9"/>
    <w:rsid w:val="0041285D"/>
    <w:rsid w:val="00416844"/>
    <w:rsid w:val="004201F1"/>
    <w:rsid w:val="00422ACB"/>
    <w:rsid w:val="00423774"/>
    <w:rsid w:val="00433CA6"/>
    <w:rsid w:val="00441E6D"/>
    <w:rsid w:val="00446FE0"/>
    <w:rsid w:val="0044720B"/>
    <w:rsid w:val="00453EB7"/>
    <w:rsid w:val="00456BD5"/>
    <w:rsid w:val="0045703A"/>
    <w:rsid w:val="004658D8"/>
    <w:rsid w:val="00465BF1"/>
    <w:rsid w:val="00471FC2"/>
    <w:rsid w:val="004740CA"/>
    <w:rsid w:val="00482C7F"/>
    <w:rsid w:val="00482F33"/>
    <w:rsid w:val="00486930"/>
    <w:rsid w:val="004875FF"/>
    <w:rsid w:val="00496068"/>
    <w:rsid w:val="00496FA5"/>
    <w:rsid w:val="004A2922"/>
    <w:rsid w:val="004A2A9C"/>
    <w:rsid w:val="004A3295"/>
    <w:rsid w:val="004A4758"/>
    <w:rsid w:val="004A6FCE"/>
    <w:rsid w:val="004A77C2"/>
    <w:rsid w:val="004B3B66"/>
    <w:rsid w:val="004C28C1"/>
    <w:rsid w:val="004E61AC"/>
    <w:rsid w:val="004E6C70"/>
    <w:rsid w:val="004F3BF4"/>
    <w:rsid w:val="0050639A"/>
    <w:rsid w:val="0051137B"/>
    <w:rsid w:val="005206C7"/>
    <w:rsid w:val="005257DC"/>
    <w:rsid w:val="00526ECB"/>
    <w:rsid w:val="005302D6"/>
    <w:rsid w:val="0053085A"/>
    <w:rsid w:val="00534D04"/>
    <w:rsid w:val="00535244"/>
    <w:rsid w:val="00551B60"/>
    <w:rsid w:val="00561A42"/>
    <w:rsid w:val="00563519"/>
    <w:rsid w:val="00563AC0"/>
    <w:rsid w:val="00565468"/>
    <w:rsid w:val="00565D26"/>
    <w:rsid w:val="005702F9"/>
    <w:rsid w:val="00571BBA"/>
    <w:rsid w:val="00576048"/>
    <w:rsid w:val="00577737"/>
    <w:rsid w:val="00581DDC"/>
    <w:rsid w:val="00583613"/>
    <w:rsid w:val="00584226"/>
    <w:rsid w:val="005876EC"/>
    <w:rsid w:val="005A1612"/>
    <w:rsid w:val="005A16FC"/>
    <w:rsid w:val="005A203F"/>
    <w:rsid w:val="005A4C63"/>
    <w:rsid w:val="005B1090"/>
    <w:rsid w:val="005B2E6B"/>
    <w:rsid w:val="005B45AC"/>
    <w:rsid w:val="005C4FC2"/>
    <w:rsid w:val="005C53CB"/>
    <w:rsid w:val="005C6839"/>
    <w:rsid w:val="005D066B"/>
    <w:rsid w:val="005D627A"/>
    <w:rsid w:val="005D70CC"/>
    <w:rsid w:val="005E0727"/>
    <w:rsid w:val="005E2DCF"/>
    <w:rsid w:val="005E3CF0"/>
    <w:rsid w:val="005E71BF"/>
    <w:rsid w:val="005F118E"/>
    <w:rsid w:val="005F2A81"/>
    <w:rsid w:val="005F7E96"/>
    <w:rsid w:val="00601373"/>
    <w:rsid w:val="006025AB"/>
    <w:rsid w:val="006043A0"/>
    <w:rsid w:val="00605D81"/>
    <w:rsid w:val="00615F8C"/>
    <w:rsid w:val="00615F9E"/>
    <w:rsid w:val="006226EB"/>
    <w:rsid w:val="00622F73"/>
    <w:rsid w:val="0062587C"/>
    <w:rsid w:val="006300F7"/>
    <w:rsid w:val="006315CE"/>
    <w:rsid w:val="00633015"/>
    <w:rsid w:val="00635455"/>
    <w:rsid w:val="0064209A"/>
    <w:rsid w:val="006433E9"/>
    <w:rsid w:val="006469C1"/>
    <w:rsid w:val="00646D6C"/>
    <w:rsid w:val="006553F7"/>
    <w:rsid w:val="00663155"/>
    <w:rsid w:val="00665A5C"/>
    <w:rsid w:val="006669B5"/>
    <w:rsid w:val="00667AEB"/>
    <w:rsid w:val="006703AC"/>
    <w:rsid w:val="006703EB"/>
    <w:rsid w:val="0067058C"/>
    <w:rsid w:val="006712C1"/>
    <w:rsid w:val="00671EEC"/>
    <w:rsid w:val="00693D11"/>
    <w:rsid w:val="00695E1A"/>
    <w:rsid w:val="006A0B48"/>
    <w:rsid w:val="006A151B"/>
    <w:rsid w:val="006A5430"/>
    <w:rsid w:val="006A7D44"/>
    <w:rsid w:val="006B787F"/>
    <w:rsid w:val="006C40CF"/>
    <w:rsid w:val="006C7F7D"/>
    <w:rsid w:val="006D0371"/>
    <w:rsid w:val="006D195D"/>
    <w:rsid w:val="006D77A5"/>
    <w:rsid w:val="006E42BC"/>
    <w:rsid w:val="006F0146"/>
    <w:rsid w:val="006F1D5B"/>
    <w:rsid w:val="006F44E9"/>
    <w:rsid w:val="006F45D0"/>
    <w:rsid w:val="00700866"/>
    <w:rsid w:val="0070209F"/>
    <w:rsid w:val="007065C5"/>
    <w:rsid w:val="00706EFB"/>
    <w:rsid w:val="00711FAA"/>
    <w:rsid w:val="00712C76"/>
    <w:rsid w:val="00713AC3"/>
    <w:rsid w:val="00716E00"/>
    <w:rsid w:val="007213FA"/>
    <w:rsid w:val="00722D38"/>
    <w:rsid w:val="0073337F"/>
    <w:rsid w:val="00736443"/>
    <w:rsid w:val="0074296A"/>
    <w:rsid w:val="007460FE"/>
    <w:rsid w:val="00746E06"/>
    <w:rsid w:val="00750462"/>
    <w:rsid w:val="007608CE"/>
    <w:rsid w:val="00766ED8"/>
    <w:rsid w:val="007732AC"/>
    <w:rsid w:val="00774ACB"/>
    <w:rsid w:val="00782F3F"/>
    <w:rsid w:val="00783815"/>
    <w:rsid w:val="00790EBB"/>
    <w:rsid w:val="007916F7"/>
    <w:rsid w:val="007936ED"/>
    <w:rsid w:val="007A073E"/>
    <w:rsid w:val="007A2A78"/>
    <w:rsid w:val="007A2D1D"/>
    <w:rsid w:val="007A3764"/>
    <w:rsid w:val="007C52BD"/>
    <w:rsid w:val="007C552A"/>
    <w:rsid w:val="007C5E7A"/>
    <w:rsid w:val="007D13FF"/>
    <w:rsid w:val="007E7054"/>
    <w:rsid w:val="007F2D73"/>
    <w:rsid w:val="00801733"/>
    <w:rsid w:val="008029FA"/>
    <w:rsid w:val="008069DA"/>
    <w:rsid w:val="00810F2B"/>
    <w:rsid w:val="008130C1"/>
    <w:rsid w:val="00815486"/>
    <w:rsid w:val="00821D1E"/>
    <w:rsid w:val="00822434"/>
    <w:rsid w:val="00823142"/>
    <w:rsid w:val="00830DD8"/>
    <w:rsid w:val="00836610"/>
    <w:rsid w:val="00836A10"/>
    <w:rsid w:val="00840715"/>
    <w:rsid w:val="008412B4"/>
    <w:rsid w:val="00842CAE"/>
    <w:rsid w:val="00853B64"/>
    <w:rsid w:val="00871C0F"/>
    <w:rsid w:val="00872779"/>
    <w:rsid w:val="00877F5C"/>
    <w:rsid w:val="008841F1"/>
    <w:rsid w:val="00884268"/>
    <w:rsid w:val="0088616D"/>
    <w:rsid w:val="008868A6"/>
    <w:rsid w:val="0089193B"/>
    <w:rsid w:val="00893AC1"/>
    <w:rsid w:val="008A19B9"/>
    <w:rsid w:val="008A66FC"/>
    <w:rsid w:val="008B1254"/>
    <w:rsid w:val="008B1E57"/>
    <w:rsid w:val="008B6D94"/>
    <w:rsid w:val="008C4810"/>
    <w:rsid w:val="008D4919"/>
    <w:rsid w:val="008D50B4"/>
    <w:rsid w:val="008E0984"/>
    <w:rsid w:val="008E2E67"/>
    <w:rsid w:val="008E3DDB"/>
    <w:rsid w:val="008E68EA"/>
    <w:rsid w:val="008F1815"/>
    <w:rsid w:val="009005DB"/>
    <w:rsid w:val="0090098D"/>
    <w:rsid w:val="00905572"/>
    <w:rsid w:val="00907626"/>
    <w:rsid w:val="009100AC"/>
    <w:rsid w:val="00910874"/>
    <w:rsid w:val="009115AA"/>
    <w:rsid w:val="00914409"/>
    <w:rsid w:val="00916589"/>
    <w:rsid w:val="0092163C"/>
    <w:rsid w:val="00921765"/>
    <w:rsid w:val="00925297"/>
    <w:rsid w:val="009338CD"/>
    <w:rsid w:val="00944209"/>
    <w:rsid w:val="00947015"/>
    <w:rsid w:val="00951AF4"/>
    <w:rsid w:val="0095525D"/>
    <w:rsid w:val="00957FE6"/>
    <w:rsid w:val="009625EC"/>
    <w:rsid w:val="0097025A"/>
    <w:rsid w:val="00973625"/>
    <w:rsid w:val="00983676"/>
    <w:rsid w:val="009873C3"/>
    <w:rsid w:val="00991363"/>
    <w:rsid w:val="00991A55"/>
    <w:rsid w:val="00997649"/>
    <w:rsid w:val="009A79F6"/>
    <w:rsid w:val="009B0C8E"/>
    <w:rsid w:val="009B0F87"/>
    <w:rsid w:val="009B5AEC"/>
    <w:rsid w:val="009C0085"/>
    <w:rsid w:val="009C2E82"/>
    <w:rsid w:val="009D5A8C"/>
    <w:rsid w:val="009D5E02"/>
    <w:rsid w:val="009E0187"/>
    <w:rsid w:val="009E12E4"/>
    <w:rsid w:val="009E4B3D"/>
    <w:rsid w:val="009E55DC"/>
    <w:rsid w:val="009E57A0"/>
    <w:rsid w:val="009E6085"/>
    <w:rsid w:val="009F32FF"/>
    <w:rsid w:val="009F4BC4"/>
    <w:rsid w:val="009F59C6"/>
    <w:rsid w:val="00A02C01"/>
    <w:rsid w:val="00A02D00"/>
    <w:rsid w:val="00A11BF7"/>
    <w:rsid w:val="00A13A42"/>
    <w:rsid w:val="00A159ED"/>
    <w:rsid w:val="00A17C3B"/>
    <w:rsid w:val="00A22192"/>
    <w:rsid w:val="00A23385"/>
    <w:rsid w:val="00A34AC1"/>
    <w:rsid w:val="00A35653"/>
    <w:rsid w:val="00A42574"/>
    <w:rsid w:val="00A5069E"/>
    <w:rsid w:val="00A52D3F"/>
    <w:rsid w:val="00A54DEB"/>
    <w:rsid w:val="00A572D9"/>
    <w:rsid w:val="00A74CE2"/>
    <w:rsid w:val="00A7542E"/>
    <w:rsid w:val="00A756D0"/>
    <w:rsid w:val="00A806EF"/>
    <w:rsid w:val="00A855BB"/>
    <w:rsid w:val="00A9025E"/>
    <w:rsid w:val="00A92701"/>
    <w:rsid w:val="00A92EAF"/>
    <w:rsid w:val="00A94C41"/>
    <w:rsid w:val="00AA087E"/>
    <w:rsid w:val="00AA50C6"/>
    <w:rsid w:val="00AA7C94"/>
    <w:rsid w:val="00AB0E3B"/>
    <w:rsid w:val="00AB1DCB"/>
    <w:rsid w:val="00AB2E41"/>
    <w:rsid w:val="00AB4596"/>
    <w:rsid w:val="00AB6F8B"/>
    <w:rsid w:val="00AC222F"/>
    <w:rsid w:val="00AC45B6"/>
    <w:rsid w:val="00AD14BD"/>
    <w:rsid w:val="00AD427D"/>
    <w:rsid w:val="00AD7193"/>
    <w:rsid w:val="00AE2ECF"/>
    <w:rsid w:val="00AE770E"/>
    <w:rsid w:val="00B00783"/>
    <w:rsid w:val="00B04A8B"/>
    <w:rsid w:val="00B07208"/>
    <w:rsid w:val="00B17265"/>
    <w:rsid w:val="00B2420B"/>
    <w:rsid w:val="00B25180"/>
    <w:rsid w:val="00B26C1B"/>
    <w:rsid w:val="00B34496"/>
    <w:rsid w:val="00B40448"/>
    <w:rsid w:val="00B450C1"/>
    <w:rsid w:val="00B4673D"/>
    <w:rsid w:val="00B509DF"/>
    <w:rsid w:val="00B53840"/>
    <w:rsid w:val="00B546BA"/>
    <w:rsid w:val="00B55AC1"/>
    <w:rsid w:val="00B578A4"/>
    <w:rsid w:val="00B60B6C"/>
    <w:rsid w:val="00B61F21"/>
    <w:rsid w:val="00B6312E"/>
    <w:rsid w:val="00B70237"/>
    <w:rsid w:val="00B72CBC"/>
    <w:rsid w:val="00B73798"/>
    <w:rsid w:val="00B74887"/>
    <w:rsid w:val="00B74A09"/>
    <w:rsid w:val="00B75B6E"/>
    <w:rsid w:val="00B77EB9"/>
    <w:rsid w:val="00B829D5"/>
    <w:rsid w:val="00B833CA"/>
    <w:rsid w:val="00B8408E"/>
    <w:rsid w:val="00B914A0"/>
    <w:rsid w:val="00B92645"/>
    <w:rsid w:val="00B95FD9"/>
    <w:rsid w:val="00BA01C8"/>
    <w:rsid w:val="00BA4DA3"/>
    <w:rsid w:val="00BC2E27"/>
    <w:rsid w:val="00BC33FF"/>
    <w:rsid w:val="00BC3DDB"/>
    <w:rsid w:val="00BC4B43"/>
    <w:rsid w:val="00BD11F7"/>
    <w:rsid w:val="00BD4963"/>
    <w:rsid w:val="00BD5FD4"/>
    <w:rsid w:val="00BD75C6"/>
    <w:rsid w:val="00BE155C"/>
    <w:rsid w:val="00BE5BEF"/>
    <w:rsid w:val="00BE7EEB"/>
    <w:rsid w:val="00BF1632"/>
    <w:rsid w:val="00BF57DA"/>
    <w:rsid w:val="00BF6005"/>
    <w:rsid w:val="00BF6ADF"/>
    <w:rsid w:val="00C012FC"/>
    <w:rsid w:val="00C05D6B"/>
    <w:rsid w:val="00C2214F"/>
    <w:rsid w:val="00C227EB"/>
    <w:rsid w:val="00C30DA0"/>
    <w:rsid w:val="00C3270D"/>
    <w:rsid w:val="00C36F1D"/>
    <w:rsid w:val="00C37D69"/>
    <w:rsid w:val="00C40BB1"/>
    <w:rsid w:val="00C42F2F"/>
    <w:rsid w:val="00C436D8"/>
    <w:rsid w:val="00C53843"/>
    <w:rsid w:val="00C55818"/>
    <w:rsid w:val="00C6318E"/>
    <w:rsid w:val="00C67965"/>
    <w:rsid w:val="00C71214"/>
    <w:rsid w:val="00C731CD"/>
    <w:rsid w:val="00C81468"/>
    <w:rsid w:val="00C84338"/>
    <w:rsid w:val="00C8741A"/>
    <w:rsid w:val="00C9308B"/>
    <w:rsid w:val="00C97879"/>
    <w:rsid w:val="00CA3AC2"/>
    <w:rsid w:val="00CA43AB"/>
    <w:rsid w:val="00CA62BA"/>
    <w:rsid w:val="00CB39BE"/>
    <w:rsid w:val="00CB5E6B"/>
    <w:rsid w:val="00CC134A"/>
    <w:rsid w:val="00CC1E15"/>
    <w:rsid w:val="00CD0B2F"/>
    <w:rsid w:val="00CD37FE"/>
    <w:rsid w:val="00CE1370"/>
    <w:rsid w:val="00CE3217"/>
    <w:rsid w:val="00CE5CFE"/>
    <w:rsid w:val="00CE70EB"/>
    <w:rsid w:val="00CF38D4"/>
    <w:rsid w:val="00D04B69"/>
    <w:rsid w:val="00D04EC0"/>
    <w:rsid w:val="00D073DA"/>
    <w:rsid w:val="00D13B83"/>
    <w:rsid w:val="00D14970"/>
    <w:rsid w:val="00D23B1D"/>
    <w:rsid w:val="00D303B8"/>
    <w:rsid w:val="00D4053A"/>
    <w:rsid w:val="00D41931"/>
    <w:rsid w:val="00D43EA9"/>
    <w:rsid w:val="00D54696"/>
    <w:rsid w:val="00D56821"/>
    <w:rsid w:val="00D56CA0"/>
    <w:rsid w:val="00D75741"/>
    <w:rsid w:val="00D75914"/>
    <w:rsid w:val="00D75CD1"/>
    <w:rsid w:val="00D77437"/>
    <w:rsid w:val="00D77C9D"/>
    <w:rsid w:val="00D77E36"/>
    <w:rsid w:val="00D800E2"/>
    <w:rsid w:val="00D80DFA"/>
    <w:rsid w:val="00D86787"/>
    <w:rsid w:val="00D9227D"/>
    <w:rsid w:val="00D923EA"/>
    <w:rsid w:val="00D9247F"/>
    <w:rsid w:val="00D96431"/>
    <w:rsid w:val="00DA5043"/>
    <w:rsid w:val="00DA7F04"/>
    <w:rsid w:val="00DB19D0"/>
    <w:rsid w:val="00DB2659"/>
    <w:rsid w:val="00DB29E2"/>
    <w:rsid w:val="00DB396F"/>
    <w:rsid w:val="00DC3889"/>
    <w:rsid w:val="00DC7532"/>
    <w:rsid w:val="00DD0964"/>
    <w:rsid w:val="00DD20A1"/>
    <w:rsid w:val="00DE1207"/>
    <w:rsid w:val="00DE2610"/>
    <w:rsid w:val="00DE5A88"/>
    <w:rsid w:val="00E0011C"/>
    <w:rsid w:val="00E06BBD"/>
    <w:rsid w:val="00E07347"/>
    <w:rsid w:val="00E108F4"/>
    <w:rsid w:val="00E114D9"/>
    <w:rsid w:val="00E143A2"/>
    <w:rsid w:val="00E200C3"/>
    <w:rsid w:val="00E216C9"/>
    <w:rsid w:val="00E23CAD"/>
    <w:rsid w:val="00E2720B"/>
    <w:rsid w:val="00E30F64"/>
    <w:rsid w:val="00E452B5"/>
    <w:rsid w:val="00E5009F"/>
    <w:rsid w:val="00E518F3"/>
    <w:rsid w:val="00E5659B"/>
    <w:rsid w:val="00E611D7"/>
    <w:rsid w:val="00E65733"/>
    <w:rsid w:val="00E7308F"/>
    <w:rsid w:val="00E7418F"/>
    <w:rsid w:val="00E74959"/>
    <w:rsid w:val="00E81565"/>
    <w:rsid w:val="00E84B3E"/>
    <w:rsid w:val="00E8513F"/>
    <w:rsid w:val="00E91AD2"/>
    <w:rsid w:val="00E934E4"/>
    <w:rsid w:val="00E9363D"/>
    <w:rsid w:val="00E954D0"/>
    <w:rsid w:val="00E973B3"/>
    <w:rsid w:val="00EA14B6"/>
    <w:rsid w:val="00EA2EAE"/>
    <w:rsid w:val="00EB1A6A"/>
    <w:rsid w:val="00EB25A8"/>
    <w:rsid w:val="00EC3A57"/>
    <w:rsid w:val="00EC6B43"/>
    <w:rsid w:val="00ED5247"/>
    <w:rsid w:val="00EE1433"/>
    <w:rsid w:val="00EE1BD3"/>
    <w:rsid w:val="00EE71F0"/>
    <w:rsid w:val="00F02919"/>
    <w:rsid w:val="00F05229"/>
    <w:rsid w:val="00F1719E"/>
    <w:rsid w:val="00F20EF9"/>
    <w:rsid w:val="00F2336E"/>
    <w:rsid w:val="00F23C51"/>
    <w:rsid w:val="00F249A7"/>
    <w:rsid w:val="00F2719E"/>
    <w:rsid w:val="00F31F38"/>
    <w:rsid w:val="00F3423A"/>
    <w:rsid w:val="00F34406"/>
    <w:rsid w:val="00F36A92"/>
    <w:rsid w:val="00F40524"/>
    <w:rsid w:val="00F51BDB"/>
    <w:rsid w:val="00F533D9"/>
    <w:rsid w:val="00F614F4"/>
    <w:rsid w:val="00F70E14"/>
    <w:rsid w:val="00F72362"/>
    <w:rsid w:val="00F75F15"/>
    <w:rsid w:val="00F81777"/>
    <w:rsid w:val="00F87B15"/>
    <w:rsid w:val="00F94555"/>
    <w:rsid w:val="00F94D06"/>
    <w:rsid w:val="00F952A4"/>
    <w:rsid w:val="00F96CF6"/>
    <w:rsid w:val="00FA67AB"/>
    <w:rsid w:val="00FA6A51"/>
    <w:rsid w:val="00FB234C"/>
    <w:rsid w:val="00FB2A54"/>
    <w:rsid w:val="00FB4118"/>
    <w:rsid w:val="00FB62B1"/>
    <w:rsid w:val="00FB76FB"/>
    <w:rsid w:val="00FC291C"/>
    <w:rsid w:val="00FC46F7"/>
    <w:rsid w:val="00FC5569"/>
    <w:rsid w:val="00FC5DDD"/>
    <w:rsid w:val="00FC6483"/>
    <w:rsid w:val="00FD34CE"/>
    <w:rsid w:val="00FF1C1B"/>
    <w:rsid w:val="00FF2EE2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BEACA"/>
  <w15:docId w15:val="{0A77EF31-A190-43FA-B006-512EB3D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1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146"/>
    <w:pPr>
      <w:keepNext/>
      <w:keepLines/>
      <w:spacing w:before="4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146"/>
    <w:pPr>
      <w:keepNext/>
      <w:keepLines/>
      <w:spacing w:before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146"/>
    <w:pPr>
      <w:keepNext/>
      <w:keepLines/>
      <w:spacing w:before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146"/>
    <w:pPr>
      <w:keepNext/>
      <w:keepLines/>
      <w:spacing w:before="4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146"/>
    <w:pPr>
      <w:keepNext/>
      <w:keepLines/>
      <w:spacing w:before="40"/>
      <w:outlineLvl w:val="6"/>
    </w:pPr>
    <w:rPr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146"/>
    <w:pPr>
      <w:keepNext/>
      <w:keepLines/>
      <w:spacing w:before="40"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146"/>
    <w:pPr>
      <w:keepNext/>
      <w:keepLines/>
      <w:spacing w:before="40"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916589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0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22D3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893AC1"/>
    <w:rPr>
      <w:rFonts w:ascii="Tahoma" w:hAnsi="Tahoma" w:cs="Tahoma"/>
      <w:sz w:val="16"/>
      <w:szCs w:val="16"/>
    </w:rPr>
  </w:style>
  <w:style w:type="character" w:customStyle="1" w:styleId="Formatvorlageberschrift1Verdana14ptChar">
    <w:name w:val="Formatvorlage Überschrift 1 + Verdana 14 pt Char"/>
    <w:rsid w:val="006F44E9"/>
    <w:rPr>
      <w:rFonts w:ascii="Verdana" w:hAnsi="Verdana" w:cs="Arial"/>
      <w:b/>
      <w:bCs/>
      <w:kern w:val="32"/>
      <w:sz w:val="28"/>
      <w:szCs w:val="32"/>
      <w:lang w:val="de-DE" w:eastAsia="de-DE" w:bidi="ar-SA"/>
    </w:rPr>
  </w:style>
  <w:style w:type="paragraph" w:customStyle="1" w:styleId="Aufzhlung">
    <w:name w:val="Aufzählung"/>
    <w:basedOn w:val="Standard"/>
    <w:next w:val="Standard"/>
    <w:link w:val="AufzhlungZchn"/>
    <w:autoRedefine/>
    <w:rsid w:val="006F44E9"/>
    <w:pPr>
      <w:numPr>
        <w:numId w:val="1"/>
      </w:numPr>
      <w:spacing w:line="288" w:lineRule="auto"/>
      <w:ind w:left="714" w:hanging="357"/>
    </w:pPr>
    <w:rPr>
      <w:rFonts w:ascii="DIN-RegularAlternate" w:hAnsi="DIN-RegularAlternate"/>
      <w:szCs w:val="16"/>
    </w:rPr>
  </w:style>
  <w:style w:type="paragraph" w:styleId="Liste">
    <w:name w:val="List"/>
    <w:basedOn w:val="Standard"/>
    <w:rsid w:val="006F44E9"/>
    <w:pPr>
      <w:spacing w:line="288" w:lineRule="auto"/>
      <w:ind w:left="283" w:hanging="283"/>
    </w:pPr>
    <w:rPr>
      <w:rFonts w:ascii="DIN-RegularAlternate" w:hAnsi="DIN-RegularAlternate"/>
      <w:szCs w:val="16"/>
    </w:rPr>
  </w:style>
  <w:style w:type="paragraph" w:customStyle="1" w:styleId="TextinTabellefett">
    <w:name w:val="Text in Tabelle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Gitternetzfett">
    <w:name w:val="Gitternetz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Titelblau">
    <w:name w:val="Titel blau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color w:val="0000FF"/>
      <w:sz w:val="32"/>
      <w:szCs w:val="16"/>
    </w:rPr>
  </w:style>
  <w:style w:type="paragraph" w:customStyle="1" w:styleId="Titelschwarz">
    <w:name w:val="Titel schwarz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sz w:val="32"/>
      <w:szCs w:val="16"/>
    </w:rPr>
  </w:style>
  <w:style w:type="paragraph" w:customStyle="1" w:styleId="GitternetzZahlen">
    <w:name w:val="Gitternetz Zahlen"/>
    <w:basedOn w:val="Standard"/>
    <w:autoRedefine/>
    <w:rsid w:val="006F44E9"/>
    <w:pPr>
      <w:spacing w:line="288" w:lineRule="auto"/>
      <w:jc w:val="right"/>
    </w:pPr>
    <w:rPr>
      <w:rFonts w:ascii="DIN-RegularAlternate" w:hAnsi="DIN-RegularAlternate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61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D00"/>
  </w:style>
  <w:style w:type="paragraph" w:customStyle="1" w:styleId="1TitelG-NE">
    <w:name w:val="1 Titel G-NE"/>
    <w:basedOn w:val="Titel"/>
    <w:next w:val="4TextG-NE"/>
    <w:link w:val="1TitelG-NEZchn"/>
    <w:qFormat/>
    <w:rsid w:val="001D4A25"/>
    <w:pPr>
      <w:spacing w:after="120"/>
    </w:pPr>
    <w:rPr>
      <w:rFonts w:ascii="Garamond" w:hAnsi="Garamond"/>
      <w:b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669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TitelG-NEZchn">
    <w:name w:val="1 Titel G-NE Zchn"/>
    <w:basedOn w:val="TitelZchn"/>
    <w:link w:val="1TitelG-NE"/>
    <w:rsid w:val="001D4A25"/>
    <w:rPr>
      <w:rFonts w:ascii="Garamond" w:eastAsiaTheme="majorEastAsia" w:hAnsi="Garamond" w:cstheme="majorBidi"/>
      <w:b/>
      <w:spacing w:val="-10"/>
      <w:kern w:val="28"/>
      <w:sz w:val="32"/>
      <w:szCs w:val="24"/>
    </w:rPr>
  </w:style>
  <w:style w:type="paragraph" w:customStyle="1" w:styleId="2berschriftG-NE">
    <w:name w:val="2 Überschrift G-NE"/>
    <w:basedOn w:val="berschrift1"/>
    <w:next w:val="4TextG-NE"/>
    <w:link w:val="2berschriftG-NEZchn"/>
    <w:qFormat/>
    <w:rsid w:val="001D4A25"/>
    <w:pPr>
      <w:spacing w:before="120" w:after="120"/>
    </w:pPr>
    <w:rPr>
      <w:rFonts w:ascii="Garamond" w:hAnsi="Garamond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427D"/>
    <w:rPr>
      <w:sz w:val="24"/>
    </w:rPr>
  </w:style>
  <w:style w:type="character" w:customStyle="1" w:styleId="2berschriftG-NEZchn">
    <w:name w:val="2 Überschrift G-NE Zchn"/>
    <w:basedOn w:val="berschrift1Zchn"/>
    <w:link w:val="2berschriftG-NE"/>
    <w:rsid w:val="001D4A25"/>
    <w:rPr>
      <w:rFonts w:ascii="Garamond" w:hAnsi="Garamond"/>
      <w:b/>
      <w:sz w:val="28"/>
    </w:rPr>
  </w:style>
  <w:style w:type="paragraph" w:customStyle="1" w:styleId="3UnterkapitelG-NE">
    <w:name w:val="3 Unterkapitel G-NE"/>
    <w:basedOn w:val="berschrift2"/>
    <w:next w:val="4TextG-NE"/>
    <w:link w:val="3UnterkapitelG-NEZchn"/>
    <w:qFormat/>
    <w:rsid w:val="001D4A25"/>
    <w:pPr>
      <w:spacing w:before="0" w:after="120"/>
    </w:pPr>
    <w:rPr>
      <w:rFonts w:ascii="Garamond" w:hAnsi="Garamond"/>
      <w:b/>
      <w:i/>
      <w:color w:val="auto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UnterkapitelG-NEZchn">
    <w:name w:val="3 Unterkapitel G-NE Zchn"/>
    <w:basedOn w:val="berschrift2Zchn"/>
    <w:link w:val="3UnterkapitelG-NE"/>
    <w:rsid w:val="001D4A25"/>
    <w:rPr>
      <w:rFonts w:ascii="Garamond" w:eastAsiaTheme="majorEastAsia" w:hAnsi="Garamond" w:cstheme="majorBidi"/>
      <w:b/>
      <w:i/>
      <w:color w:val="365F91" w:themeColor="accent1" w:themeShade="BF"/>
      <w:sz w:val="24"/>
      <w:szCs w:val="26"/>
    </w:rPr>
  </w:style>
  <w:style w:type="paragraph" w:customStyle="1" w:styleId="4TextG-NE">
    <w:name w:val="4 Text G-NE"/>
    <w:basedOn w:val="Standard"/>
    <w:link w:val="4TextG-NEZchn"/>
    <w:qFormat/>
    <w:rsid w:val="001D4A25"/>
    <w:rPr>
      <w:rFonts w:ascii="Garamond" w:hAnsi="Garamond"/>
      <w:sz w:val="24"/>
    </w:rPr>
  </w:style>
  <w:style w:type="character" w:customStyle="1" w:styleId="4TextG-NEZchn">
    <w:name w:val="4 Text G-NE Zchn"/>
    <w:basedOn w:val="Absatz-Standardschriftart"/>
    <w:link w:val="4TextG-NE"/>
    <w:rsid w:val="001D4A25"/>
    <w:rPr>
      <w:rFonts w:ascii="Garamond" w:hAnsi="Garamond"/>
      <w:sz w:val="24"/>
    </w:rPr>
  </w:style>
  <w:style w:type="paragraph" w:customStyle="1" w:styleId="5AufzhlungG-NE">
    <w:name w:val="5 Aufzählung G-NE"/>
    <w:basedOn w:val="Aufzhlung"/>
    <w:next w:val="4TextG-NE"/>
    <w:link w:val="5AufzhlungG-NEZchn"/>
    <w:qFormat/>
    <w:rsid w:val="006A5430"/>
    <w:rPr>
      <w:rFonts w:ascii="Garamond" w:hAnsi="Garamond"/>
      <w:sz w:val="24"/>
    </w:rPr>
  </w:style>
  <w:style w:type="character" w:customStyle="1" w:styleId="AufzhlungZchn">
    <w:name w:val="Aufzählung Zchn"/>
    <w:basedOn w:val="Absatz-Standardschriftart"/>
    <w:link w:val="Aufzhlung"/>
    <w:rsid w:val="002E0715"/>
    <w:rPr>
      <w:rFonts w:ascii="DIN-RegularAlternate" w:hAnsi="DIN-RegularAlternate"/>
      <w:szCs w:val="16"/>
    </w:rPr>
  </w:style>
  <w:style w:type="character" w:customStyle="1" w:styleId="5AufzhlungG-NEZchn">
    <w:name w:val="5 Aufzählung G-NE Zchn"/>
    <w:basedOn w:val="AufzhlungZchn"/>
    <w:link w:val="5AufzhlungG-NE"/>
    <w:rsid w:val="006A5430"/>
    <w:rPr>
      <w:rFonts w:ascii="Garamond" w:hAnsi="Garamond"/>
      <w:sz w:val="24"/>
      <w:szCs w:val="16"/>
    </w:rPr>
  </w:style>
  <w:style w:type="paragraph" w:customStyle="1" w:styleId="berschrift31">
    <w:name w:val="Überschrift 31"/>
    <w:basedOn w:val="Standard"/>
    <w:next w:val="Standard"/>
    <w:uiPriority w:val="9"/>
    <w:unhideWhenUsed/>
    <w:qFormat/>
    <w:rsid w:val="006F0146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berschrift41">
    <w:name w:val="Überschrift 41"/>
    <w:basedOn w:val="Standard"/>
    <w:next w:val="Standard"/>
    <w:uiPriority w:val="9"/>
    <w:unhideWhenUsed/>
    <w:qFormat/>
    <w:rsid w:val="006F0146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51">
    <w:name w:val="Überschrift 51"/>
    <w:basedOn w:val="Standard"/>
    <w:next w:val="Standard"/>
    <w:uiPriority w:val="9"/>
    <w:semiHidden/>
    <w:unhideWhenUsed/>
    <w:qFormat/>
    <w:rsid w:val="006F0146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61">
    <w:name w:val="Überschrift 6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71">
    <w:name w:val="Überschrift 7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81">
    <w:name w:val="Überschrift 8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berschrift91">
    <w:name w:val="Überschrift 9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KeineListe1">
    <w:name w:val="Keine Liste1"/>
    <w:next w:val="KeineListe"/>
    <w:uiPriority w:val="99"/>
    <w:semiHidden/>
    <w:unhideWhenUsed/>
    <w:rsid w:val="006F0146"/>
  </w:style>
  <w:style w:type="character" w:customStyle="1" w:styleId="berschrift3Zchn">
    <w:name w:val="Überschrift 3 Zchn"/>
    <w:basedOn w:val="Absatz-Standardschriftart"/>
    <w:link w:val="berschrift3"/>
    <w:uiPriority w:val="9"/>
    <w:rsid w:val="006F0146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0146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146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146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146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146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146"/>
    <w:rPr>
      <w:rFonts w:eastAsia="Times New Roman" w:cs="Times New Roman"/>
      <w:color w:val="272727"/>
    </w:rPr>
  </w:style>
  <w:style w:type="paragraph" w:customStyle="1" w:styleId="Untertitel1">
    <w:name w:val="Untertitel1"/>
    <w:basedOn w:val="Standard"/>
    <w:next w:val="Standard"/>
    <w:uiPriority w:val="11"/>
    <w:qFormat/>
    <w:rsid w:val="006F0146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1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Zitat1">
    <w:name w:val="Zitat1"/>
    <w:basedOn w:val="Standard"/>
    <w:next w:val="Standard"/>
    <w:uiPriority w:val="29"/>
    <w:qFormat/>
    <w:rsid w:val="006F014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F0146"/>
    <w:rPr>
      <w:i/>
      <w:iCs/>
      <w:color w:val="404040"/>
    </w:rPr>
  </w:style>
  <w:style w:type="paragraph" w:customStyle="1" w:styleId="Listenabsatz1">
    <w:name w:val="Listenabsatz1"/>
    <w:basedOn w:val="Standard"/>
    <w:next w:val="Listenabsatz"/>
    <w:uiPriority w:val="34"/>
    <w:qFormat/>
    <w:rsid w:val="006F0146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6F0146"/>
    <w:rPr>
      <w:i/>
      <w:iCs/>
      <w:color w:val="0F4761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6F014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146"/>
    <w:rPr>
      <w:i/>
      <w:iCs/>
      <w:color w:val="0F4761"/>
    </w:rPr>
  </w:style>
  <w:style w:type="character" w:customStyle="1" w:styleId="IntensiverVerweis1">
    <w:name w:val="Intensiver Verweis1"/>
    <w:basedOn w:val="Absatz-Standardschriftart"/>
    <w:uiPriority w:val="32"/>
    <w:qFormat/>
    <w:rsid w:val="006F0146"/>
    <w:rPr>
      <w:b/>
      <w:bCs/>
      <w:smallCaps/>
      <w:color w:val="0F4761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F0146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6F0146"/>
    <w:rPr>
      <w:b/>
      <w:bCs/>
    </w:rPr>
  </w:style>
  <w:style w:type="paragraph" w:customStyle="1" w:styleId="berarbeitung1">
    <w:name w:val="Überarbeitung1"/>
    <w:next w:val="berarbeitung"/>
    <w:hidden/>
    <w:uiPriority w:val="99"/>
    <w:semiHidden/>
    <w:rsid w:val="006F0146"/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berschrift3Zchn1">
    <w:name w:val="Überschrift 3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1">
    <w:name w:val="Überschrift 4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1">
    <w:name w:val="Überschrift 5 Zchn1"/>
    <w:basedOn w:val="Absatz-Standardschriftart"/>
    <w:semiHidden/>
    <w:rsid w:val="006F01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1">
    <w:name w:val="Überschrift 6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1">
    <w:name w:val="Überschrift 7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1">
    <w:name w:val="Überschrift 8 Zchn1"/>
    <w:basedOn w:val="Absatz-Standardschriftart"/>
    <w:semiHidden/>
    <w:rsid w:val="006F01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146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UntertitelZchn1">
    <w:name w:val="Untertitel Zchn1"/>
    <w:basedOn w:val="Absatz-Standardschriftart"/>
    <w:rsid w:val="006F01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F014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1">
    <w:name w:val="Zitat Zchn1"/>
    <w:basedOn w:val="Absatz-Standardschriftart"/>
    <w:uiPriority w:val="29"/>
    <w:rsid w:val="006F01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1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146"/>
    <w:rPr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1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1">
    <w:name w:val="Intensives Zitat Zchn1"/>
    <w:basedOn w:val="Absatz-Standardschriftart"/>
    <w:uiPriority w:val="30"/>
    <w:rsid w:val="006F0146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6F0146"/>
    <w:rPr>
      <w:b/>
      <w:bCs/>
      <w:smallCaps/>
      <w:color w:val="4F81BD" w:themeColor="accent1"/>
      <w:spacing w:val="5"/>
    </w:rPr>
  </w:style>
  <w:style w:type="paragraph" w:styleId="berarbeitung">
    <w:name w:val="Revision"/>
    <w:hidden/>
    <w:uiPriority w:val="99"/>
    <w:semiHidden/>
    <w:rsid w:val="006F014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014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F014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F0146"/>
    <w:pPr>
      <w:spacing w:after="100"/>
      <w:ind w:left="200"/>
    </w:pPr>
  </w:style>
  <w:style w:type="paragraph" w:customStyle="1" w:styleId="1TitelGeorgia">
    <w:name w:val="1 Titel Georgia"/>
    <w:basedOn w:val="Titel"/>
    <w:link w:val="1TitelGeorgiaZchn"/>
    <w:rsid w:val="00A5069E"/>
    <w:pPr>
      <w:spacing w:after="120"/>
    </w:pPr>
    <w:rPr>
      <w:rFonts w:ascii="Georgia" w:hAnsi="Georgia"/>
      <w:b/>
      <w:color w:val="4D4D4D"/>
      <w:sz w:val="32"/>
      <w:szCs w:val="24"/>
      <w:lang w:eastAsia="en-US"/>
      <w14:ligatures w14:val="standardContextual"/>
    </w:rPr>
  </w:style>
  <w:style w:type="character" w:customStyle="1" w:styleId="1TitelGeorgiaZchn">
    <w:name w:val="1 Titel Georgia Zchn"/>
    <w:basedOn w:val="TitelZchn"/>
    <w:link w:val="1TitelGeorgia"/>
    <w:rsid w:val="00A5069E"/>
    <w:rPr>
      <w:rFonts w:ascii="Georgia" w:eastAsiaTheme="majorEastAsia" w:hAnsi="Georgia" w:cstheme="majorBidi"/>
      <w:b/>
      <w:color w:val="4D4D4D"/>
      <w:spacing w:val="-10"/>
      <w:kern w:val="28"/>
      <w:sz w:val="32"/>
      <w:szCs w:val="24"/>
      <w:lang w:eastAsia="en-US"/>
      <w14:ligatures w14:val="standardContextual"/>
    </w:rPr>
  </w:style>
  <w:style w:type="paragraph" w:customStyle="1" w:styleId="2berschriftGeorgia">
    <w:name w:val="2 Überschrift Georgia"/>
    <w:basedOn w:val="berschrift1"/>
    <w:link w:val="2berschriftGeorgiaZchn"/>
    <w:rsid w:val="00A5069E"/>
    <w:pPr>
      <w:spacing w:before="120" w:after="120"/>
    </w:pPr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character" w:customStyle="1" w:styleId="2berschriftGeorgiaZchn">
    <w:name w:val="2 Überschrift Georgia Zchn"/>
    <w:basedOn w:val="berschrift1Zchn"/>
    <w:link w:val="2berschriftGeorgia"/>
    <w:rsid w:val="00A5069E"/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paragraph" w:customStyle="1" w:styleId="2UnterkapitelGeorgia">
    <w:name w:val="2 Unterkapitel Georgia"/>
    <w:basedOn w:val="berschrift2"/>
    <w:link w:val="2UnterkapitelGeorgiaZchn"/>
    <w:rsid w:val="00A5069E"/>
    <w:pPr>
      <w:spacing w:before="0" w:after="120"/>
    </w:pPr>
    <w:rPr>
      <w:rFonts w:ascii="Georgia" w:hAnsi="Georgia"/>
      <w:kern w:val="2"/>
      <w:sz w:val="24"/>
      <w:lang w:eastAsia="en-US"/>
      <w14:ligatures w14:val="standardContextual"/>
    </w:rPr>
  </w:style>
  <w:style w:type="character" w:customStyle="1" w:styleId="2UnterkapitelGeorgiaZchn">
    <w:name w:val="2 Unterkapitel Georgia Zchn"/>
    <w:basedOn w:val="berschrift2Zchn"/>
    <w:link w:val="2UnterkapitelGeorgia"/>
    <w:rsid w:val="00A5069E"/>
    <w:rPr>
      <w:rFonts w:ascii="Georgia" w:eastAsiaTheme="majorEastAsia" w:hAnsi="Georgia" w:cstheme="majorBidi"/>
      <w:color w:val="365F91" w:themeColor="accent1" w:themeShade="BF"/>
      <w:kern w:val="2"/>
      <w:sz w:val="24"/>
      <w:szCs w:val="26"/>
      <w:lang w:eastAsia="en-US"/>
      <w14:ligatures w14:val="standardContextual"/>
    </w:rPr>
  </w:style>
  <w:style w:type="paragraph" w:customStyle="1" w:styleId="4TextGeorgia">
    <w:name w:val="4 Text Georgia"/>
    <w:basedOn w:val="Standard"/>
    <w:link w:val="4TextGeorgiaZchn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character" w:customStyle="1" w:styleId="4TextGeorgiaZchn">
    <w:name w:val="4 Text Georgia Zchn"/>
    <w:basedOn w:val="Absatz-Standardschriftart"/>
    <w:link w:val="4TextGeorgia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paragraph" w:customStyle="1" w:styleId="5AufzhlungGeorgia">
    <w:name w:val="5 Aufzählung Georgia"/>
    <w:basedOn w:val="Standard"/>
    <w:link w:val="5AufzhlungGeorgiaZchn"/>
    <w:rsid w:val="00A5069E"/>
    <w:pPr>
      <w:spacing w:line="288" w:lineRule="auto"/>
    </w:pPr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  <w:style w:type="character" w:customStyle="1" w:styleId="5AufzhlungGeorgiaZchn">
    <w:name w:val="5 Aufzählung Georgia Zchn"/>
    <w:basedOn w:val="Absatz-Standardschriftart"/>
    <w:link w:val="5AufzhlungGeorgia"/>
    <w:rsid w:val="00A5069E"/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-NE%20intern\Vorlagen\Briefvorlage%20Scholder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22D3BC504884E92E150C8A9F78F4F" ma:contentTypeVersion="29" ma:contentTypeDescription="Ein neues Dokument erstellen." ma:contentTypeScope="" ma:versionID="3c9b1d6c1dc3d1c9a2da33480a2b67bd">
  <xsd:schema xmlns:xsd="http://www.w3.org/2001/XMLSchema" xmlns:xs="http://www.w3.org/2001/XMLSchema" xmlns:p="http://schemas.microsoft.com/office/2006/metadata/properties" xmlns:ns2="7a69ace1-9990-471c-a198-ec89f050ccc5" xmlns:ns3="4a97a183-1cd9-48c6-8847-978d7002b353" targetNamespace="http://schemas.microsoft.com/office/2006/metadata/properties" ma:root="true" ma:fieldsID="dbf7cb0e09891f8a65d5b45f3c86a5ce" ns2:_="" ns3:_="">
    <xsd:import namespace="7a69ace1-9990-471c-a198-ec89f050ccc5"/>
    <xsd:import namespace="4a97a183-1cd9-48c6-8847-978d7002b353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G_x002d_NE_x002d_S_x00e4_ule" minOccurs="0"/>
                <xsd:element ref="ns2:Social_x002d_Media_x002d_Plattform" minOccurs="0"/>
                <xsd:element ref="ns2:Thema" minOccurs="0"/>
                <xsd:element ref="ns2:Link1" minOccurs="0"/>
                <xsd:element ref="ns2:Verwendung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ace1-9990-471c-a198-ec89f050ccc5" elementFormDefault="qualified">
    <xsd:import namespace="http://schemas.microsoft.com/office/2006/documentManagement/types"/>
    <xsd:import namespace="http://schemas.microsoft.com/office/infopath/2007/PartnerControls"/>
    <xsd:element name="Datum" ma:index="2" nillable="true" ma:displayName="Datum" ma:default="[today]" ma:description="Wann wurde dieser Artikel hochgeladen?" ma:format="DateOnly" ma:internalName="Datum" ma:readOnly="false">
      <xsd:simpleType>
        <xsd:restriction base="dms:DateTime"/>
      </xsd:simpleType>
    </xsd:element>
    <xsd:element name="G_x002d_NE_x002d_S_x00e4_ule" ma:index="3" nillable="true" ma:displayName="G-NE-Säule" ma:format="Dropdown" ma:internalName="G_x002d_NE_x002d_S_x00e4_u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sschreibung"/>
                        <xsd:enumeration value="Verhandlung"/>
                        <xsd:enumeration value="Interim-Management"/>
                        <xsd:enumeration value="Projektmanagement"/>
                        <xsd:enumeration value="Einkau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cial_x002d_Media_x002d_Plattform" ma:index="4" nillable="true" ma:displayName="Social-Media-Plattform" ma:description="Von welcher Plattform ist der Beitrag?" ma:format="Dropdown" ma:internalName="Social_x002d_Media_x002d_Plattform" ma:readOnly="false">
      <xsd:simpleType>
        <xsd:union memberTypes="dms:Text">
          <xsd:simpleType>
            <xsd:restriction base="dms:Choice">
              <xsd:enumeration value="LinkedIn"/>
              <xsd:enumeration value="Instagram"/>
              <xsd:enumeration value="Xing"/>
              <xsd:enumeration value="Youtube"/>
              <xsd:enumeration value="Facebook"/>
              <xsd:enumeration value="Twitter"/>
              <xsd:enumeration value="Sonstiges im www."/>
              <xsd:enumeration value="Printmedium (Zeitung/Katalog/...)"/>
            </xsd:restriction>
          </xsd:simpleType>
        </xsd:union>
      </xsd:simpleType>
    </xsd:element>
    <xsd:element name="Thema" ma:index="5" nillable="true" ma:displayName="Thema" ma:description="Bitte benenne das Thema dieses Artikels." ma:format="Dropdown" ma:internalName="Thema" ma:readOnly="false">
      <xsd:simpleType>
        <xsd:restriction base="dms:Text">
          <xsd:maxLength value="255"/>
        </xsd:restriction>
      </xsd:simpleType>
    </xsd:element>
    <xsd:element name="Link1" ma:index="6" nillable="true" ma:displayName="Link" ma:format="Hyperlink" ma:internalName="Link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wendung" ma:index="7" nillable="true" ma:displayName="Verwendung" ma:format="Dropdown" ma:internalName="Verwendung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f56e8f7-efc6-4592-9eea-62d478db4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7a183-1cd9-48c6-8847-978d7002b3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89373b-b92c-4fd7-b70e-b72ef4c13607}" ma:internalName="TaxCatchAll" ma:readOnly="false" ma:showField="CatchAllData" ma:web="4a97a183-1cd9-48c6-8847-978d7002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7a183-1cd9-48c6-8847-978d7002b353" xsi:nil="true"/>
    <lcf76f155ced4ddcb4097134ff3c332f xmlns="7a69ace1-9990-471c-a198-ec89f050ccc5">
      <Terms xmlns="http://schemas.microsoft.com/office/infopath/2007/PartnerControls"/>
    </lcf76f155ced4ddcb4097134ff3c332f>
    <Verwendung xmlns="7a69ace1-9990-471c-a198-ec89f050ccc5" xsi:nil="true"/>
    <Social_x002d_Media_x002d_Plattform xmlns="7a69ace1-9990-471c-a198-ec89f050ccc5" xsi:nil="true"/>
    <Link1 xmlns="7a69ace1-9990-471c-a198-ec89f050ccc5">
      <Url xsi:nil="true"/>
      <Description xsi:nil="true"/>
    </Link1>
    <Thema xmlns="7a69ace1-9990-471c-a198-ec89f050ccc5" xsi:nil="true"/>
    <G_x002d_NE_x002d_S_x00e4_ule xmlns="7a69ace1-9990-471c-a198-ec89f050ccc5" xsi:nil="true"/>
    <Datum xmlns="7a69ace1-9990-471c-a198-ec89f050ccc5">2026-01-28T14:12:46+00:00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16A2-09B7-4697-BFE8-CBBD23A7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9ace1-9990-471c-a198-ec89f050ccc5"/>
    <ds:schemaRef ds:uri="4a97a183-1cd9-48c6-8847-978d7002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20EE-0AFC-4CDF-911D-20E46792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3F2A1-FABC-43DA-A45D-CE12A7AABE65}">
  <ds:schemaRefs>
    <ds:schemaRef ds:uri="http://schemas.microsoft.com/office/2006/metadata/properties"/>
    <ds:schemaRef ds:uri="http://schemas.microsoft.com/office/infopath/2007/PartnerControls"/>
    <ds:schemaRef ds:uri="4a97a183-1cd9-48c6-8847-978d7002b353"/>
    <ds:schemaRef ds:uri="7a69ace1-9990-471c-a198-ec89f050ccc5"/>
  </ds:schemaRefs>
</ds:datastoreItem>
</file>

<file path=customXml/itemProps4.xml><?xml version="1.0" encoding="utf-8"?>
<ds:datastoreItem xmlns:ds="http://schemas.openxmlformats.org/officeDocument/2006/customXml" ds:itemID="{66FA6C88-ED1A-42CB-B2D3-A9F3CB37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Scholderer</Template>
  <TotalTime>0</TotalTime>
  <Pages>3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jaeckel</Company>
  <LinksUpToDate>false</LinksUpToDate>
  <CharactersWithSpaces>2782</CharactersWithSpaces>
  <SharedDoc>false</SharedDoc>
  <HLinks>
    <vt:vector size="6" baseType="variant">
      <vt:variant>
        <vt:i4>2490433</vt:i4>
      </vt:variant>
      <vt:variant>
        <vt:i4>0</vt:i4>
      </vt:variant>
      <vt:variant>
        <vt:i4>0</vt:i4>
      </vt:variant>
      <vt:variant>
        <vt:i4>5</vt:i4>
      </vt:variant>
      <vt:variant>
        <vt:lpwstr>mailto:invoice@future-consulting.de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Scholderer</dc:creator>
  <cp:lastModifiedBy>Maike Eversmann</cp:lastModifiedBy>
  <cp:revision>20</cp:revision>
  <cp:lastPrinted>2026-02-05T13:49:00Z</cp:lastPrinted>
  <dcterms:created xsi:type="dcterms:W3CDTF">2026-03-18T07:44:00Z</dcterms:created>
  <dcterms:modified xsi:type="dcterms:W3CDTF">2026-03-18T08:01:00Z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-835045924</vt:i4>
  </property>
  <property fmtid="{D5CDD505-2E9C-101B-9397-08002B2CF9AE}" pid="3" name="_EmailSubject">
    <vt:lpwstr>Rechnung DCB-C-01</vt:lpwstr>
  </property>
  <property fmtid="{D5CDD505-2E9C-101B-9397-08002B2CF9AE}" pid="4" name="_AuthorEmail">
    <vt:lpwstr>nico.jaeckel@g-ne.de</vt:lpwstr>
  </property>
  <property fmtid="{D5CDD505-2E9C-101B-9397-08002B2CF9AE}" pid="5" name="_AuthorEmailDisplayName">
    <vt:lpwstr>Nico Jäckel</vt:lpwstr>
  </property>
  <property fmtid="{D5CDD505-2E9C-101B-9397-08002B2CF9AE}" pid="6" name="_ReviewingToolsShownOnce">
    <vt:lpwstr/>
  </property>
  <property fmtid="{D5CDD505-2E9C-101B-9397-08002B2CF9AE}" pid="7" name="ContentTypeId">
    <vt:lpwstr>0x01010017822D3BC504884E92E150C8A9F78F4F</vt:lpwstr>
  </property>
  <property fmtid="{D5CDD505-2E9C-101B-9397-08002B2CF9AE}" pid="8" name="MediaServiceImageTags">
    <vt:lpwstr/>
  </property>
</Properties>
</file>