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7C0D" w14:textId="5EC03873" w:rsidR="00FD2142" w:rsidRDefault="00FD2142" w:rsidP="00FD2142">
      <w:pPr>
        <w:pStyle w:val="1TitelG-NE"/>
        <w:rPr>
          <w:color w:val="F79646" w:themeColor="accent6"/>
        </w:rPr>
      </w:pPr>
      <w:r>
        <w:t>Checkliste AI-Act-</w:t>
      </w:r>
      <w:proofErr w:type="spellStart"/>
      <w:r>
        <w:t>Readiness</w:t>
      </w:r>
      <w:proofErr w:type="spellEnd"/>
      <w:r>
        <w:t xml:space="preserve"> Check</w:t>
      </w:r>
      <w:r>
        <w:t xml:space="preserve"> </w:t>
      </w:r>
      <w:r w:rsidRPr="00815486">
        <w:rPr>
          <w:color w:val="F79646" w:themeColor="accent6"/>
        </w:rPr>
        <w:t>(Beispiel, Auszug)</w:t>
      </w:r>
    </w:p>
    <w:p w14:paraId="63DFCA2C" w14:textId="77777777" w:rsidR="00FD2142" w:rsidRPr="00815486" w:rsidRDefault="00FD2142" w:rsidP="00FD2142">
      <w:pPr>
        <w:pStyle w:val="4TextG-NE"/>
      </w:pPr>
      <w:r>
        <w:t>Beispiel, Auszug – G-NE</w:t>
      </w:r>
    </w:p>
    <w:p w14:paraId="15B62458" w14:textId="0F427C75" w:rsidR="00496068" w:rsidRDefault="00496068" w:rsidP="00B26C1B">
      <w:pPr>
        <w:pStyle w:val="4TextG-NE"/>
      </w:pPr>
    </w:p>
    <w:p w14:paraId="702AD475" w14:textId="77777777" w:rsidR="00945284" w:rsidRDefault="00DE3832" w:rsidP="00DE3832">
      <w:pPr>
        <w:pStyle w:val="4TextG-NE"/>
        <w:numPr>
          <w:ilvl w:val="0"/>
          <w:numId w:val="37"/>
        </w:numPr>
      </w:pPr>
      <w:r>
        <w:t>Es gibt einen Überblick über bestehende oder geplante KI-Anwendungen im Unternehmen.</w:t>
      </w:r>
    </w:p>
    <w:p w14:paraId="05422A49" w14:textId="0E76AA89" w:rsidR="00FD2142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 w:rsidR="00DE3832">
        <w:t xml:space="preserve"> </w:t>
      </w:r>
    </w:p>
    <w:p w14:paraId="214AEB3F" w14:textId="77777777" w:rsidR="003270F5" w:rsidRDefault="003270F5" w:rsidP="003270F5">
      <w:pPr>
        <w:pStyle w:val="4TextG-NE"/>
        <w:ind w:left="360"/>
      </w:pPr>
    </w:p>
    <w:p w14:paraId="4669602E" w14:textId="24BCD8B3" w:rsidR="00DE3832" w:rsidRDefault="00DE3832" w:rsidP="00DE3832">
      <w:pPr>
        <w:pStyle w:val="4TextG-NE"/>
        <w:numPr>
          <w:ilvl w:val="0"/>
          <w:numId w:val="37"/>
        </w:numPr>
      </w:pPr>
      <w:r>
        <w:t>Die Ziele für den KI-Einsatz sind klar benannt und fachlich nachvollziehbar.</w:t>
      </w:r>
    </w:p>
    <w:p w14:paraId="0D8D3240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426DE8EA" w14:textId="77777777" w:rsidR="003270F5" w:rsidRDefault="003270F5" w:rsidP="003270F5">
      <w:pPr>
        <w:pStyle w:val="4TextG-NE"/>
      </w:pPr>
    </w:p>
    <w:p w14:paraId="4A8319A7" w14:textId="53070AB6" w:rsidR="00DE3832" w:rsidRDefault="00DE3832" w:rsidP="00DE3832">
      <w:pPr>
        <w:pStyle w:val="4TextG-NE"/>
        <w:numPr>
          <w:ilvl w:val="0"/>
          <w:numId w:val="37"/>
        </w:numPr>
      </w:pPr>
      <w:r>
        <w:t>Es ist geregelt, wer für KI-Themen fachlich verantwortlich ist</w:t>
      </w:r>
      <w:r w:rsidR="00381952">
        <w:t>.</w:t>
      </w:r>
    </w:p>
    <w:p w14:paraId="6E009668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6AAC45D9" w14:textId="77777777" w:rsidR="003270F5" w:rsidRDefault="003270F5" w:rsidP="003270F5">
      <w:pPr>
        <w:pStyle w:val="4TextG-NE"/>
      </w:pPr>
    </w:p>
    <w:p w14:paraId="470B1CE2" w14:textId="3EEAC7B8" w:rsidR="00381952" w:rsidRDefault="00381952" w:rsidP="00DE3832">
      <w:pPr>
        <w:pStyle w:val="4TextG-NE"/>
        <w:numPr>
          <w:ilvl w:val="0"/>
          <w:numId w:val="37"/>
        </w:numPr>
      </w:pPr>
      <w:r>
        <w:t xml:space="preserve">Rollen von Fachbereich, IT, </w:t>
      </w:r>
      <w:proofErr w:type="spellStart"/>
      <w:r>
        <w:t>Datenhschutz</w:t>
      </w:r>
      <w:proofErr w:type="spellEnd"/>
      <w:r>
        <w:t>, Compliance und Management sind geklärt.</w:t>
      </w:r>
    </w:p>
    <w:p w14:paraId="7DD29556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4681D4EE" w14:textId="77777777" w:rsidR="003270F5" w:rsidRDefault="003270F5" w:rsidP="003270F5">
      <w:pPr>
        <w:pStyle w:val="4TextG-NE"/>
        <w:ind w:left="360"/>
      </w:pPr>
    </w:p>
    <w:p w14:paraId="2C2B313E" w14:textId="2A520FC5" w:rsidR="00381952" w:rsidRDefault="00381952" w:rsidP="00DE3832">
      <w:pPr>
        <w:pStyle w:val="4TextG-NE"/>
        <w:numPr>
          <w:ilvl w:val="0"/>
          <w:numId w:val="37"/>
        </w:numPr>
      </w:pPr>
      <w:r>
        <w:t>Es gibt nachvoll</w:t>
      </w:r>
      <w:r w:rsidR="00107211">
        <w:t xml:space="preserve">ziehbare Regeln für die Prüfung und Freigabe neuer KI-Anwendungen. </w:t>
      </w:r>
    </w:p>
    <w:p w14:paraId="771B9062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3511634F" w14:textId="77777777" w:rsidR="003270F5" w:rsidRDefault="003270F5" w:rsidP="003270F5">
      <w:pPr>
        <w:pStyle w:val="4TextG-NE"/>
        <w:ind w:left="360"/>
      </w:pPr>
    </w:p>
    <w:p w14:paraId="3F840659" w14:textId="16F9E1F1" w:rsidR="00107211" w:rsidRDefault="00107211" w:rsidP="00DE3832">
      <w:pPr>
        <w:pStyle w:val="4TextG-NE"/>
        <w:numPr>
          <w:ilvl w:val="0"/>
          <w:numId w:val="37"/>
        </w:numPr>
      </w:pPr>
      <w:r>
        <w:t xml:space="preserve">Erlaubte und nicht erlaubte KI-Nutzungen sind verständlich definiert. </w:t>
      </w:r>
    </w:p>
    <w:p w14:paraId="583F6296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5C342A16" w14:textId="77777777" w:rsidR="003270F5" w:rsidRDefault="003270F5" w:rsidP="003270F5">
      <w:pPr>
        <w:pStyle w:val="4TextG-NE"/>
        <w:ind w:left="360"/>
      </w:pPr>
    </w:p>
    <w:p w14:paraId="22CA69ED" w14:textId="71AC5510" w:rsidR="00107211" w:rsidRDefault="00107211" w:rsidP="00DE3832">
      <w:pPr>
        <w:pStyle w:val="4TextG-NE"/>
        <w:numPr>
          <w:ilvl w:val="0"/>
          <w:numId w:val="37"/>
        </w:numPr>
      </w:pPr>
      <w:r>
        <w:t xml:space="preserve">Es ist klar geregelt, welche </w:t>
      </w:r>
      <w:r w:rsidR="00695429">
        <w:t xml:space="preserve">Daten in KI-Systeme eingegeben werden dürfen und welche nicht. </w:t>
      </w:r>
    </w:p>
    <w:p w14:paraId="4239BC91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68EF5FC3" w14:textId="77777777" w:rsidR="003270F5" w:rsidRDefault="003270F5" w:rsidP="003270F5">
      <w:pPr>
        <w:pStyle w:val="4TextG-NE"/>
        <w:ind w:left="360"/>
      </w:pPr>
    </w:p>
    <w:p w14:paraId="7E94D588" w14:textId="2072E034" w:rsidR="00892EF9" w:rsidRDefault="00892EF9" w:rsidP="00DE3832">
      <w:pPr>
        <w:pStyle w:val="4TextG-NE"/>
        <w:numPr>
          <w:ilvl w:val="0"/>
          <w:numId w:val="37"/>
        </w:numPr>
      </w:pPr>
      <w:r>
        <w:t xml:space="preserve">Besonders sensible, vertrauliche oder personenbezogene Daten werden gesondert behandelt. </w:t>
      </w:r>
    </w:p>
    <w:p w14:paraId="545DB13C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7C1F35BE" w14:textId="77777777" w:rsidR="003270F5" w:rsidRDefault="003270F5" w:rsidP="003270F5">
      <w:pPr>
        <w:pStyle w:val="4TextG-NE"/>
        <w:ind w:left="360"/>
      </w:pPr>
    </w:p>
    <w:p w14:paraId="1F17885C" w14:textId="77777777" w:rsidR="003270F5" w:rsidRDefault="003270F5" w:rsidP="003270F5">
      <w:pPr>
        <w:pStyle w:val="4TextG-NE"/>
        <w:ind w:left="360"/>
      </w:pPr>
    </w:p>
    <w:p w14:paraId="241231FA" w14:textId="77777777" w:rsidR="003270F5" w:rsidRDefault="003270F5" w:rsidP="003270F5">
      <w:pPr>
        <w:pStyle w:val="4TextG-NE"/>
        <w:ind w:left="360"/>
      </w:pPr>
    </w:p>
    <w:p w14:paraId="41B4A5BC" w14:textId="77777777" w:rsidR="003270F5" w:rsidRDefault="003270F5" w:rsidP="003270F5">
      <w:pPr>
        <w:pStyle w:val="4TextG-NE"/>
        <w:ind w:left="360"/>
      </w:pPr>
    </w:p>
    <w:p w14:paraId="6798B962" w14:textId="29652456" w:rsidR="00892EF9" w:rsidRDefault="00892EF9" w:rsidP="00DE3832">
      <w:pPr>
        <w:pStyle w:val="4TextG-NE"/>
        <w:numPr>
          <w:ilvl w:val="0"/>
          <w:numId w:val="37"/>
        </w:numPr>
      </w:pPr>
      <w:r>
        <w:lastRenderedPageBreak/>
        <w:t>Datenschutz und IT-Sicherheit sind in die Bewertung von KI-Anwendungen eingebunden.</w:t>
      </w:r>
    </w:p>
    <w:p w14:paraId="72EE09F8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4DCE004B" w14:textId="77777777" w:rsidR="003270F5" w:rsidRDefault="003270F5" w:rsidP="003270F5">
      <w:pPr>
        <w:pStyle w:val="4TextG-NE"/>
        <w:ind w:left="360"/>
      </w:pPr>
    </w:p>
    <w:p w14:paraId="62E3952A" w14:textId="3D1A20AB" w:rsidR="00892EF9" w:rsidRDefault="00892EF9" w:rsidP="00DE3832">
      <w:pPr>
        <w:pStyle w:val="4TextG-NE"/>
        <w:numPr>
          <w:ilvl w:val="0"/>
          <w:numId w:val="37"/>
        </w:numPr>
      </w:pPr>
      <w:r>
        <w:t>Für KI-Use-Cases gibt es eine strukturierte Bewertung von Nutzen, Risiko und Kritikalität.</w:t>
      </w:r>
    </w:p>
    <w:p w14:paraId="26559025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1D7B82CC" w14:textId="77777777" w:rsidR="003270F5" w:rsidRDefault="003270F5" w:rsidP="003270F5">
      <w:pPr>
        <w:pStyle w:val="4TextG-NE"/>
        <w:ind w:left="360"/>
      </w:pPr>
    </w:p>
    <w:p w14:paraId="51B4DEFF" w14:textId="3B591AC7" w:rsidR="00892EF9" w:rsidRDefault="008B6B14" w:rsidP="00DE3832">
      <w:pPr>
        <w:pStyle w:val="4TextG-NE"/>
        <w:numPr>
          <w:ilvl w:val="0"/>
          <w:numId w:val="37"/>
        </w:numPr>
      </w:pPr>
      <w:r>
        <w:t xml:space="preserve">Entscheidungen, Freigaben und Verantwortlichkeiten werden dokumentiert. </w:t>
      </w:r>
    </w:p>
    <w:p w14:paraId="6B092657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5FDAE17B" w14:textId="77777777" w:rsidR="003270F5" w:rsidRDefault="003270F5" w:rsidP="003270F5">
      <w:pPr>
        <w:pStyle w:val="4TextG-NE"/>
        <w:ind w:left="360"/>
      </w:pPr>
    </w:p>
    <w:p w14:paraId="13BDECFF" w14:textId="3D0A95FF" w:rsidR="008B6B14" w:rsidRDefault="008B6B14" w:rsidP="00DE3832">
      <w:pPr>
        <w:pStyle w:val="4TextG-NE"/>
        <w:numPr>
          <w:ilvl w:val="0"/>
          <w:numId w:val="37"/>
        </w:numPr>
      </w:pPr>
      <w:r>
        <w:t xml:space="preserve">Es gibt eine nachvollziehbare </w:t>
      </w:r>
      <w:r w:rsidR="0096710E">
        <w:t xml:space="preserve">Ablage für Richtlinien, Bewertungen und relevante </w:t>
      </w:r>
      <w:r w:rsidR="00BB2DD9">
        <w:t xml:space="preserve">Nachweise. </w:t>
      </w:r>
    </w:p>
    <w:p w14:paraId="73AE4007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7270FD31" w14:textId="77777777" w:rsidR="003270F5" w:rsidRDefault="003270F5" w:rsidP="003270F5">
      <w:pPr>
        <w:pStyle w:val="4TextG-NE"/>
        <w:ind w:left="360"/>
      </w:pPr>
    </w:p>
    <w:p w14:paraId="3AD4B2E6" w14:textId="77777777" w:rsidR="003270F5" w:rsidRDefault="00BB2DD9" w:rsidP="00DE3832">
      <w:pPr>
        <w:pStyle w:val="4TextG-NE"/>
        <w:numPr>
          <w:ilvl w:val="0"/>
          <w:numId w:val="37"/>
        </w:numPr>
      </w:pPr>
      <w:r>
        <w:t>Mitarbeitende wurden zu Chancen, Risiken und Grenzen von KI informiert oder geschult.</w:t>
      </w:r>
    </w:p>
    <w:p w14:paraId="0CDFE9B7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75E0CF15" w14:textId="7EDB36DD" w:rsidR="00BB2DD9" w:rsidRDefault="00BB2DD9" w:rsidP="003270F5">
      <w:pPr>
        <w:pStyle w:val="4TextG-NE"/>
        <w:ind w:left="360"/>
      </w:pPr>
      <w:r>
        <w:t xml:space="preserve"> </w:t>
      </w:r>
    </w:p>
    <w:p w14:paraId="3C3D9FD9" w14:textId="29D95AB4" w:rsidR="00BB2DD9" w:rsidRDefault="001C41EA" w:rsidP="00DE3832">
      <w:pPr>
        <w:pStyle w:val="4TextG-NE"/>
        <w:numPr>
          <w:ilvl w:val="0"/>
          <w:numId w:val="37"/>
        </w:numPr>
      </w:pPr>
      <w:r>
        <w:t xml:space="preserve">Das Unternehmen adressiert aktiv Unsicherheiten und Akzeptanzfragen im Team. </w:t>
      </w:r>
    </w:p>
    <w:p w14:paraId="78D91CB7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2EBBE1FB" w14:textId="77777777" w:rsidR="003270F5" w:rsidRDefault="003270F5" w:rsidP="003270F5">
      <w:pPr>
        <w:pStyle w:val="4TextG-NE"/>
        <w:ind w:left="360"/>
      </w:pPr>
    </w:p>
    <w:p w14:paraId="5A3862C5" w14:textId="24ACF630" w:rsidR="001C41EA" w:rsidRDefault="00FF6FD7" w:rsidP="00DE3832">
      <w:pPr>
        <w:pStyle w:val="4TextG-NE"/>
        <w:numPr>
          <w:ilvl w:val="0"/>
          <w:numId w:val="37"/>
        </w:numPr>
      </w:pPr>
      <w:r>
        <w:t>Es gibt priorisierte nächste Schritte, um KI sicher und praktikabel</w:t>
      </w:r>
      <w:r w:rsidR="00945284">
        <w:t xml:space="preserve"> weiterzuentwickeln. </w:t>
      </w:r>
    </w:p>
    <w:p w14:paraId="0A4F6088" w14:textId="77777777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teilweise erfüllt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nicht erfüllt</w:t>
      </w:r>
      <w:r>
        <w:t xml:space="preserve"> </w:t>
      </w:r>
    </w:p>
    <w:p w14:paraId="0AB62FAB" w14:textId="77777777" w:rsidR="003270F5" w:rsidRPr="00B26C1B" w:rsidRDefault="003270F5" w:rsidP="003270F5">
      <w:pPr>
        <w:pStyle w:val="4TextG-NE"/>
        <w:ind w:left="360"/>
      </w:pPr>
    </w:p>
    <w:sectPr w:rsidR="003270F5" w:rsidRPr="00B26C1B" w:rsidSect="00E84B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418" w:bottom="113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F892" w14:textId="77777777" w:rsidR="00313402" w:rsidRDefault="00313402">
      <w:r>
        <w:separator/>
      </w:r>
    </w:p>
  </w:endnote>
  <w:endnote w:type="continuationSeparator" w:id="0">
    <w:p w14:paraId="5DD3E71F" w14:textId="77777777" w:rsidR="00313402" w:rsidRDefault="003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RegularAlternate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063" w14:textId="77777777" w:rsidR="00E7308F" w:rsidRDefault="00E73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53" w14:textId="2450E899" w:rsidR="00B74887" w:rsidRPr="00A92EAF" w:rsidRDefault="002C7FBF" w:rsidP="00A92EAF">
    <w:pPr>
      <w:pStyle w:val="Fuzeile"/>
      <w:tabs>
        <w:tab w:val="clear" w:pos="9072"/>
      </w:tabs>
      <w:ind w:right="-709"/>
      <w:jc w:val="right"/>
      <w:rPr>
        <w:rFonts w:ascii="Georgia" w:hAnsi="Georgia"/>
        <w:b/>
        <w:bCs/>
        <w:color w:val="F8F8F8"/>
      </w:rPr>
    </w:pPr>
    <w:r w:rsidRPr="00A92EAF">
      <w:rPr>
        <w:rFonts w:ascii="Georgia" w:hAnsi="Georgia"/>
        <w:b/>
        <w:bCs/>
        <w:noProof/>
        <w:color w:val="F8F8F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C4368A" wp14:editId="158D39B7">
              <wp:simplePos x="0" y="0"/>
              <wp:positionH relativeFrom="column">
                <wp:posOffset>-6271895</wp:posOffset>
              </wp:positionH>
              <wp:positionV relativeFrom="page">
                <wp:posOffset>8181975</wp:posOffset>
              </wp:positionV>
              <wp:extent cx="12849225" cy="2460625"/>
              <wp:effectExtent l="0" t="0" r="9525" b="0"/>
              <wp:wrapNone/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FCA8B984-0429-C2C2-42A0-814032B228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49225" cy="2460625"/>
                        <a:chOff x="1" y="0"/>
                        <a:chExt cx="21376943" cy="1338543"/>
                      </a:xfrm>
                    </wpg:grpSpPr>
                    <wpg:grpSp>
                      <wpg:cNvPr id="1066797899" name="Group 8">
                        <a:extLst>
                          <a:ext uri="{FF2B5EF4-FFF2-40B4-BE49-F238E27FC236}">
                            <a16:creationId xmlns:a16="http://schemas.microsoft.com/office/drawing/2014/main" id="{7BB0EB41-00D7-C96C-C65D-7A01843B564C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21376943" cy="1338543"/>
                          <a:chOff x="1" y="0"/>
                          <a:chExt cx="21376943" cy="1338543"/>
                        </a:xfrm>
                      </wpg:grpSpPr>
                      <wps:wsp>
                        <wps:cNvPr id="1464962931" name="Rectangle 9">
                          <a:extLst>
                            <a:ext uri="{FF2B5EF4-FFF2-40B4-BE49-F238E27FC236}">
                              <a16:creationId xmlns:a16="http://schemas.microsoft.com/office/drawing/2014/main" id="{C31A360D-4790-7337-E218-D16AD849E54C}"/>
                            </a:ext>
                          </a:extLst>
                        </wps:cNvPr>
                        <wps:cNvSpPr/>
                        <wps:spPr>
                          <a:xfrm>
                            <a:off x="10704893" y="688116"/>
                            <a:ext cx="10672051" cy="64000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8172946" name="Arc 10">
                          <a:extLst>
                            <a:ext uri="{FF2B5EF4-FFF2-40B4-BE49-F238E27FC236}">
                              <a16:creationId xmlns:a16="http://schemas.microsoft.com/office/drawing/2014/main" id="{D3B21025-EA58-6086-39CE-9AA37587923B}"/>
                            </a:ext>
                          </a:extLst>
                        </wps:cNvPr>
                        <wps:cNvSpPr/>
                        <wps:spPr>
                          <a:xfrm flipV="1">
                            <a:off x="1" y="0"/>
                            <a:ext cx="21376943" cy="1338543"/>
                          </a:xfrm>
                          <a:prstGeom prst="arc">
                            <a:avLst>
                              <a:gd name="adj1" fmla="val 1620000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grpSp>
                    <wps:wsp>
                      <wps:cNvPr id="1073336778" name="Rechteck 1073336778">
                        <a:extLst>
                          <a:ext uri="{FF2B5EF4-FFF2-40B4-BE49-F238E27FC236}">
                            <a16:creationId xmlns:a16="http://schemas.microsoft.com/office/drawing/2014/main" id="{C19416D8-3578-E270-A4F8-1A47AE1248DF}"/>
                          </a:ext>
                        </a:extLst>
                      </wps:cNvPr>
                      <wps:cNvSpPr/>
                      <wps:spPr>
                        <a:xfrm>
                          <a:off x="20843544" y="102166"/>
                          <a:ext cx="533400" cy="596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4A5733" id="Gruppieren 11" o:spid="_x0000_s1026" style="position:absolute;margin-left:-493.85pt;margin-top:644.25pt;width:1011.75pt;height:193.75pt;z-index:-251658240;mso-position-vertical-relative:page;mso-width-relative:margin;mso-height-relative:margin" coordorigin="" coordsize="213769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">
              <v:group id="Group 8" o:spid="_x0000_s1027" style="position:absolute;width:213769;height:13385" coordorigin="" coordsize="213769,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">
                <v:rect id="Rectangle 9" o:spid="_x0000_s1028" style="position:absolute;left:107048;top:6881;width:10672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" fillcolor="#f90" stroked="f" strokeweight="2pt"/>
                <v:shape id="Arc 10" o:spid="_x0000_s1029" style="position:absolute;width:213769;height:13385;flip:y;visibility:visible;mso-wrap-style:square;v-text-anchor:middle" coordsize="21376943,133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" path="m10688472,nsc16591552,,21376944,299643,21376944,669272r-10688472,l10688472,xem10688472,nfc16591552,,21376944,299643,21376944,669272e" fillcolor="white [3212]" stroked="f">
                  <v:path arrowok="t" o:connecttype="custom" o:connectlocs="10688472,0;21376944,669272" o:connectangles="0,0"/>
                </v:shape>
              </v:group>
              <v:rect id="Rechteck 1073336778" o:spid="_x0000_s1030" style="position:absolute;left:208435;top:1021;width:5334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" fillcolor="white [3212]" stroked="f" strokeweight="2pt"/>
              <w10:wrap anchory="page"/>
            </v:group>
          </w:pict>
        </mc:Fallback>
      </mc:AlternateContent>
    </w:r>
    <w:r w:rsidR="00584226" w:rsidRPr="00A92EAF">
      <w:rPr>
        <w:rFonts w:ascii="Georgia" w:hAnsi="Georgia"/>
        <w:b/>
        <w:bCs/>
        <w:color w:val="F8F8F8"/>
      </w:rPr>
      <w:t xml:space="preserve">Seite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PAGE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1</w:t>
    </w:r>
    <w:r w:rsidR="00584226" w:rsidRPr="00A92EAF">
      <w:rPr>
        <w:rFonts w:ascii="Georgia" w:hAnsi="Georgia"/>
        <w:b/>
        <w:bCs/>
        <w:color w:val="F8F8F8"/>
      </w:rPr>
      <w:fldChar w:fldCharType="end"/>
    </w:r>
    <w:r w:rsidR="00584226" w:rsidRPr="00A92EAF">
      <w:rPr>
        <w:rFonts w:ascii="Georgia" w:hAnsi="Georgia"/>
        <w:b/>
        <w:bCs/>
        <w:color w:val="F8F8F8"/>
      </w:rPr>
      <w:t xml:space="preserve"> von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NUMPAGES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2</w:t>
    </w:r>
    <w:r w:rsidR="00584226" w:rsidRPr="00A92EAF">
      <w:rPr>
        <w:rFonts w:ascii="Georgia" w:hAnsi="Georgia"/>
        <w:b/>
        <w:bCs/>
        <w:color w:val="F8F8F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985" w14:textId="77777777" w:rsidR="00E7308F" w:rsidRDefault="00E73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BF72" w14:textId="77777777" w:rsidR="00313402" w:rsidRDefault="00313402">
      <w:r>
        <w:separator/>
      </w:r>
    </w:p>
  </w:footnote>
  <w:footnote w:type="continuationSeparator" w:id="0">
    <w:p w14:paraId="71BF42BA" w14:textId="77777777" w:rsidR="00313402" w:rsidRDefault="0031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21B6" w14:textId="77777777" w:rsidR="00E7308F" w:rsidRDefault="00E73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D1C" w14:textId="77777777" w:rsidR="00F249A7" w:rsidRDefault="00F249A7" w:rsidP="00F249A7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997B74" wp14:editId="6421FAA3">
          <wp:simplePos x="0" y="0"/>
          <wp:positionH relativeFrom="column">
            <wp:posOffset>-882595</wp:posOffset>
          </wp:positionH>
          <wp:positionV relativeFrom="paragraph">
            <wp:posOffset>-135172</wp:posOffset>
          </wp:positionV>
          <wp:extent cx="7004301" cy="635421"/>
          <wp:effectExtent l="0" t="0" r="0" b="0"/>
          <wp:wrapNone/>
          <wp:docPr id="1926382090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01" cy="63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8A2E2" w14:textId="2C9A5812" w:rsidR="00E7308F" w:rsidRDefault="00E7308F" w:rsidP="00E7308F">
    <w:pPr>
      <w:pStyle w:val="Kopfzeile"/>
    </w:pPr>
  </w:p>
  <w:p w14:paraId="44961F02" w14:textId="620BB697" w:rsidR="00B74887" w:rsidRDefault="00B748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FD9" w14:textId="77777777" w:rsidR="00E7308F" w:rsidRDefault="00E73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A11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A06A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E42FD"/>
    <w:multiLevelType w:val="hybridMultilevel"/>
    <w:tmpl w:val="2D4C17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3D1"/>
    <w:multiLevelType w:val="hybridMultilevel"/>
    <w:tmpl w:val="42F2B3FE"/>
    <w:lvl w:ilvl="0" w:tplc="CA82563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5845D44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91A4E0E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A5AD9C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B4DCED1C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F592943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7487F5E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B9F0D4C0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617C66D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FF03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270D7"/>
    <w:multiLevelType w:val="hybridMultilevel"/>
    <w:tmpl w:val="7CD0C25A"/>
    <w:lvl w:ilvl="0" w:tplc="9AFC2C76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218EA51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F7DC679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18EFB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00A28B7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685E673C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A881628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45261BEE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E67CE83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051C0D"/>
    <w:multiLevelType w:val="hybridMultilevel"/>
    <w:tmpl w:val="503C8210"/>
    <w:lvl w:ilvl="0" w:tplc="A5BA7D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D5F7E"/>
    <w:multiLevelType w:val="hybridMultilevel"/>
    <w:tmpl w:val="48D68A70"/>
    <w:lvl w:ilvl="0" w:tplc="7846AA0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B029B58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2BC803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D18E568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87427B0A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D5EEB0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08881D2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DE2CD78C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AA3E8D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C71E7A"/>
    <w:multiLevelType w:val="multilevel"/>
    <w:tmpl w:val="C498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808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BC4DF5"/>
    <w:multiLevelType w:val="hybridMultilevel"/>
    <w:tmpl w:val="DCA4381A"/>
    <w:lvl w:ilvl="0" w:tplc="881E87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31479A6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3B28D9D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D8921A9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8B167158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D1DEEE58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6A98D28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DE6461A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E50EDFCC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 w15:restartNumberingAfterBreak="0">
    <w:nsid w:val="3A3B1860"/>
    <w:multiLevelType w:val="hybridMultilevel"/>
    <w:tmpl w:val="B3960C70"/>
    <w:lvl w:ilvl="0" w:tplc="89FC012A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E83CF9D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9FD2DC1E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39233C6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A0F093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2966850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7E61B4A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3684EBB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ECA5A5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8406B1"/>
    <w:multiLevelType w:val="hybridMultilevel"/>
    <w:tmpl w:val="DDFC9986"/>
    <w:lvl w:ilvl="0" w:tplc="2A4E6B1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7B80479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07EC49AA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4D867F5C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737CC9DC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9C20118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B55E6C3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DF845396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3482BA64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BD63330"/>
    <w:multiLevelType w:val="hybridMultilevel"/>
    <w:tmpl w:val="11B21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61E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7625BF"/>
    <w:multiLevelType w:val="hybridMultilevel"/>
    <w:tmpl w:val="1F0EBA04"/>
    <w:lvl w:ilvl="0" w:tplc="E934FC10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A8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74A9F"/>
    <w:multiLevelType w:val="multilevel"/>
    <w:tmpl w:val="E4FE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4A5B87"/>
    <w:multiLevelType w:val="hybridMultilevel"/>
    <w:tmpl w:val="84CC0C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A1138"/>
    <w:multiLevelType w:val="hybridMultilevel"/>
    <w:tmpl w:val="200E0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0CC3"/>
    <w:multiLevelType w:val="hybridMultilevel"/>
    <w:tmpl w:val="7816400A"/>
    <w:lvl w:ilvl="0" w:tplc="3416A388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3CC233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59CE96A0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E33AE2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10B520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0006240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AF32845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7012F5D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217CF580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4883E8D"/>
    <w:multiLevelType w:val="hybridMultilevel"/>
    <w:tmpl w:val="ECC6F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72C2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F53822"/>
    <w:multiLevelType w:val="hybridMultilevel"/>
    <w:tmpl w:val="5D68C9A2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465D8"/>
    <w:multiLevelType w:val="hybridMultilevel"/>
    <w:tmpl w:val="E2A21BD8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0851"/>
    <w:multiLevelType w:val="hybridMultilevel"/>
    <w:tmpl w:val="F9FE18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43E0"/>
    <w:multiLevelType w:val="hybridMultilevel"/>
    <w:tmpl w:val="68785FF8"/>
    <w:lvl w:ilvl="0" w:tplc="0004F2D2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E784D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CC1AB504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CD81222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806E4F8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C00E71A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527A80FC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1585732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FF63D2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FEF2B3E"/>
    <w:multiLevelType w:val="hybridMultilevel"/>
    <w:tmpl w:val="3F9E24EE"/>
    <w:lvl w:ilvl="0" w:tplc="0F5A74CC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DE68B7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80BADB9C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913A0438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1DA27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89201A90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80EEB06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E8F80C0A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1D14D28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1F302B6"/>
    <w:multiLevelType w:val="hybridMultilevel"/>
    <w:tmpl w:val="BE160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245A"/>
    <w:multiLevelType w:val="multilevel"/>
    <w:tmpl w:val="82B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34DA4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6F0D3B"/>
    <w:multiLevelType w:val="multilevel"/>
    <w:tmpl w:val="C336A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D27517"/>
    <w:multiLevelType w:val="hybridMultilevel"/>
    <w:tmpl w:val="80D4C0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820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357AFE"/>
    <w:multiLevelType w:val="multilevel"/>
    <w:tmpl w:val="5F4A0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00D07"/>
    <w:multiLevelType w:val="multilevel"/>
    <w:tmpl w:val="F8BE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CF78FA"/>
    <w:multiLevelType w:val="hybridMultilevel"/>
    <w:tmpl w:val="E3BE92D6"/>
    <w:lvl w:ilvl="0" w:tplc="818E993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D245F26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B4AA62F6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A6A0310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0666C2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57263E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1892F550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A0AD77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D448618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 w16cid:durableId="1772241952">
    <w:abstractNumId w:val="16"/>
  </w:num>
  <w:num w:numId="2" w16cid:durableId="450058192">
    <w:abstractNumId w:val="3"/>
  </w:num>
  <w:num w:numId="3" w16cid:durableId="1171724328">
    <w:abstractNumId w:val="25"/>
  </w:num>
  <w:num w:numId="4" w16cid:durableId="407847164">
    <w:abstractNumId w:val="9"/>
  </w:num>
  <w:num w:numId="5" w16cid:durableId="759838256">
    <w:abstractNumId w:val="19"/>
  </w:num>
  <w:num w:numId="6" w16cid:durableId="753818648">
    <w:abstractNumId w:val="17"/>
  </w:num>
  <w:num w:numId="7" w16cid:durableId="700596994">
    <w:abstractNumId w:val="35"/>
  </w:num>
  <w:num w:numId="8" w16cid:durableId="1580169253">
    <w:abstractNumId w:val="28"/>
  </w:num>
  <w:num w:numId="9" w16cid:durableId="679477375">
    <w:abstractNumId w:val="34"/>
  </w:num>
  <w:num w:numId="10" w16cid:durableId="247926793">
    <w:abstractNumId w:val="29"/>
  </w:num>
  <w:num w:numId="11" w16cid:durableId="2023970488">
    <w:abstractNumId w:val="7"/>
  </w:num>
  <w:num w:numId="12" w16cid:durableId="1810202070">
    <w:abstractNumId w:val="21"/>
  </w:num>
  <w:num w:numId="13" w16cid:durableId="775715913">
    <w:abstractNumId w:val="24"/>
  </w:num>
  <w:num w:numId="14" w16cid:durableId="560554496">
    <w:abstractNumId w:val="23"/>
  </w:num>
  <w:num w:numId="15" w16cid:durableId="852694190">
    <w:abstractNumId w:val="33"/>
  </w:num>
  <w:num w:numId="16" w16cid:durableId="1881938399">
    <w:abstractNumId w:val="36"/>
  </w:num>
  <w:num w:numId="17" w16cid:durableId="85465462">
    <w:abstractNumId w:val="0"/>
  </w:num>
  <w:num w:numId="18" w16cid:durableId="895315956">
    <w:abstractNumId w:val="8"/>
  </w:num>
  <w:num w:numId="19" w16cid:durableId="203251437">
    <w:abstractNumId w:val="11"/>
  </w:num>
  <w:num w:numId="20" w16cid:durableId="217715985">
    <w:abstractNumId w:val="4"/>
  </w:num>
  <w:num w:numId="21" w16cid:durableId="1938753927">
    <w:abstractNumId w:val="10"/>
  </w:num>
  <w:num w:numId="22" w16cid:durableId="387385604">
    <w:abstractNumId w:val="2"/>
  </w:num>
  <w:num w:numId="23" w16cid:durableId="154615570">
    <w:abstractNumId w:val="13"/>
  </w:num>
  <w:num w:numId="24" w16cid:durableId="5326506">
    <w:abstractNumId w:val="5"/>
  </w:num>
  <w:num w:numId="25" w16cid:durableId="449474923">
    <w:abstractNumId w:val="12"/>
  </w:num>
  <w:num w:numId="26" w16cid:durableId="1893153172">
    <w:abstractNumId w:val="20"/>
  </w:num>
  <w:num w:numId="27" w16cid:durableId="433668492">
    <w:abstractNumId w:val="26"/>
  </w:num>
  <w:num w:numId="28" w16cid:durableId="112600721">
    <w:abstractNumId w:val="6"/>
  </w:num>
  <w:num w:numId="29" w16cid:durableId="1618634989">
    <w:abstractNumId w:val="1"/>
  </w:num>
  <w:num w:numId="30" w16cid:durableId="583538604">
    <w:abstractNumId w:val="15"/>
  </w:num>
  <w:num w:numId="31" w16cid:durableId="1683777571">
    <w:abstractNumId w:val="27"/>
  </w:num>
  <w:num w:numId="32" w16cid:durableId="572667177">
    <w:abstractNumId w:val="30"/>
  </w:num>
  <w:num w:numId="33" w16cid:durableId="2116172526">
    <w:abstractNumId w:val="31"/>
  </w:num>
  <w:num w:numId="34" w16cid:durableId="506604571">
    <w:abstractNumId w:val="22"/>
  </w:num>
  <w:num w:numId="35" w16cid:durableId="1207333296">
    <w:abstractNumId w:val="32"/>
  </w:num>
  <w:num w:numId="36" w16cid:durableId="1460297542">
    <w:abstractNumId w:val="14"/>
  </w:num>
  <w:num w:numId="37" w16cid:durableId="1357887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8"/>
    <w:rsid w:val="00005D69"/>
    <w:rsid w:val="000061D2"/>
    <w:rsid w:val="00006C98"/>
    <w:rsid w:val="0000707E"/>
    <w:rsid w:val="00012A88"/>
    <w:rsid w:val="00014FFD"/>
    <w:rsid w:val="000168B5"/>
    <w:rsid w:val="00030BD6"/>
    <w:rsid w:val="000314A0"/>
    <w:rsid w:val="000334CB"/>
    <w:rsid w:val="0004082F"/>
    <w:rsid w:val="00043A7A"/>
    <w:rsid w:val="000445DA"/>
    <w:rsid w:val="00044C4D"/>
    <w:rsid w:val="000468FE"/>
    <w:rsid w:val="00047315"/>
    <w:rsid w:val="00050596"/>
    <w:rsid w:val="00053030"/>
    <w:rsid w:val="000619FA"/>
    <w:rsid w:val="0006703F"/>
    <w:rsid w:val="00070B7B"/>
    <w:rsid w:val="00090CA9"/>
    <w:rsid w:val="0009241D"/>
    <w:rsid w:val="00093F77"/>
    <w:rsid w:val="0009409C"/>
    <w:rsid w:val="0009426D"/>
    <w:rsid w:val="00094A1D"/>
    <w:rsid w:val="000A27F0"/>
    <w:rsid w:val="000B489D"/>
    <w:rsid w:val="000C3D10"/>
    <w:rsid w:val="000C4653"/>
    <w:rsid w:val="000D07AA"/>
    <w:rsid w:val="000D2256"/>
    <w:rsid w:val="000D5D03"/>
    <w:rsid w:val="000D63DD"/>
    <w:rsid w:val="000D7659"/>
    <w:rsid w:val="000E3BD5"/>
    <w:rsid w:val="000E4EC7"/>
    <w:rsid w:val="000E6F6B"/>
    <w:rsid w:val="000F0CDA"/>
    <w:rsid w:val="000F283D"/>
    <w:rsid w:val="000F553B"/>
    <w:rsid w:val="000F66AD"/>
    <w:rsid w:val="000F671D"/>
    <w:rsid w:val="00102F05"/>
    <w:rsid w:val="0010373A"/>
    <w:rsid w:val="00107211"/>
    <w:rsid w:val="0012314C"/>
    <w:rsid w:val="00131327"/>
    <w:rsid w:val="0013277C"/>
    <w:rsid w:val="0013302F"/>
    <w:rsid w:val="001335F3"/>
    <w:rsid w:val="001362EB"/>
    <w:rsid w:val="00145B41"/>
    <w:rsid w:val="00151390"/>
    <w:rsid w:val="00163A38"/>
    <w:rsid w:val="00163ED2"/>
    <w:rsid w:val="00172828"/>
    <w:rsid w:val="0017358F"/>
    <w:rsid w:val="00177F2B"/>
    <w:rsid w:val="00187463"/>
    <w:rsid w:val="001924E5"/>
    <w:rsid w:val="001A0F26"/>
    <w:rsid w:val="001A4F46"/>
    <w:rsid w:val="001B028F"/>
    <w:rsid w:val="001C07FD"/>
    <w:rsid w:val="001C41EA"/>
    <w:rsid w:val="001C4ACE"/>
    <w:rsid w:val="001C7D9C"/>
    <w:rsid w:val="001D43E6"/>
    <w:rsid w:val="001D4A25"/>
    <w:rsid w:val="001D6846"/>
    <w:rsid w:val="001D76D4"/>
    <w:rsid w:val="001E252F"/>
    <w:rsid w:val="001E46E2"/>
    <w:rsid w:val="001E5767"/>
    <w:rsid w:val="001E6756"/>
    <w:rsid w:val="001E68D9"/>
    <w:rsid w:val="001F6305"/>
    <w:rsid w:val="0020446F"/>
    <w:rsid w:val="0020695C"/>
    <w:rsid w:val="00210588"/>
    <w:rsid w:val="002116C0"/>
    <w:rsid w:val="00217F96"/>
    <w:rsid w:val="00223AAC"/>
    <w:rsid w:val="002303A1"/>
    <w:rsid w:val="0023291D"/>
    <w:rsid w:val="00232F88"/>
    <w:rsid w:val="0023353C"/>
    <w:rsid w:val="002408C8"/>
    <w:rsid w:val="00240924"/>
    <w:rsid w:val="002466F4"/>
    <w:rsid w:val="0025174A"/>
    <w:rsid w:val="002543F1"/>
    <w:rsid w:val="00254A1E"/>
    <w:rsid w:val="00262509"/>
    <w:rsid w:val="0026464E"/>
    <w:rsid w:val="0026558B"/>
    <w:rsid w:val="00266CC5"/>
    <w:rsid w:val="00286F24"/>
    <w:rsid w:val="002879A1"/>
    <w:rsid w:val="00290FF9"/>
    <w:rsid w:val="002915B1"/>
    <w:rsid w:val="00291AFD"/>
    <w:rsid w:val="00291F75"/>
    <w:rsid w:val="0029429A"/>
    <w:rsid w:val="00295C01"/>
    <w:rsid w:val="00296E47"/>
    <w:rsid w:val="002A1FAB"/>
    <w:rsid w:val="002B176A"/>
    <w:rsid w:val="002B2312"/>
    <w:rsid w:val="002B4607"/>
    <w:rsid w:val="002B4D1C"/>
    <w:rsid w:val="002B5BB0"/>
    <w:rsid w:val="002C5762"/>
    <w:rsid w:val="002C7FBF"/>
    <w:rsid w:val="002D3FC4"/>
    <w:rsid w:val="002D74C7"/>
    <w:rsid w:val="002D77BF"/>
    <w:rsid w:val="002E0715"/>
    <w:rsid w:val="002E2991"/>
    <w:rsid w:val="002E6ECB"/>
    <w:rsid w:val="002F19AD"/>
    <w:rsid w:val="002F677D"/>
    <w:rsid w:val="00304D7A"/>
    <w:rsid w:val="00304E6D"/>
    <w:rsid w:val="00311A81"/>
    <w:rsid w:val="00313402"/>
    <w:rsid w:val="003169A0"/>
    <w:rsid w:val="003221E8"/>
    <w:rsid w:val="00326236"/>
    <w:rsid w:val="003270F5"/>
    <w:rsid w:val="00342410"/>
    <w:rsid w:val="00342771"/>
    <w:rsid w:val="0034405C"/>
    <w:rsid w:val="00347A11"/>
    <w:rsid w:val="00351A88"/>
    <w:rsid w:val="00352D29"/>
    <w:rsid w:val="00356BB2"/>
    <w:rsid w:val="00360CBE"/>
    <w:rsid w:val="00362597"/>
    <w:rsid w:val="00363BDF"/>
    <w:rsid w:val="003647EF"/>
    <w:rsid w:val="0037035E"/>
    <w:rsid w:val="003714DE"/>
    <w:rsid w:val="00376CB5"/>
    <w:rsid w:val="003816F7"/>
    <w:rsid w:val="00381952"/>
    <w:rsid w:val="003915EB"/>
    <w:rsid w:val="00391B2D"/>
    <w:rsid w:val="003A4C9E"/>
    <w:rsid w:val="003A5063"/>
    <w:rsid w:val="003A5332"/>
    <w:rsid w:val="003B111D"/>
    <w:rsid w:val="003B1463"/>
    <w:rsid w:val="003B41E9"/>
    <w:rsid w:val="003B5C11"/>
    <w:rsid w:val="003C1323"/>
    <w:rsid w:val="003C2ADF"/>
    <w:rsid w:val="003C537E"/>
    <w:rsid w:val="003D7E59"/>
    <w:rsid w:val="003F03F7"/>
    <w:rsid w:val="004100E9"/>
    <w:rsid w:val="0041285D"/>
    <w:rsid w:val="00416844"/>
    <w:rsid w:val="004201F1"/>
    <w:rsid w:val="00422ACB"/>
    <w:rsid w:val="00423774"/>
    <w:rsid w:val="00433CA6"/>
    <w:rsid w:val="00441E6D"/>
    <w:rsid w:val="00446FE0"/>
    <w:rsid w:val="0044720B"/>
    <w:rsid w:val="00453EB7"/>
    <w:rsid w:val="00456BD5"/>
    <w:rsid w:val="0045703A"/>
    <w:rsid w:val="004658D8"/>
    <w:rsid w:val="00465BF1"/>
    <w:rsid w:val="00471FC2"/>
    <w:rsid w:val="004740CA"/>
    <w:rsid w:val="00482C7F"/>
    <w:rsid w:val="00482F33"/>
    <w:rsid w:val="00486930"/>
    <w:rsid w:val="004875FF"/>
    <w:rsid w:val="00496068"/>
    <w:rsid w:val="00496FA5"/>
    <w:rsid w:val="004A2922"/>
    <w:rsid w:val="004A2A9C"/>
    <w:rsid w:val="004A3295"/>
    <w:rsid w:val="004A4758"/>
    <w:rsid w:val="004A6FCE"/>
    <w:rsid w:val="004A77C2"/>
    <w:rsid w:val="004B3B66"/>
    <w:rsid w:val="004C28C1"/>
    <w:rsid w:val="004E61AC"/>
    <w:rsid w:val="004E6C70"/>
    <w:rsid w:val="004F3BF4"/>
    <w:rsid w:val="0050639A"/>
    <w:rsid w:val="0051137B"/>
    <w:rsid w:val="005206C7"/>
    <w:rsid w:val="005257DC"/>
    <w:rsid w:val="00526ECB"/>
    <w:rsid w:val="005302D6"/>
    <w:rsid w:val="0053085A"/>
    <w:rsid w:val="00534D04"/>
    <w:rsid w:val="00535244"/>
    <w:rsid w:val="00551B60"/>
    <w:rsid w:val="00561A42"/>
    <w:rsid w:val="00563519"/>
    <w:rsid w:val="00563AC0"/>
    <w:rsid w:val="00565468"/>
    <w:rsid w:val="00565D26"/>
    <w:rsid w:val="005702F9"/>
    <w:rsid w:val="00571BBA"/>
    <w:rsid w:val="00576048"/>
    <w:rsid w:val="00577737"/>
    <w:rsid w:val="00581DDC"/>
    <w:rsid w:val="00583613"/>
    <w:rsid w:val="00584226"/>
    <w:rsid w:val="005876EC"/>
    <w:rsid w:val="005A1612"/>
    <w:rsid w:val="005A16FC"/>
    <w:rsid w:val="005A203F"/>
    <w:rsid w:val="005A4C63"/>
    <w:rsid w:val="005B1090"/>
    <w:rsid w:val="005B2E6B"/>
    <w:rsid w:val="005B45AC"/>
    <w:rsid w:val="005C4FC2"/>
    <w:rsid w:val="005C53CB"/>
    <w:rsid w:val="005C6839"/>
    <w:rsid w:val="005D066B"/>
    <w:rsid w:val="005D627A"/>
    <w:rsid w:val="005D70CC"/>
    <w:rsid w:val="005E0727"/>
    <w:rsid w:val="005E2DCF"/>
    <w:rsid w:val="005E3CF0"/>
    <w:rsid w:val="005E71BF"/>
    <w:rsid w:val="005F118E"/>
    <w:rsid w:val="005F2A81"/>
    <w:rsid w:val="005F7E96"/>
    <w:rsid w:val="00601373"/>
    <w:rsid w:val="006025AB"/>
    <w:rsid w:val="006043A0"/>
    <w:rsid w:val="00605D81"/>
    <w:rsid w:val="00615F8C"/>
    <w:rsid w:val="00615F9E"/>
    <w:rsid w:val="006226EB"/>
    <w:rsid w:val="00622F73"/>
    <w:rsid w:val="0062587C"/>
    <w:rsid w:val="006300F7"/>
    <w:rsid w:val="006315CE"/>
    <w:rsid w:val="00633015"/>
    <w:rsid w:val="00635455"/>
    <w:rsid w:val="0064209A"/>
    <w:rsid w:val="006433E9"/>
    <w:rsid w:val="006469C1"/>
    <w:rsid w:val="00646D6C"/>
    <w:rsid w:val="006553F7"/>
    <w:rsid w:val="00663155"/>
    <w:rsid w:val="00665A5C"/>
    <w:rsid w:val="006669B5"/>
    <w:rsid w:val="00667AEB"/>
    <w:rsid w:val="006703AC"/>
    <w:rsid w:val="006703EB"/>
    <w:rsid w:val="0067058C"/>
    <w:rsid w:val="006712C1"/>
    <w:rsid w:val="00671EEC"/>
    <w:rsid w:val="00693D11"/>
    <w:rsid w:val="00695429"/>
    <w:rsid w:val="00695E1A"/>
    <w:rsid w:val="006A0B48"/>
    <w:rsid w:val="006A151B"/>
    <w:rsid w:val="006A5430"/>
    <w:rsid w:val="006A7D44"/>
    <w:rsid w:val="006B787F"/>
    <w:rsid w:val="006C40CF"/>
    <w:rsid w:val="006C7F7D"/>
    <w:rsid w:val="006D0371"/>
    <w:rsid w:val="006D195D"/>
    <w:rsid w:val="006D77A5"/>
    <w:rsid w:val="006E42BC"/>
    <w:rsid w:val="006F0146"/>
    <w:rsid w:val="006F1D5B"/>
    <w:rsid w:val="006F44E9"/>
    <w:rsid w:val="006F45D0"/>
    <w:rsid w:val="00700866"/>
    <w:rsid w:val="0070209F"/>
    <w:rsid w:val="007065C5"/>
    <w:rsid w:val="00706EFB"/>
    <w:rsid w:val="00711FAA"/>
    <w:rsid w:val="00712C76"/>
    <w:rsid w:val="00713AC3"/>
    <w:rsid w:val="00716E00"/>
    <w:rsid w:val="007213FA"/>
    <w:rsid w:val="00722D38"/>
    <w:rsid w:val="0073337F"/>
    <w:rsid w:val="00736443"/>
    <w:rsid w:val="0074296A"/>
    <w:rsid w:val="007460FE"/>
    <w:rsid w:val="00746E06"/>
    <w:rsid w:val="00750462"/>
    <w:rsid w:val="007608CE"/>
    <w:rsid w:val="00766ED8"/>
    <w:rsid w:val="007732AC"/>
    <w:rsid w:val="00774ACB"/>
    <w:rsid w:val="00782F3F"/>
    <w:rsid w:val="00783815"/>
    <w:rsid w:val="00790EBB"/>
    <w:rsid w:val="007916F7"/>
    <w:rsid w:val="007936ED"/>
    <w:rsid w:val="007A073E"/>
    <w:rsid w:val="007A2A78"/>
    <w:rsid w:val="007A2D1D"/>
    <w:rsid w:val="007A3764"/>
    <w:rsid w:val="007C52BD"/>
    <w:rsid w:val="007C552A"/>
    <w:rsid w:val="007C5E7A"/>
    <w:rsid w:val="007D13FF"/>
    <w:rsid w:val="007E7054"/>
    <w:rsid w:val="007F2D73"/>
    <w:rsid w:val="00801733"/>
    <w:rsid w:val="008029FA"/>
    <w:rsid w:val="008069DA"/>
    <w:rsid w:val="00810F2B"/>
    <w:rsid w:val="008130C1"/>
    <w:rsid w:val="00815486"/>
    <w:rsid w:val="00821D1E"/>
    <w:rsid w:val="00822434"/>
    <w:rsid w:val="00823142"/>
    <w:rsid w:val="00830DD8"/>
    <w:rsid w:val="00836610"/>
    <w:rsid w:val="00836A10"/>
    <w:rsid w:val="00840715"/>
    <w:rsid w:val="008412B4"/>
    <w:rsid w:val="00842CAE"/>
    <w:rsid w:val="00853B64"/>
    <w:rsid w:val="00871C0F"/>
    <w:rsid w:val="00872779"/>
    <w:rsid w:val="00877F5C"/>
    <w:rsid w:val="008841F1"/>
    <w:rsid w:val="00884268"/>
    <w:rsid w:val="0088616D"/>
    <w:rsid w:val="008868A6"/>
    <w:rsid w:val="0089193B"/>
    <w:rsid w:val="00892EF9"/>
    <w:rsid w:val="00893AC1"/>
    <w:rsid w:val="008A19B9"/>
    <w:rsid w:val="008A66FC"/>
    <w:rsid w:val="008B1254"/>
    <w:rsid w:val="008B1E57"/>
    <w:rsid w:val="008B6B14"/>
    <w:rsid w:val="008B6D94"/>
    <w:rsid w:val="008C4810"/>
    <w:rsid w:val="008D4919"/>
    <w:rsid w:val="008D50B4"/>
    <w:rsid w:val="008E0984"/>
    <w:rsid w:val="008E2E67"/>
    <w:rsid w:val="008E3DDB"/>
    <w:rsid w:val="008E68EA"/>
    <w:rsid w:val="008F1815"/>
    <w:rsid w:val="009005DB"/>
    <w:rsid w:val="0090098D"/>
    <w:rsid w:val="00905572"/>
    <w:rsid w:val="00907626"/>
    <w:rsid w:val="009100AC"/>
    <w:rsid w:val="00910874"/>
    <w:rsid w:val="009115AA"/>
    <w:rsid w:val="00914409"/>
    <w:rsid w:val="00916589"/>
    <w:rsid w:val="0092163C"/>
    <w:rsid w:val="00921765"/>
    <w:rsid w:val="00925297"/>
    <w:rsid w:val="009338CD"/>
    <w:rsid w:val="00944209"/>
    <w:rsid w:val="00945284"/>
    <w:rsid w:val="00947015"/>
    <w:rsid w:val="00951AF4"/>
    <w:rsid w:val="0095525D"/>
    <w:rsid w:val="00957FE6"/>
    <w:rsid w:val="009625EC"/>
    <w:rsid w:val="0096710E"/>
    <w:rsid w:val="0097025A"/>
    <w:rsid w:val="00973625"/>
    <w:rsid w:val="00983676"/>
    <w:rsid w:val="009873C3"/>
    <w:rsid w:val="00991363"/>
    <w:rsid w:val="00991A55"/>
    <w:rsid w:val="00997649"/>
    <w:rsid w:val="009A79F6"/>
    <w:rsid w:val="009B0C8E"/>
    <w:rsid w:val="009B0F87"/>
    <w:rsid w:val="009B5AEC"/>
    <w:rsid w:val="009C0085"/>
    <w:rsid w:val="009C2E82"/>
    <w:rsid w:val="009D5A8C"/>
    <w:rsid w:val="009D5E02"/>
    <w:rsid w:val="009E0187"/>
    <w:rsid w:val="009E12E4"/>
    <w:rsid w:val="009E4B3D"/>
    <w:rsid w:val="009E55DC"/>
    <w:rsid w:val="009E57A0"/>
    <w:rsid w:val="009E6085"/>
    <w:rsid w:val="009F32FF"/>
    <w:rsid w:val="009F4BC4"/>
    <w:rsid w:val="009F59C6"/>
    <w:rsid w:val="00A02C01"/>
    <w:rsid w:val="00A02D00"/>
    <w:rsid w:val="00A11BF7"/>
    <w:rsid w:val="00A13A42"/>
    <w:rsid w:val="00A159ED"/>
    <w:rsid w:val="00A17C3B"/>
    <w:rsid w:val="00A22192"/>
    <w:rsid w:val="00A23385"/>
    <w:rsid w:val="00A34AC1"/>
    <w:rsid w:val="00A35653"/>
    <w:rsid w:val="00A42574"/>
    <w:rsid w:val="00A5069E"/>
    <w:rsid w:val="00A52D3F"/>
    <w:rsid w:val="00A54DEB"/>
    <w:rsid w:val="00A572D9"/>
    <w:rsid w:val="00A74CE2"/>
    <w:rsid w:val="00A7542E"/>
    <w:rsid w:val="00A756D0"/>
    <w:rsid w:val="00A806EF"/>
    <w:rsid w:val="00A855BB"/>
    <w:rsid w:val="00A9025E"/>
    <w:rsid w:val="00A92701"/>
    <w:rsid w:val="00A92EAF"/>
    <w:rsid w:val="00A94C41"/>
    <w:rsid w:val="00AA087E"/>
    <w:rsid w:val="00AA50C6"/>
    <w:rsid w:val="00AA7C94"/>
    <w:rsid w:val="00AB0E3B"/>
    <w:rsid w:val="00AB1DCB"/>
    <w:rsid w:val="00AB2E41"/>
    <w:rsid w:val="00AB4596"/>
    <w:rsid w:val="00AB6F8B"/>
    <w:rsid w:val="00AC222F"/>
    <w:rsid w:val="00AC45B6"/>
    <w:rsid w:val="00AD14BD"/>
    <w:rsid w:val="00AD427D"/>
    <w:rsid w:val="00AD7193"/>
    <w:rsid w:val="00AE2ECF"/>
    <w:rsid w:val="00AE770E"/>
    <w:rsid w:val="00B00783"/>
    <w:rsid w:val="00B04A8B"/>
    <w:rsid w:val="00B07208"/>
    <w:rsid w:val="00B17265"/>
    <w:rsid w:val="00B2420B"/>
    <w:rsid w:val="00B25180"/>
    <w:rsid w:val="00B26C1B"/>
    <w:rsid w:val="00B34496"/>
    <w:rsid w:val="00B40448"/>
    <w:rsid w:val="00B450C1"/>
    <w:rsid w:val="00B4673D"/>
    <w:rsid w:val="00B509DF"/>
    <w:rsid w:val="00B53840"/>
    <w:rsid w:val="00B546BA"/>
    <w:rsid w:val="00B55AC1"/>
    <w:rsid w:val="00B56277"/>
    <w:rsid w:val="00B578A4"/>
    <w:rsid w:val="00B60B6C"/>
    <w:rsid w:val="00B61F21"/>
    <w:rsid w:val="00B6312E"/>
    <w:rsid w:val="00B70237"/>
    <w:rsid w:val="00B72BA8"/>
    <w:rsid w:val="00B72CBC"/>
    <w:rsid w:val="00B73798"/>
    <w:rsid w:val="00B74887"/>
    <w:rsid w:val="00B74A09"/>
    <w:rsid w:val="00B75B6E"/>
    <w:rsid w:val="00B77EB9"/>
    <w:rsid w:val="00B829D5"/>
    <w:rsid w:val="00B833CA"/>
    <w:rsid w:val="00B8408E"/>
    <w:rsid w:val="00B914A0"/>
    <w:rsid w:val="00B92645"/>
    <w:rsid w:val="00B95FD9"/>
    <w:rsid w:val="00BA01C8"/>
    <w:rsid w:val="00BA4DA3"/>
    <w:rsid w:val="00BB2DD9"/>
    <w:rsid w:val="00BC2E27"/>
    <w:rsid w:val="00BC33FF"/>
    <w:rsid w:val="00BC3DDB"/>
    <w:rsid w:val="00BC4B43"/>
    <w:rsid w:val="00BD11F7"/>
    <w:rsid w:val="00BD4963"/>
    <w:rsid w:val="00BD5FD4"/>
    <w:rsid w:val="00BD75C6"/>
    <w:rsid w:val="00BE155C"/>
    <w:rsid w:val="00BE5BEF"/>
    <w:rsid w:val="00BE7EEB"/>
    <w:rsid w:val="00BF1632"/>
    <w:rsid w:val="00BF57DA"/>
    <w:rsid w:val="00BF6005"/>
    <w:rsid w:val="00BF6ADF"/>
    <w:rsid w:val="00C012FC"/>
    <w:rsid w:val="00C05D6B"/>
    <w:rsid w:val="00C2214F"/>
    <w:rsid w:val="00C227EB"/>
    <w:rsid w:val="00C30DA0"/>
    <w:rsid w:val="00C3270D"/>
    <w:rsid w:val="00C36F1D"/>
    <w:rsid w:val="00C37D69"/>
    <w:rsid w:val="00C40BB1"/>
    <w:rsid w:val="00C42F2F"/>
    <w:rsid w:val="00C436D8"/>
    <w:rsid w:val="00C53843"/>
    <w:rsid w:val="00C55818"/>
    <w:rsid w:val="00C6318E"/>
    <w:rsid w:val="00C67965"/>
    <w:rsid w:val="00C71214"/>
    <w:rsid w:val="00C731CD"/>
    <w:rsid w:val="00C81468"/>
    <w:rsid w:val="00C84338"/>
    <w:rsid w:val="00C8741A"/>
    <w:rsid w:val="00C9308B"/>
    <w:rsid w:val="00C97879"/>
    <w:rsid w:val="00CA3AC2"/>
    <w:rsid w:val="00CA43AB"/>
    <w:rsid w:val="00CA62BA"/>
    <w:rsid w:val="00CB39BE"/>
    <w:rsid w:val="00CB5E6B"/>
    <w:rsid w:val="00CC134A"/>
    <w:rsid w:val="00CC1E15"/>
    <w:rsid w:val="00CD0B2F"/>
    <w:rsid w:val="00CD37FE"/>
    <w:rsid w:val="00CE1370"/>
    <w:rsid w:val="00CE3217"/>
    <w:rsid w:val="00CE5CFE"/>
    <w:rsid w:val="00CE70EB"/>
    <w:rsid w:val="00CF38D4"/>
    <w:rsid w:val="00D04B69"/>
    <w:rsid w:val="00D04EC0"/>
    <w:rsid w:val="00D073DA"/>
    <w:rsid w:val="00D13B83"/>
    <w:rsid w:val="00D14970"/>
    <w:rsid w:val="00D23B1D"/>
    <w:rsid w:val="00D303B8"/>
    <w:rsid w:val="00D4053A"/>
    <w:rsid w:val="00D41931"/>
    <w:rsid w:val="00D43EA9"/>
    <w:rsid w:val="00D54696"/>
    <w:rsid w:val="00D56821"/>
    <w:rsid w:val="00D56CA0"/>
    <w:rsid w:val="00D75741"/>
    <w:rsid w:val="00D75914"/>
    <w:rsid w:val="00D75CD1"/>
    <w:rsid w:val="00D77437"/>
    <w:rsid w:val="00D77C9D"/>
    <w:rsid w:val="00D77E36"/>
    <w:rsid w:val="00D800E2"/>
    <w:rsid w:val="00D80DFA"/>
    <w:rsid w:val="00D86787"/>
    <w:rsid w:val="00D9227D"/>
    <w:rsid w:val="00D923EA"/>
    <w:rsid w:val="00D9247F"/>
    <w:rsid w:val="00D96431"/>
    <w:rsid w:val="00DA5043"/>
    <w:rsid w:val="00DA7F04"/>
    <w:rsid w:val="00DB19D0"/>
    <w:rsid w:val="00DB2659"/>
    <w:rsid w:val="00DB29E2"/>
    <w:rsid w:val="00DB396F"/>
    <w:rsid w:val="00DC3889"/>
    <w:rsid w:val="00DC7532"/>
    <w:rsid w:val="00DD0964"/>
    <w:rsid w:val="00DD20A1"/>
    <w:rsid w:val="00DE1207"/>
    <w:rsid w:val="00DE2610"/>
    <w:rsid w:val="00DE3832"/>
    <w:rsid w:val="00DE5A88"/>
    <w:rsid w:val="00E0011C"/>
    <w:rsid w:val="00E06BBD"/>
    <w:rsid w:val="00E07347"/>
    <w:rsid w:val="00E108F4"/>
    <w:rsid w:val="00E114D9"/>
    <w:rsid w:val="00E143A2"/>
    <w:rsid w:val="00E200C3"/>
    <w:rsid w:val="00E216C9"/>
    <w:rsid w:val="00E23CAD"/>
    <w:rsid w:val="00E2720B"/>
    <w:rsid w:val="00E30F64"/>
    <w:rsid w:val="00E452B5"/>
    <w:rsid w:val="00E5009F"/>
    <w:rsid w:val="00E518F3"/>
    <w:rsid w:val="00E5659B"/>
    <w:rsid w:val="00E611D7"/>
    <w:rsid w:val="00E65733"/>
    <w:rsid w:val="00E7308F"/>
    <w:rsid w:val="00E7418F"/>
    <w:rsid w:val="00E74959"/>
    <w:rsid w:val="00E81565"/>
    <w:rsid w:val="00E84B3E"/>
    <w:rsid w:val="00E8513F"/>
    <w:rsid w:val="00E91AD2"/>
    <w:rsid w:val="00E934E4"/>
    <w:rsid w:val="00E9363D"/>
    <w:rsid w:val="00E954D0"/>
    <w:rsid w:val="00E973B3"/>
    <w:rsid w:val="00EA14B6"/>
    <w:rsid w:val="00EA2EAE"/>
    <w:rsid w:val="00EB1A6A"/>
    <w:rsid w:val="00EB25A8"/>
    <w:rsid w:val="00EC3A57"/>
    <w:rsid w:val="00EC6B43"/>
    <w:rsid w:val="00ED5247"/>
    <w:rsid w:val="00EE1433"/>
    <w:rsid w:val="00EE1BD3"/>
    <w:rsid w:val="00EE71F0"/>
    <w:rsid w:val="00F02919"/>
    <w:rsid w:val="00F05229"/>
    <w:rsid w:val="00F1719E"/>
    <w:rsid w:val="00F20EF9"/>
    <w:rsid w:val="00F2336E"/>
    <w:rsid w:val="00F23C51"/>
    <w:rsid w:val="00F249A7"/>
    <w:rsid w:val="00F2719E"/>
    <w:rsid w:val="00F31F38"/>
    <w:rsid w:val="00F3423A"/>
    <w:rsid w:val="00F34406"/>
    <w:rsid w:val="00F36A92"/>
    <w:rsid w:val="00F40524"/>
    <w:rsid w:val="00F51BDB"/>
    <w:rsid w:val="00F533D9"/>
    <w:rsid w:val="00F614F4"/>
    <w:rsid w:val="00F70E14"/>
    <w:rsid w:val="00F72362"/>
    <w:rsid w:val="00F75F15"/>
    <w:rsid w:val="00F81777"/>
    <w:rsid w:val="00F87B15"/>
    <w:rsid w:val="00F94555"/>
    <w:rsid w:val="00F94D06"/>
    <w:rsid w:val="00F952A4"/>
    <w:rsid w:val="00F96CF6"/>
    <w:rsid w:val="00FA67AB"/>
    <w:rsid w:val="00FA6A51"/>
    <w:rsid w:val="00FB234C"/>
    <w:rsid w:val="00FB2A54"/>
    <w:rsid w:val="00FB4118"/>
    <w:rsid w:val="00FB62B1"/>
    <w:rsid w:val="00FB76FB"/>
    <w:rsid w:val="00FC291C"/>
    <w:rsid w:val="00FC46F7"/>
    <w:rsid w:val="00FC5569"/>
    <w:rsid w:val="00FC5DDD"/>
    <w:rsid w:val="00FC6483"/>
    <w:rsid w:val="00FD2142"/>
    <w:rsid w:val="00FD34CE"/>
    <w:rsid w:val="00FF1C1B"/>
    <w:rsid w:val="00FF2EE2"/>
    <w:rsid w:val="00FF32B3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BEACA"/>
  <w15:docId w15:val="{0A77EF31-A190-43FA-B006-512EB3D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1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146"/>
    <w:pPr>
      <w:keepNext/>
      <w:keepLines/>
      <w:spacing w:before="4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146"/>
    <w:pPr>
      <w:keepNext/>
      <w:keepLines/>
      <w:spacing w:before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146"/>
    <w:pPr>
      <w:keepNext/>
      <w:keepLines/>
      <w:spacing w:before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146"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146"/>
    <w:pPr>
      <w:keepNext/>
      <w:keepLines/>
      <w:spacing w:before="40"/>
      <w:outlineLvl w:val="6"/>
    </w:pPr>
    <w:rPr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146"/>
    <w:pPr>
      <w:keepNext/>
      <w:keepLines/>
      <w:spacing w:before="4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146"/>
    <w:pPr>
      <w:keepNext/>
      <w:keepLines/>
      <w:spacing w:before="4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91658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22D3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893AC1"/>
    <w:rPr>
      <w:rFonts w:ascii="Tahoma" w:hAnsi="Tahoma" w:cs="Tahoma"/>
      <w:sz w:val="16"/>
      <w:szCs w:val="16"/>
    </w:rPr>
  </w:style>
  <w:style w:type="character" w:customStyle="1" w:styleId="Formatvorlageberschrift1Verdana14ptChar">
    <w:name w:val="Formatvorlage Überschrift 1 + Verdana 14 pt Char"/>
    <w:rsid w:val="006F44E9"/>
    <w:rPr>
      <w:rFonts w:ascii="Verdana" w:hAnsi="Verdana" w:cs="Arial"/>
      <w:b/>
      <w:bCs/>
      <w:kern w:val="32"/>
      <w:sz w:val="28"/>
      <w:szCs w:val="32"/>
      <w:lang w:val="de-DE" w:eastAsia="de-DE" w:bidi="ar-SA"/>
    </w:rPr>
  </w:style>
  <w:style w:type="paragraph" w:customStyle="1" w:styleId="Aufzhlung">
    <w:name w:val="Aufzählung"/>
    <w:basedOn w:val="Standard"/>
    <w:next w:val="Standard"/>
    <w:link w:val="AufzhlungZchn"/>
    <w:autoRedefine/>
    <w:rsid w:val="006F44E9"/>
    <w:pPr>
      <w:numPr>
        <w:numId w:val="1"/>
      </w:numPr>
      <w:spacing w:line="288" w:lineRule="auto"/>
      <w:ind w:left="714" w:hanging="357"/>
    </w:pPr>
    <w:rPr>
      <w:rFonts w:ascii="DIN-RegularAlternate" w:hAnsi="DIN-RegularAlternate"/>
      <w:szCs w:val="16"/>
    </w:rPr>
  </w:style>
  <w:style w:type="paragraph" w:styleId="Liste">
    <w:name w:val="List"/>
    <w:basedOn w:val="Standard"/>
    <w:rsid w:val="006F44E9"/>
    <w:pPr>
      <w:spacing w:line="288" w:lineRule="auto"/>
      <w:ind w:left="283" w:hanging="283"/>
    </w:pPr>
    <w:rPr>
      <w:rFonts w:ascii="DIN-RegularAlternate" w:hAnsi="DIN-RegularAlternate"/>
      <w:szCs w:val="16"/>
    </w:rPr>
  </w:style>
  <w:style w:type="paragraph" w:customStyle="1" w:styleId="TextinTabellefett">
    <w:name w:val="Text in Tabelle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Gitternetzfett">
    <w:name w:val="Gitternetz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Titelblau">
    <w:name w:val="Titel blau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color w:val="0000FF"/>
      <w:sz w:val="32"/>
      <w:szCs w:val="16"/>
    </w:rPr>
  </w:style>
  <w:style w:type="paragraph" w:customStyle="1" w:styleId="Titelschwarz">
    <w:name w:val="Titel schwarz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sz w:val="32"/>
      <w:szCs w:val="16"/>
    </w:rPr>
  </w:style>
  <w:style w:type="paragraph" w:customStyle="1" w:styleId="GitternetzZahlen">
    <w:name w:val="Gitternetz Zahlen"/>
    <w:basedOn w:val="Standard"/>
    <w:autoRedefine/>
    <w:rsid w:val="006F44E9"/>
    <w:pPr>
      <w:spacing w:line="288" w:lineRule="auto"/>
      <w:jc w:val="right"/>
    </w:pPr>
    <w:rPr>
      <w:rFonts w:ascii="DIN-RegularAlternate" w:hAnsi="DIN-RegularAlternate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61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D00"/>
  </w:style>
  <w:style w:type="paragraph" w:customStyle="1" w:styleId="1TitelG-NE">
    <w:name w:val="1 Titel G-NE"/>
    <w:basedOn w:val="Titel"/>
    <w:next w:val="4TextG-NE"/>
    <w:link w:val="1TitelG-NEZchn"/>
    <w:qFormat/>
    <w:rsid w:val="001D4A25"/>
    <w:pPr>
      <w:spacing w:after="120"/>
    </w:pPr>
    <w:rPr>
      <w:rFonts w:ascii="Garamond" w:hAnsi="Garamond"/>
      <w:b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669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TitelG-NEZchn">
    <w:name w:val="1 Titel G-NE Zchn"/>
    <w:basedOn w:val="TitelZchn"/>
    <w:link w:val="1TitelG-NE"/>
    <w:rsid w:val="001D4A25"/>
    <w:rPr>
      <w:rFonts w:ascii="Garamond" w:eastAsiaTheme="majorEastAsia" w:hAnsi="Garamond" w:cstheme="majorBidi"/>
      <w:b/>
      <w:spacing w:val="-10"/>
      <w:kern w:val="28"/>
      <w:sz w:val="32"/>
      <w:szCs w:val="24"/>
    </w:rPr>
  </w:style>
  <w:style w:type="paragraph" w:customStyle="1" w:styleId="2berschriftG-NE">
    <w:name w:val="2 Überschrift G-NE"/>
    <w:basedOn w:val="berschrift1"/>
    <w:next w:val="4TextG-NE"/>
    <w:link w:val="2berschriftG-NEZchn"/>
    <w:qFormat/>
    <w:rsid w:val="001D4A25"/>
    <w:pPr>
      <w:spacing w:before="120" w:after="120"/>
    </w:pPr>
    <w:rPr>
      <w:rFonts w:ascii="Garamond" w:hAnsi="Garamond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427D"/>
    <w:rPr>
      <w:sz w:val="24"/>
    </w:rPr>
  </w:style>
  <w:style w:type="character" w:customStyle="1" w:styleId="2berschriftG-NEZchn">
    <w:name w:val="2 Überschrift G-NE Zchn"/>
    <w:basedOn w:val="berschrift1Zchn"/>
    <w:link w:val="2berschriftG-NE"/>
    <w:rsid w:val="001D4A25"/>
    <w:rPr>
      <w:rFonts w:ascii="Garamond" w:hAnsi="Garamond"/>
      <w:b/>
      <w:sz w:val="28"/>
    </w:rPr>
  </w:style>
  <w:style w:type="paragraph" w:customStyle="1" w:styleId="3UnterkapitelG-NE">
    <w:name w:val="3 Unterkapitel G-NE"/>
    <w:basedOn w:val="berschrift2"/>
    <w:next w:val="4TextG-NE"/>
    <w:link w:val="3UnterkapitelG-NEZchn"/>
    <w:qFormat/>
    <w:rsid w:val="001D4A25"/>
    <w:pPr>
      <w:spacing w:before="0" w:after="120"/>
    </w:pPr>
    <w:rPr>
      <w:rFonts w:ascii="Garamond" w:hAnsi="Garamond"/>
      <w:b/>
      <w:i/>
      <w:color w:val="auto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UnterkapitelG-NEZchn">
    <w:name w:val="3 Unterkapitel G-NE Zchn"/>
    <w:basedOn w:val="berschrift2Zchn"/>
    <w:link w:val="3UnterkapitelG-NE"/>
    <w:rsid w:val="001D4A25"/>
    <w:rPr>
      <w:rFonts w:ascii="Garamond" w:eastAsiaTheme="majorEastAsia" w:hAnsi="Garamond" w:cstheme="majorBidi"/>
      <w:b/>
      <w:i/>
      <w:color w:val="365F91" w:themeColor="accent1" w:themeShade="BF"/>
      <w:sz w:val="24"/>
      <w:szCs w:val="26"/>
    </w:rPr>
  </w:style>
  <w:style w:type="paragraph" w:customStyle="1" w:styleId="4TextG-NE">
    <w:name w:val="4 Text G-NE"/>
    <w:basedOn w:val="Standard"/>
    <w:link w:val="4TextG-NEZchn"/>
    <w:qFormat/>
    <w:rsid w:val="001D4A25"/>
    <w:rPr>
      <w:rFonts w:ascii="Garamond" w:hAnsi="Garamond"/>
      <w:sz w:val="24"/>
    </w:rPr>
  </w:style>
  <w:style w:type="character" w:customStyle="1" w:styleId="4TextG-NEZchn">
    <w:name w:val="4 Text G-NE Zchn"/>
    <w:basedOn w:val="Absatz-Standardschriftart"/>
    <w:link w:val="4TextG-NE"/>
    <w:rsid w:val="001D4A25"/>
    <w:rPr>
      <w:rFonts w:ascii="Garamond" w:hAnsi="Garamond"/>
      <w:sz w:val="24"/>
    </w:rPr>
  </w:style>
  <w:style w:type="paragraph" w:customStyle="1" w:styleId="5AufzhlungG-NE">
    <w:name w:val="5 Aufzählung G-NE"/>
    <w:basedOn w:val="Aufzhlung"/>
    <w:next w:val="4TextG-NE"/>
    <w:link w:val="5AufzhlungG-NEZchn"/>
    <w:qFormat/>
    <w:rsid w:val="006A5430"/>
    <w:rPr>
      <w:rFonts w:ascii="Garamond" w:hAnsi="Garamond"/>
      <w:sz w:val="24"/>
    </w:rPr>
  </w:style>
  <w:style w:type="character" w:customStyle="1" w:styleId="AufzhlungZchn">
    <w:name w:val="Aufzählung Zchn"/>
    <w:basedOn w:val="Absatz-Standardschriftart"/>
    <w:link w:val="Aufzhlung"/>
    <w:rsid w:val="002E0715"/>
    <w:rPr>
      <w:rFonts w:ascii="DIN-RegularAlternate" w:hAnsi="DIN-RegularAlternate"/>
      <w:szCs w:val="16"/>
    </w:rPr>
  </w:style>
  <w:style w:type="character" w:customStyle="1" w:styleId="5AufzhlungG-NEZchn">
    <w:name w:val="5 Aufzählung G-NE Zchn"/>
    <w:basedOn w:val="AufzhlungZchn"/>
    <w:link w:val="5AufzhlungG-NE"/>
    <w:rsid w:val="006A5430"/>
    <w:rPr>
      <w:rFonts w:ascii="Garamond" w:hAnsi="Garamond"/>
      <w:sz w:val="24"/>
      <w:szCs w:val="16"/>
    </w:rPr>
  </w:style>
  <w:style w:type="paragraph" w:customStyle="1" w:styleId="berschrift31">
    <w:name w:val="Überschrift 31"/>
    <w:basedOn w:val="Standard"/>
    <w:next w:val="Standard"/>
    <w:uiPriority w:val="9"/>
    <w:unhideWhenUsed/>
    <w:qFormat/>
    <w:rsid w:val="006F0146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berschrift41">
    <w:name w:val="Überschrift 41"/>
    <w:basedOn w:val="Standard"/>
    <w:next w:val="Standard"/>
    <w:uiPriority w:val="9"/>
    <w:unhideWhenUsed/>
    <w:qFormat/>
    <w:rsid w:val="006F0146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51">
    <w:name w:val="Überschrift 51"/>
    <w:basedOn w:val="Standard"/>
    <w:next w:val="Standard"/>
    <w:uiPriority w:val="9"/>
    <w:semiHidden/>
    <w:unhideWhenUsed/>
    <w:qFormat/>
    <w:rsid w:val="006F0146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61">
    <w:name w:val="Überschrift 6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71">
    <w:name w:val="Überschrift 7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81">
    <w:name w:val="Überschrift 8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berschrift91">
    <w:name w:val="Überschrift 9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KeineListe1">
    <w:name w:val="Keine Liste1"/>
    <w:next w:val="KeineListe"/>
    <w:uiPriority w:val="99"/>
    <w:semiHidden/>
    <w:unhideWhenUsed/>
    <w:rsid w:val="006F0146"/>
  </w:style>
  <w:style w:type="character" w:customStyle="1" w:styleId="berschrift3Zchn">
    <w:name w:val="Überschrift 3 Zchn"/>
    <w:basedOn w:val="Absatz-Standardschriftart"/>
    <w:link w:val="berschrift3"/>
    <w:uiPriority w:val="9"/>
    <w:rsid w:val="006F0146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0146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146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146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146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146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146"/>
    <w:rPr>
      <w:rFonts w:eastAsia="Times New Roman" w:cs="Times New Roman"/>
      <w:color w:val="272727"/>
    </w:rPr>
  </w:style>
  <w:style w:type="paragraph" w:customStyle="1" w:styleId="Untertitel1">
    <w:name w:val="Untertitel1"/>
    <w:basedOn w:val="Standard"/>
    <w:next w:val="Standard"/>
    <w:uiPriority w:val="11"/>
    <w:qFormat/>
    <w:rsid w:val="006F0146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1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1">
    <w:name w:val="Zitat1"/>
    <w:basedOn w:val="Standard"/>
    <w:next w:val="Standard"/>
    <w:uiPriority w:val="29"/>
    <w:qFormat/>
    <w:rsid w:val="006F014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F0146"/>
    <w:rPr>
      <w:i/>
      <w:iCs/>
      <w:color w:val="404040"/>
    </w:rPr>
  </w:style>
  <w:style w:type="paragraph" w:customStyle="1" w:styleId="Listenabsatz1">
    <w:name w:val="Listenabsatz1"/>
    <w:basedOn w:val="Standard"/>
    <w:next w:val="Listenabsatz"/>
    <w:uiPriority w:val="34"/>
    <w:qFormat/>
    <w:rsid w:val="006F0146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6F0146"/>
    <w:rPr>
      <w:i/>
      <w:iCs/>
      <w:color w:val="0F4761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6F014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146"/>
    <w:rPr>
      <w:i/>
      <w:iCs/>
      <w:color w:val="0F4761"/>
    </w:rPr>
  </w:style>
  <w:style w:type="character" w:customStyle="1" w:styleId="IntensiverVerweis1">
    <w:name w:val="Intensiver Verweis1"/>
    <w:basedOn w:val="Absatz-Standardschriftart"/>
    <w:uiPriority w:val="32"/>
    <w:qFormat/>
    <w:rsid w:val="006F0146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F0146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6F0146"/>
    <w:rPr>
      <w:b/>
      <w:bCs/>
    </w:rPr>
  </w:style>
  <w:style w:type="paragraph" w:customStyle="1" w:styleId="berarbeitung1">
    <w:name w:val="Überarbeitung1"/>
    <w:next w:val="berarbeitung"/>
    <w:hidden/>
    <w:uiPriority w:val="99"/>
    <w:semiHidden/>
    <w:rsid w:val="006F0146"/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berschrift3Zchn1">
    <w:name w:val="Überschrift 3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1">
    <w:name w:val="Überschrift 4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1">
    <w:name w:val="Überschrift 5 Zchn1"/>
    <w:basedOn w:val="Absatz-Standardschriftart"/>
    <w:semiHidden/>
    <w:rsid w:val="006F01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1">
    <w:name w:val="Überschrift 6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1">
    <w:name w:val="Überschrift 7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1">
    <w:name w:val="Überschrift 8 Zchn1"/>
    <w:basedOn w:val="Absatz-Standardschriftart"/>
    <w:semiHidden/>
    <w:rsid w:val="006F0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146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UntertitelZchn1">
    <w:name w:val="Untertitel Zchn1"/>
    <w:basedOn w:val="Absatz-Standardschriftart"/>
    <w:rsid w:val="006F01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F014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1">
    <w:name w:val="Zitat Zchn1"/>
    <w:basedOn w:val="Absatz-Standardschriftart"/>
    <w:uiPriority w:val="29"/>
    <w:rsid w:val="006F01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1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146"/>
    <w:rPr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1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1">
    <w:name w:val="Intensives Zitat Zchn1"/>
    <w:basedOn w:val="Absatz-Standardschriftart"/>
    <w:uiPriority w:val="30"/>
    <w:rsid w:val="006F0146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6F0146"/>
    <w:rPr>
      <w:b/>
      <w:bCs/>
      <w:smallCaps/>
      <w:color w:val="4F81BD" w:themeColor="accent1"/>
      <w:spacing w:val="5"/>
    </w:rPr>
  </w:style>
  <w:style w:type="paragraph" w:styleId="berarbeitung">
    <w:name w:val="Revision"/>
    <w:hidden/>
    <w:uiPriority w:val="99"/>
    <w:semiHidden/>
    <w:rsid w:val="006F014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014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F014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F0146"/>
    <w:pPr>
      <w:spacing w:after="100"/>
      <w:ind w:left="200"/>
    </w:pPr>
  </w:style>
  <w:style w:type="paragraph" w:customStyle="1" w:styleId="1TitelGeorgia">
    <w:name w:val="1 Titel Georgia"/>
    <w:basedOn w:val="Titel"/>
    <w:link w:val="1TitelGeorgiaZchn"/>
    <w:rsid w:val="00A5069E"/>
    <w:pPr>
      <w:spacing w:after="120"/>
    </w:pPr>
    <w:rPr>
      <w:rFonts w:ascii="Georgia" w:hAnsi="Georgia"/>
      <w:b/>
      <w:color w:val="4D4D4D"/>
      <w:sz w:val="32"/>
      <w:szCs w:val="24"/>
      <w:lang w:eastAsia="en-US"/>
      <w14:ligatures w14:val="standardContextual"/>
    </w:rPr>
  </w:style>
  <w:style w:type="character" w:customStyle="1" w:styleId="1TitelGeorgiaZchn">
    <w:name w:val="1 Titel Georgia Zchn"/>
    <w:basedOn w:val="TitelZchn"/>
    <w:link w:val="1TitelGeorgia"/>
    <w:rsid w:val="00A5069E"/>
    <w:rPr>
      <w:rFonts w:ascii="Georgia" w:eastAsiaTheme="majorEastAsia" w:hAnsi="Georgia" w:cstheme="majorBidi"/>
      <w:b/>
      <w:color w:val="4D4D4D"/>
      <w:spacing w:val="-10"/>
      <w:kern w:val="28"/>
      <w:sz w:val="32"/>
      <w:szCs w:val="24"/>
      <w:lang w:eastAsia="en-US"/>
      <w14:ligatures w14:val="standardContextual"/>
    </w:rPr>
  </w:style>
  <w:style w:type="paragraph" w:customStyle="1" w:styleId="2berschriftGeorgia">
    <w:name w:val="2 Überschrift Georgia"/>
    <w:basedOn w:val="berschrift1"/>
    <w:link w:val="2berschriftGeorgiaZchn"/>
    <w:rsid w:val="00A5069E"/>
    <w:pPr>
      <w:spacing w:before="120" w:after="120"/>
    </w:pPr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character" w:customStyle="1" w:styleId="2berschriftGeorgiaZchn">
    <w:name w:val="2 Überschrift Georgia Zchn"/>
    <w:basedOn w:val="berschrift1Zchn"/>
    <w:link w:val="2berschriftGeorgia"/>
    <w:rsid w:val="00A5069E"/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paragraph" w:customStyle="1" w:styleId="2UnterkapitelGeorgia">
    <w:name w:val="2 Unterkapitel Georgia"/>
    <w:basedOn w:val="berschrift2"/>
    <w:link w:val="2UnterkapitelGeorgiaZchn"/>
    <w:rsid w:val="00A5069E"/>
    <w:pPr>
      <w:spacing w:before="0" w:after="120"/>
    </w:pPr>
    <w:rPr>
      <w:rFonts w:ascii="Georgia" w:hAnsi="Georgia"/>
      <w:kern w:val="2"/>
      <w:sz w:val="24"/>
      <w:lang w:eastAsia="en-US"/>
      <w14:ligatures w14:val="standardContextual"/>
    </w:rPr>
  </w:style>
  <w:style w:type="character" w:customStyle="1" w:styleId="2UnterkapitelGeorgiaZchn">
    <w:name w:val="2 Unterkapitel Georgia Zchn"/>
    <w:basedOn w:val="berschrift2Zchn"/>
    <w:link w:val="2UnterkapitelGeorgia"/>
    <w:rsid w:val="00A5069E"/>
    <w:rPr>
      <w:rFonts w:ascii="Georgia" w:eastAsiaTheme="majorEastAsia" w:hAnsi="Georgia" w:cstheme="majorBidi"/>
      <w:color w:val="365F91" w:themeColor="accent1" w:themeShade="BF"/>
      <w:kern w:val="2"/>
      <w:sz w:val="24"/>
      <w:szCs w:val="26"/>
      <w:lang w:eastAsia="en-US"/>
      <w14:ligatures w14:val="standardContextual"/>
    </w:rPr>
  </w:style>
  <w:style w:type="paragraph" w:customStyle="1" w:styleId="4TextGeorgia">
    <w:name w:val="4 Text Georgia"/>
    <w:basedOn w:val="Standard"/>
    <w:link w:val="4TextGeorgiaZchn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character" w:customStyle="1" w:styleId="4TextGeorgiaZchn">
    <w:name w:val="4 Text Georgia Zchn"/>
    <w:basedOn w:val="Absatz-Standardschriftart"/>
    <w:link w:val="4TextGeorgia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paragraph" w:customStyle="1" w:styleId="5AufzhlungGeorgia">
    <w:name w:val="5 Aufzählung Georgia"/>
    <w:basedOn w:val="Standard"/>
    <w:link w:val="5AufzhlungGeorgiaZchn"/>
    <w:rsid w:val="00A5069E"/>
    <w:pPr>
      <w:spacing w:line="288" w:lineRule="auto"/>
    </w:pPr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  <w:style w:type="character" w:customStyle="1" w:styleId="5AufzhlungGeorgiaZchn">
    <w:name w:val="5 Aufzählung Georgia Zchn"/>
    <w:basedOn w:val="Absatz-Standardschriftart"/>
    <w:link w:val="5AufzhlungGeorgia"/>
    <w:rsid w:val="00A5069E"/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-NE%20intern\Vorlagen\Briefvorlage%20Scholder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7a183-1cd9-48c6-8847-978d7002b353" xsi:nil="true"/>
    <lcf76f155ced4ddcb4097134ff3c332f xmlns="7a69ace1-9990-471c-a198-ec89f050ccc5">
      <Terms xmlns="http://schemas.microsoft.com/office/infopath/2007/PartnerControls"/>
    </lcf76f155ced4ddcb4097134ff3c332f>
    <Verwendung xmlns="7a69ace1-9990-471c-a198-ec89f050ccc5" xsi:nil="true"/>
    <Social_x002d_Media_x002d_Plattform xmlns="7a69ace1-9990-471c-a198-ec89f050ccc5" xsi:nil="true"/>
    <Link1 xmlns="7a69ace1-9990-471c-a198-ec89f050ccc5">
      <Url xsi:nil="true"/>
      <Description xsi:nil="true"/>
    </Link1>
    <Thema xmlns="7a69ace1-9990-471c-a198-ec89f050ccc5" xsi:nil="true"/>
    <G_x002d_NE_x002d_S_x00e4_ule xmlns="7a69ace1-9990-471c-a198-ec89f050ccc5" xsi:nil="true"/>
    <Datum xmlns="7a69ace1-9990-471c-a198-ec89f050ccc5">2026-01-28T14:12:46+00:00</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22D3BC504884E92E150C8A9F78F4F" ma:contentTypeVersion="29" ma:contentTypeDescription="Ein neues Dokument erstellen." ma:contentTypeScope="" ma:versionID="3c9b1d6c1dc3d1c9a2da33480a2b67bd">
  <xsd:schema xmlns:xsd="http://www.w3.org/2001/XMLSchema" xmlns:xs="http://www.w3.org/2001/XMLSchema" xmlns:p="http://schemas.microsoft.com/office/2006/metadata/properties" xmlns:ns2="7a69ace1-9990-471c-a198-ec89f050ccc5" xmlns:ns3="4a97a183-1cd9-48c6-8847-978d7002b353" targetNamespace="http://schemas.microsoft.com/office/2006/metadata/properties" ma:root="true" ma:fieldsID="dbf7cb0e09891f8a65d5b45f3c86a5ce" ns2:_="" ns3:_="">
    <xsd:import namespace="7a69ace1-9990-471c-a198-ec89f050ccc5"/>
    <xsd:import namespace="4a97a183-1cd9-48c6-8847-978d7002b353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G_x002d_NE_x002d_S_x00e4_ule" minOccurs="0"/>
                <xsd:element ref="ns2:Social_x002d_Media_x002d_Plattform" minOccurs="0"/>
                <xsd:element ref="ns2:Thema" minOccurs="0"/>
                <xsd:element ref="ns2:Link1" minOccurs="0"/>
                <xsd:element ref="ns2:Verwendung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ace1-9990-471c-a198-ec89f050ccc5" elementFormDefault="qualified">
    <xsd:import namespace="http://schemas.microsoft.com/office/2006/documentManagement/types"/>
    <xsd:import namespace="http://schemas.microsoft.com/office/infopath/2007/PartnerControls"/>
    <xsd:element name="Datum" ma:index="2" nillable="true" ma:displayName="Datum" ma:default="[today]" ma:description="Wann wurde dieser Artikel hochgeladen?" ma:format="DateOnly" ma:internalName="Datum" ma:readOnly="false">
      <xsd:simpleType>
        <xsd:restriction base="dms:DateTime"/>
      </xsd:simpleType>
    </xsd:element>
    <xsd:element name="G_x002d_NE_x002d_S_x00e4_ule" ma:index="3" nillable="true" ma:displayName="G-NE-Säule" ma:format="Dropdown" ma:internalName="G_x002d_NE_x002d_S_x00e4_u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sschreibung"/>
                        <xsd:enumeration value="Verhandlung"/>
                        <xsd:enumeration value="Interim-Management"/>
                        <xsd:enumeration value="Projektmanagement"/>
                        <xsd:enumeration value="Einkau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cial_x002d_Media_x002d_Plattform" ma:index="4" nillable="true" ma:displayName="Social-Media-Plattform" ma:description="Von welcher Plattform ist der Beitrag?" ma:format="Dropdown" ma:internalName="Social_x002d_Media_x002d_Plattform" ma:readOnly="false">
      <xsd:simpleType>
        <xsd:union memberTypes="dms:Text">
          <xsd:simpleType>
            <xsd:restriction base="dms:Choice">
              <xsd:enumeration value="LinkedIn"/>
              <xsd:enumeration value="Instagram"/>
              <xsd:enumeration value="Xing"/>
              <xsd:enumeration value="Youtube"/>
              <xsd:enumeration value="Facebook"/>
              <xsd:enumeration value="Twitter"/>
              <xsd:enumeration value="Sonstiges im www."/>
              <xsd:enumeration value="Printmedium (Zeitung/Katalog/...)"/>
            </xsd:restriction>
          </xsd:simpleType>
        </xsd:union>
      </xsd:simpleType>
    </xsd:element>
    <xsd:element name="Thema" ma:index="5" nillable="true" ma:displayName="Thema" ma:description="Bitte benenne das Thema dieses Artikels." ma:format="Dropdown" ma:internalName="Thema" ma:readOnly="false">
      <xsd:simpleType>
        <xsd:restriction base="dms:Text">
          <xsd:maxLength value="255"/>
        </xsd:restriction>
      </xsd:simpleType>
    </xsd:element>
    <xsd:element name="Link1" ma:index="6" nillable="true" ma:displayName="Link" ma:format="Hyperlink" ma:internalName="Link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wendung" ma:index="7" nillable="true" ma:displayName="Verwendung" ma:format="Dropdown" ma:internalName="Verwendung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f56e8f7-efc6-4592-9eea-62d478db4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7a183-1cd9-48c6-8847-978d7002b3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89373b-b92c-4fd7-b70e-b72ef4c13607}" ma:internalName="TaxCatchAll" ma:readOnly="false" ma:showField="CatchAllData" ma:web="4a97a183-1cd9-48c6-8847-978d7002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A6C88-ED1A-42CB-B2D3-A9F3CB37B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3F2A1-FABC-43DA-A45D-CE12A7AABE65}">
  <ds:schemaRefs>
    <ds:schemaRef ds:uri="http://schemas.microsoft.com/office/2006/metadata/properties"/>
    <ds:schemaRef ds:uri="http://schemas.microsoft.com/office/infopath/2007/PartnerControls"/>
    <ds:schemaRef ds:uri="4a97a183-1cd9-48c6-8847-978d7002b353"/>
    <ds:schemaRef ds:uri="7a69ace1-9990-471c-a198-ec89f050ccc5"/>
  </ds:schemaRefs>
</ds:datastoreItem>
</file>

<file path=customXml/itemProps3.xml><?xml version="1.0" encoding="utf-8"?>
<ds:datastoreItem xmlns:ds="http://schemas.openxmlformats.org/officeDocument/2006/customXml" ds:itemID="{B2A920EE-0AFC-4CDF-911D-20E46792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016A2-09B7-4697-BFE8-CBBD23A7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9ace1-9990-471c-a198-ec89f050ccc5"/>
    <ds:schemaRef ds:uri="4a97a183-1cd9-48c6-8847-978d7002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Scholderer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jaeckel</Company>
  <LinksUpToDate>false</LinksUpToDate>
  <CharactersWithSpaces>2037</CharactersWithSpaces>
  <SharedDoc>false</SharedDoc>
  <HLinks>
    <vt:vector size="6" baseType="variant">
      <vt:variant>
        <vt:i4>2490433</vt:i4>
      </vt:variant>
      <vt:variant>
        <vt:i4>0</vt:i4>
      </vt:variant>
      <vt:variant>
        <vt:i4>0</vt:i4>
      </vt:variant>
      <vt:variant>
        <vt:i4>5</vt:i4>
      </vt:variant>
      <vt:variant>
        <vt:lpwstr>mailto:invoice@future-consulting.de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Scholderer</dc:creator>
  <cp:lastModifiedBy>Maike Eversmann</cp:lastModifiedBy>
  <cp:revision>16</cp:revision>
  <cp:lastPrinted>2026-02-05T13:49:00Z</cp:lastPrinted>
  <dcterms:created xsi:type="dcterms:W3CDTF">2026-03-19T10:37:00Z</dcterms:created>
  <dcterms:modified xsi:type="dcterms:W3CDTF">2026-03-19T10:56:00Z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-835045924</vt:i4>
  </property>
  <property fmtid="{D5CDD505-2E9C-101B-9397-08002B2CF9AE}" pid="3" name="_EmailSubject">
    <vt:lpwstr>Rechnung DCB-C-01</vt:lpwstr>
  </property>
  <property fmtid="{D5CDD505-2E9C-101B-9397-08002B2CF9AE}" pid="4" name="_AuthorEmail">
    <vt:lpwstr>nico.jaeckel@g-ne.de</vt:lpwstr>
  </property>
  <property fmtid="{D5CDD505-2E9C-101B-9397-08002B2CF9AE}" pid="5" name="_AuthorEmailDisplayName">
    <vt:lpwstr>Nico Jäckel</vt:lpwstr>
  </property>
  <property fmtid="{D5CDD505-2E9C-101B-9397-08002B2CF9AE}" pid="6" name="_ReviewingToolsShownOnce">
    <vt:lpwstr/>
  </property>
  <property fmtid="{D5CDD505-2E9C-101B-9397-08002B2CF9AE}" pid="7" name="ContentTypeId">
    <vt:lpwstr>0x01010017822D3BC504884E92E150C8A9F78F4F</vt:lpwstr>
  </property>
  <property fmtid="{D5CDD505-2E9C-101B-9397-08002B2CF9AE}" pid="8" name="MediaServiceImageTags">
    <vt:lpwstr/>
  </property>
</Properties>
</file>