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7C0D" w14:textId="3822C0D5" w:rsidR="00FD2142" w:rsidRPr="00180AC8" w:rsidRDefault="00150486" w:rsidP="00FD2142">
      <w:pPr>
        <w:pStyle w:val="1TitelG-NE"/>
        <w:rPr>
          <w:color w:val="F79646" w:themeColor="accent6"/>
          <w:lang w:val="en-US"/>
        </w:rPr>
      </w:pPr>
      <w:proofErr w:type="spellStart"/>
      <w:r>
        <w:rPr>
          <w:lang w:val="en-US"/>
        </w:rPr>
        <w:t>Wissensmanagement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Reifegrad-Selbstcheck</w:t>
      </w:r>
      <w:proofErr w:type="spellEnd"/>
    </w:p>
    <w:p w14:paraId="63DFCA2C" w14:textId="77777777" w:rsidR="00FD2142" w:rsidRPr="00815486" w:rsidRDefault="00FD2142" w:rsidP="00FD2142">
      <w:pPr>
        <w:pStyle w:val="4TextG-NE"/>
      </w:pPr>
      <w:r>
        <w:t>Beispiel, Auszug – G-NE</w:t>
      </w:r>
    </w:p>
    <w:p w14:paraId="15B62458" w14:textId="0F427C75" w:rsidR="00496068" w:rsidRDefault="00496068" w:rsidP="00B26C1B">
      <w:pPr>
        <w:pStyle w:val="4TextG-NE"/>
      </w:pPr>
    </w:p>
    <w:p w14:paraId="702AD475" w14:textId="334B61D5" w:rsidR="00945284" w:rsidRDefault="00150486" w:rsidP="00DE3832">
      <w:pPr>
        <w:pStyle w:val="4TextG-NE"/>
        <w:numPr>
          <w:ilvl w:val="0"/>
          <w:numId w:val="37"/>
        </w:numPr>
      </w:pPr>
      <w:r>
        <w:t>Sind wichtige Richtlinien und Prozessinformationen heute schnell auffindbar?</w:t>
      </w:r>
    </w:p>
    <w:p w14:paraId="05422A49" w14:textId="29644BFA" w:rsidR="00FD2142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 w:rsidR="00150486">
        <w:t>Ja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 w:rsidR="00150486">
        <w:t>Nein</w:t>
      </w:r>
    </w:p>
    <w:p w14:paraId="214AEB3F" w14:textId="77777777" w:rsidR="003270F5" w:rsidRDefault="003270F5" w:rsidP="003270F5">
      <w:pPr>
        <w:pStyle w:val="4TextG-NE"/>
        <w:ind w:left="360"/>
      </w:pPr>
    </w:p>
    <w:p w14:paraId="4669602E" w14:textId="3B9B05C5" w:rsidR="00DE3832" w:rsidRDefault="004F06E0" w:rsidP="00DE3832">
      <w:pPr>
        <w:pStyle w:val="4TextG-NE"/>
        <w:numPr>
          <w:ilvl w:val="0"/>
          <w:numId w:val="37"/>
        </w:numPr>
      </w:pPr>
      <w:r>
        <w:t>Gibt es bei identischen Fragen oft unterschiedliche Antworten im Unternehmen?</w:t>
      </w:r>
    </w:p>
    <w:p w14:paraId="0D8D3240" w14:textId="7737FCF1" w:rsidR="003270F5" w:rsidRDefault="003270F5" w:rsidP="003270F5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 w:rsidR="004F06E0">
        <w:t>Ja</w:t>
      </w:r>
      <w:r w:rsidRPr="003270F5">
        <w:br/>
      </w:r>
      <w:r w:rsidR="004F06E0" w:rsidRPr="003270F5">
        <w:rPr>
          <w:rFonts w:ascii="Segoe UI Symbol" w:hAnsi="Segoe UI Symbol" w:cs="Segoe UI Symbol"/>
        </w:rPr>
        <w:t>☐</w:t>
      </w:r>
      <w:r w:rsidR="004F06E0" w:rsidRPr="003270F5">
        <w:t xml:space="preserve"> </w:t>
      </w:r>
      <w:r w:rsidR="004F06E0">
        <w:t>Nein</w:t>
      </w:r>
    </w:p>
    <w:p w14:paraId="426DE8EA" w14:textId="77777777" w:rsidR="003270F5" w:rsidRDefault="003270F5" w:rsidP="003270F5">
      <w:pPr>
        <w:pStyle w:val="4TextG-NE"/>
      </w:pPr>
    </w:p>
    <w:p w14:paraId="4A8319A7" w14:textId="12AD0914" w:rsidR="00DE3832" w:rsidRDefault="004F06E0" w:rsidP="00DE3832">
      <w:pPr>
        <w:pStyle w:val="4TextG-NE"/>
        <w:numPr>
          <w:ilvl w:val="0"/>
          <w:numId w:val="37"/>
        </w:numPr>
      </w:pPr>
      <w:r>
        <w:t>Hängt relevantes Wissen stark an einzelnen Personen?</w:t>
      </w:r>
    </w:p>
    <w:p w14:paraId="57358073" w14:textId="77777777" w:rsidR="004F06E0" w:rsidRDefault="004F06E0" w:rsidP="004F06E0">
      <w:pPr>
        <w:pStyle w:val="4TextG-NE"/>
        <w:numPr>
          <w:ilvl w:val="0"/>
          <w:numId w:val="37"/>
        </w:numPr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>
        <w:t>Ja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>
        <w:t>Nein</w:t>
      </w:r>
    </w:p>
    <w:p w14:paraId="6AAC45D9" w14:textId="77777777" w:rsidR="003270F5" w:rsidRDefault="003270F5" w:rsidP="003270F5">
      <w:pPr>
        <w:pStyle w:val="4TextG-NE"/>
      </w:pPr>
    </w:p>
    <w:p w14:paraId="470B1CE2" w14:textId="2D5FE669" w:rsidR="00381952" w:rsidRDefault="004F06E0" w:rsidP="00DE3832">
      <w:pPr>
        <w:pStyle w:val="4TextG-NE"/>
        <w:numPr>
          <w:ilvl w:val="0"/>
          <w:numId w:val="37"/>
        </w:numPr>
      </w:pPr>
      <w:r>
        <w:t>Ist geregelt, wer auf welche Informationen zugreifen darf?</w:t>
      </w:r>
    </w:p>
    <w:p w14:paraId="11847A62" w14:textId="77777777" w:rsidR="004F06E0" w:rsidRDefault="004F06E0" w:rsidP="004F06E0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>
        <w:t>Ja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>
        <w:t>Nein</w:t>
      </w:r>
    </w:p>
    <w:p w14:paraId="4681D4EE" w14:textId="77777777" w:rsidR="003270F5" w:rsidRDefault="003270F5" w:rsidP="003270F5">
      <w:pPr>
        <w:pStyle w:val="4TextG-NE"/>
        <w:ind w:left="360"/>
      </w:pPr>
    </w:p>
    <w:p w14:paraId="2C2B313E" w14:textId="6F65DEDB" w:rsidR="00381952" w:rsidRDefault="004F06E0" w:rsidP="00DE3832">
      <w:pPr>
        <w:pStyle w:val="4TextG-NE"/>
        <w:numPr>
          <w:ilvl w:val="0"/>
          <w:numId w:val="37"/>
        </w:numPr>
      </w:pPr>
      <w:r>
        <w:t>Sind Dokumente versioniert und fachlich freigegeben?</w:t>
      </w:r>
    </w:p>
    <w:p w14:paraId="614B7529" w14:textId="77777777" w:rsidR="004F06E0" w:rsidRDefault="004F06E0" w:rsidP="004F06E0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>
        <w:t>Ja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>
        <w:t>Nein</w:t>
      </w:r>
    </w:p>
    <w:p w14:paraId="3511634F" w14:textId="77777777" w:rsidR="003270F5" w:rsidRDefault="003270F5" w:rsidP="003270F5">
      <w:pPr>
        <w:pStyle w:val="4TextG-NE"/>
        <w:ind w:left="360"/>
      </w:pPr>
    </w:p>
    <w:p w14:paraId="3F840659" w14:textId="2DAA9C03" w:rsidR="00107211" w:rsidRDefault="006A3403" w:rsidP="00DE3832">
      <w:pPr>
        <w:pStyle w:val="4TextG-NE"/>
        <w:numPr>
          <w:ilvl w:val="0"/>
          <w:numId w:val="37"/>
        </w:numPr>
      </w:pPr>
      <w:r>
        <w:t>Gibt es bereits Ideen oder Druck für interne KI-Anwendungen?</w:t>
      </w:r>
    </w:p>
    <w:p w14:paraId="0F658987" w14:textId="77777777" w:rsidR="006A3403" w:rsidRDefault="006A3403" w:rsidP="006A3403">
      <w:pPr>
        <w:pStyle w:val="4TextG-NE"/>
        <w:ind w:left="360"/>
      </w:pP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>
        <w:t>Ja</w:t>
      </w:r>
      <w:r w:rsidRPr="003270F5">
        <w:br/>
      </w:r>
      <w:r w:rsidRPr="003270F5">
        <w:rPr>
          <w:rFonts w:ascii="Segoe UI Symbol" w:hAnsi="Segoe UI Symbol" w:cs="Segoe UI Symbol"/>
        </w:rPr>
        <w:t>☐</w:t>
      </w:r>
      <w:r w:rsidRPr="003270F5">
        <w:t xml:space="preserve"> </w:t>
      </w:r>
      <w:r>
        <w:t>Nein</w:t>
      </w:r>
    </w:p>
    <w:p w14:paraId="7E22A00F" w14:textId="77777777" w:rsidR="006A3403" w:rsidRDefault="006A3403" w:rsidP="006A3403">
      <w:pPr>
        <w:pStyle w:val="4TextG-NE"/>
      </w:pPr>
    </w:p>
    <w:p w14:paraId="7B78A5D0" w14:textId="302E1FAF" w:rsidR="006A3403" w:rsidRDefault="006A3403" w:rsidP="006A3403">
      <w:pPr>
        <w:pStyle w:val="2berschriftG-NE"/>
      </w:pPr>
      <w:r>
        <w:t>Auswertung</w:t>
      </w:r>
    </w:p>
    <w:p w14:paraId="43A21B90" w14:textId="00717CD9" w:rsidR="006A3403" w:rsidRDefault="00C049BD" w:rsidP="006A3403">
      <w:pPr>
        <w:pStyle w:val="4TextG-NE"/>
      </w:pPr>
      <w:r w:rsidRPr="00C049BD">
        <w:t>Je mehr Fragen Sie mit Nein beantworte</w:t>
      </w:r>
      <w:r>
        <w:t>t haben</w:t>
      </w:r>
      <w:r w:rsidRPr="00C049BD">
        <w:t>, desto größer ist das Potenzial für ein strukturiertes KI-gestütztes Wissensmanagement.</w:t>
      </w:r>
    </w:p>
    <w:p w14:paraId="558AE73C" w14:textId="77777777" w:rsidR="00C049BD" w:rsidRPr="006A3403" w:rsidRDefault="00C049BD" w:rsidP="006A3403">
      <w:pPr>
        <w:pStyle w:val="4TextG-NE"/>
      </w:pPr>
    </w:p>
    <w:sectPr w:rsidR="00C049BD" w:rsidRPr="006A3403" w:rsidSect="00E84B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59" w:right="1418" w:bottom="1134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95FA" w14:textId="77777777" w:rsidR="003043E0" w:rsidRDefault="003043E0">
      <w:r>
        <w:separator/>
      </w:r>
    </w:p>
  </w:endnote>
  <w:endnote w:type="continuationSeparator" w:id="0">
    <w:p w14:paraId="243A5971" w14:textId="77777777" w:rsidR="003043E0" w:rsidRDefault="0030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-RegularAlternate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2063" w14:textId="77777777" w:rsidR="00E7308F" w:rsidRDefault="00E730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3B53" w14:textId="2450E899" w:rsidR="00B74887" w:rsidRPr="00A92EAF" w:rsidRDefault="002C7FBF" w:rsidP="00A92EAF">
    <w:pPr>
      <w:pStyle w:val="Fuzeile"/>
      <w:tabs>
        <w:tab w:val="clear" w:pos="9072"/>
      </w:tabs>
      <w:ind w:right="-709"/>
      <w:jc w:val="right"/>
      <w:rPr>
        <w:rFonts w:ascii="Georgia" w:hAnsi="Georgia"/>
        <w:b/>
        <w:bCs/>
        <w:color w:val="F8F8F8"/>
      </w:rPr>
    </w:pPr>
    <w:r w:rsidRPr="00A92EAF">
      <w:rPr>
        <w:rFonts w:ascii="Georgia" w:hAnsi="Georgia"/>
        <w:b/>
        <w:bCs/>
        <w:noProof/>
        <w:color w:val="F8F8F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0C4368A" wp14:editId="158D39B7">
              <wp:simplePos x="0" y="0"/>
              <wp:positionH relativeFrom="column">
                <wp:posOffset>-6271895</wp:posOffset>
              </wp:positionH>
              <wp:positionV relativeFrom="page">
                <wp:posOffset>8181975</wp:posOffset>
              </wp:positionV>
              <wp:extent cx="12849225" cy="2460625"/>
              <wp:effectExtent l="0" t="0" r="9525" b="0"/>
              <wp:wrapNone/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FCA8B984-0429-C2C2-42A0-814032B2283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49225" cy="2460625"/>
                        <a:chOff x="1" y="0"/>
                        <a:chExt cx="21376943" cy="1338543"/>
                      </a:xfrm>
                    </wpg:grpSpPr>
                    <wpg:grpSp>
                      <wpg:cNvPr id="1066797899" name="Group 8">
                        <a:extLst>
                          <a:ext uri="{FF2B5EF4-FFF2-40B4-BE49-F238E27FC236}">
                            <a16:creationId xmlns:a16="http://schemas.microsoft.com/office/drawing/2014/main" id="{7BB0EB41-00D7-C96C-C65D-7A01843B564C}"/>
                          </a:ext>
                        </a:extLst>
                      </wpg:cNvPr>
                      <wpg:cNvGrpSpPr/>
                      <wpg:grpSpPr>
                        <a:xfrm>
                          <a:off x="1" y="0"/>
                          <a:ext cx="21376943" cy="1338543"/>
                          <a:chOff x="1" y="0"/>
                          <a:chExt cx="21376943" cy="1338543"/>
                        </a:xfrm>
                      </wpg:grpSpPr>
                      <wps:wsp>
                        <wps:cNvPr id="1464962931" name="Rectangle 9">
                          <a:extLst>
                            <a:ext uri="{FF2B5EF4-FFF2-40B4-BE49-F238E27FC236}">
                              <a16:creationId xmlns:a16="http://schemas.microsoft.com/office/drawing/2014/main" id="{C31A360D-4790-7337-E218-D16AD849E54C}"/>
                            </a:ext>
                          </a:extLst>
                        </wps:cNvPr>
                        <wps:cNvSpPr/>
                        <wps:spPr>
                          <a:xfrm>
                            <a:off x="10704893" y="688116"/>
                            <a:ext cx="10672051" cy="640005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18172946" name="Arc 10">
                          <a:extLst>
                            <a:ext uri="{FF2B5EF4-FFF2-40B4-BE49-F238E27FC236}">
                              <a16:creationId xmlns:a16="http://schemas.microsoft.com/office/drawing/2014/main" id="{D3B21025-EA58-6086-39CE-9AA37587923B}"/>
                            </a:ext>
                          </a:extLst>
                        </wps:cNvPr>
                        <wps:cNvSpPr/>
                        <wps:spPr>
                          <a:xfrm flipV="1">
                            <a:off x="1" y="0"/>
                            <a:ext cx="21376943" cy="1338543"/>
                          </a:xfrm>
                          <a:prstGeom prst="arc">
                            <a:avLst>
                              <a:gd name="adj1" fmla="val 1620000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grpSp>
                    <wps:wsp>
                      <wps:cNvPr id="1073336778" name="Rechteck 1073336778">
                        <a:extLst>
                          <a:ext uri="{FF2B5EF4-FFF2-40B4-BE49-F238E27FC236}">
                            <a16:creationId xmlns:a16="http://schemas.microsoft.com/office/drawing/2014/main" id="{C19416D8-3578-E270-A4F8-1A47AE1248DF}"/>
                          </a:ext>
                        </a:extLst>
                      </wps:cNvPr>
                      <wps:cNvSpPr/>
                      <wps:spPr>
                        <a:xfrm>
                          <a:off x="20843544" y="102166"/>
                          <a:ext cx="533400" cy="5960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BE281C" id="Gruppieren 11" o:spid="_x0000_s1026" style="position:absolute;margin-left:-493.85pt;margin-top:644.25pt;width:1011.75pt;height:193.75pt;z-index:-251658240;mso-position-vertical-relative:page;mso-width-relative:margin;mso-height-relative:margin" coordorigin="" coordsize="213769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">
              <v:group id="Group 8" o:spid="_x0000_s1027" style="position:absolute;width:213769;height:13385" coordorigin="" coordsize="213769,1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">
                <v:rect id="Rectangle 9" o:spid="_x0000_s1028" style="position:absolute;left:107048;top:6881;width:106721;height: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" fillcolor="#f90" stroked="f" strokeweight="2pt"/>
                <v:shape id="Arc 10" o:spid="_x0000_s1029" style="position:absolute;width:213769;height:13385;flip:y;visibility:visible;mso-wrap-style:square;v-text-anchor:middle" coordsize="21376943,133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" path="m10688472,nsc16591552,,21376944,299643,21376944,669272r-10688472,l10688472,xem10688472,nfc16591552,,21376944,299643,21376944,669272e" fillcolor="white [3212]" stroked="f">
                  <v:path arrowok="t" o:connecttype="custom" o:connectlocs="10688472,0;21376944,669272" o:connectangles="0,0"/>
                </v:shape>
              </v:group>
              <v:rect id="Rechteck 1073336778" o:spid="_x0000_s1030" style="position:absolute;left:208435;top:1021;width:5334;height:5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" fillcolor="white [3212]" stroked="f" strokeweight="2pt"/>
              <w10:wrap anchory="page"/>
            </v:group>
          </w:pict>
        </mc:Fallback>
      </mc:AlternateContent>
    </w:r>
    <w:r w:rsidR="00584226" w:rsidRPr="00A92EAF">
      <w:rPr>
        <w:rFonts w:ascii="Georgia" w:hAnsi="Georgia"/>
        <w:b/>
        <w:bCs/>
        <w:color w:val="F8F8F8"/>
      </w:rPr>
      <w:t xml:space="preserve">Seite </w:t>
    </w:r>
    <w:r w:rsidR="00584226" w:rsidRPr="00A92EAF">
      <w:rPr>
        <w:rFonts w:ascii="Georgia" w:hAnsi="Georgia"/>
        <w:b/>
        <w:bCs/>
        <w:color w:val="F8F8F8"/>
      </w:rPr>
      <w:fldChar w:fldCharType="begin"/>
    </w:r>
    <w:r w:rsidR="00584226" w:rsidRPr="00A92EAF">
      <w:rPr>
        <w:rFonts w:ascii="Georgia" w:hAnsi="Georgia"/>
        <w:b/>
        <w:bCs/>
        <w:color w:val="F8F8F8"/>
      </w:rPr>
      <w:instrText>PAGE  \* Arabic  \* MERGEFORMAT</w:instrText>
    </w:r>
    <w:r w:rsidR="00584226" w:rsidRPr="00A92EAF">
      <w:rPr>
        <w:rFonts w:ascii="Georgia" w:hAnsi="Georgia"/>
        <w:b/>
        <w:bCs/>
        <w:color w:val="F8F8F8"/>
      </w:rPr>
      <w:fldChar w:fldCharType="separate"/>
    </w:r>
    <w:r w:rsidR="00584226" w:rsidRPr="00A92EAF">
      <w:rPr>
        <w:rFonts w:ascii="Georgia" w:hAnsi="Georgia"/>
        <w:b/>
        <w:bCs/>
        <w:color w:val="F8F8F8"/>
      </w:rPr>
      <w:t>1</w:t>
    </w:r>
    <w:r w:rsidR="00584226" w:rsidRPr="00A92EAF">
      <w:rPr>
        <w:rFonts w:ascii="Georgia" w:hAnsi="Georgia"/>
        <w:b/>
        <w:bCs/>
        <w:color w:val="F8F8F8"/>
      </w:rPr>
      <w:fldChar w:fldCharType="end"/>
    </w:r>
    <w:r w:rsidR="00584226" w:rsidRPr="00A92EAF">
      <w:rPr>
        <w:rFonts w:ascii="Georgia" w:hAnsi="Georgia"/>
        <w:b/>
        <w:bCs/>
        <w:color w:val="F8F8F8"/>
      </w:rPr>
      <w:t xml:space="preserve"> von </w:t>
    </w:r>
    <w:r w:rsidR="00584226" w:rsidRPr="00A92EAF">
      <w:rPr>
        <w:rFonts w:ascii="Georgia" w:hAnsi="Georgia"/>
        <w:b/>
        <w:bCs/>
        <w:color w:val="F8F8F8"/>
      </w:rPr>
      <w:fldChar w:fldCharType="begin"/>
    </w:r>
    <w:r w:rsidR="00584226" w:rsidRPr="00A92EAF">
      <w:rPr>
        <w:rFonts w:ascii="Georgia" w:hAnsi="Georgia"/>
        <w:b/>
        <w:bCs/>
        <w:color w:val="F8F8F8"/>
      </w:rPr>
      <w:instrText>NUMPAGES  \* Arabic  \* MERGEFORMAT</w:instrText>
    </w:r>
    <w:r w:rsidR="00584226" w:rsidRPr="00A92EAF">
      <w:rPr>
        <w:rFonts w:ascii="Georgia" w:hAnsi="Georgia"/>
        <w:b/>
        <w:bCs/>
        <w:color w:val="F8F8F8"/>
      </w:rPr>
      <w:fldChar w:fldCharType="separate"/>
    </w:r>
    <w:r w:rsidR="00584226" w:rsidRPr="00A92EAF">
      <w:rPr>
        <w:rFonts w:ascii="Georgia" w:hAnsi="Georgia"/>
        <w:b/>
        <w:bCs/>
        <w:color w:val="F8F8F8"/>
      </w:rPr>
      <w:t>2</w:t>
    </w:r>
    <w:r w:rsidR="00584226" w:rsidRPr="00A92EAF">
      <w:rPr>
        <w:rFonts w:ascii="Georgia" w:hAnsi="Georgia"/>
        <w:b/>
        <w:bCs/>
        <w:color w:val="F8F8F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985" w14:textId="77777777" w:rsidR="00E7308F" w:rsidRDefault="00E730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EFE4" w14:textId="77777777" w:rsidR="003043E0" w:rsidRDefault="003043E0">
      <w:r>
        <w:separator/>
      </w:r>
    </w:p>
  </w:footnote>
  <w:footnote w:type="continuationSeparator" w:id="0">
    <w:p w14:paraId="771F6C8C" w14:textId="77777777" w:rsidR="003043E0" w:rsidRDefault="0030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21B6" w14:textId="77777777" w:rsidR="00E7308F" w:rsidRDefault="00E730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7D1C" w14:textId="77777777" w:rsidR="00F249A7" w:rsidRDefault="00F249A7" w:rsidP="00F249A7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D997B74" wp14:editId="6421FAA3">
          <wp:simplePos x="0" y="0"/>
          <wp:positionH relativeFrom="column">
            <wp:posOffset>-882595</wp:posOffset>
          </wp:positionH>
          <wp:positionV relativeFrom="paragraph">
            <wp:posOffset>-135172</wp:posOffset>
          </wp:positionV>
          <wp:extent cx="7004301" cy="635421"/>
          <wp:effectExtent l="0" t="0" r="0" b="0"/>
          <wp:wrapNone/>
          <wp:docPr id="1926382090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301" cy="63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8A2E2" w14:textId="2C9A5812" w:rsidR="00E7308F" w:rsidRDefault="00E7308F" w:rsidP="00E7308F">
    <w:pPr>
      <w:pStyle w:val="Kopfzeile"/>
    </w:pPr>
  </w:p>
  <w:p w14:paraId="44961F02" w14:textId="620BB697" w:rsidR="00B74887" w:rsidRDefault="00B748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FD9" w14:textId="77777777" w:rsidR="00E7308F" w:rsidRDefault="00E730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BE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A11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7A06A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0E42FD"/>
    <w:multiLevelType w:val="hybridMultilevel"/>
    <w:tmpl w:val="2D4C17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33D1"/>
    <w:multiLevelType w:val="hybridMultilevel"/>
    <w:tmpl w:val="42F2B3FE"/>
    <w:lvl w:ilvl="0" w:tplc="CA82563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5845D44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91A4E0E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A5AD9C4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B4DCED1C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F592943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7487F5E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B9F0D4C0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617C66D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FF03C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B270D7"/>
    <w:multiLevelType w:val="hybridMultilevel"/>
    <w:tmpl w:val="7CD0C25A"/>
    <w:lvl w:ilvl="0" w:tplc="9AFC2C76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218EA518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F7DC6792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C18EFBAE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00A28B7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685E673C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DA881628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45261BEE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E67CE83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7051C0D"/>
    <w:multiLevelType w:val="hybridMultilevel"/>
    <w:tmpl w:val="503C8210"/>
    <w:lvl w:ilvl="0" w:tplc="A5BA7D9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D5F7E"/>
    <w:multiLevelType w:val="hybridMultilevel"/>
    <w:tmpl w:val="48D68A70"/>
    <w:lvl w:ilvl="0" w:tplc="7846AA0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1B029B58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2BC8039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4D18E568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87427B0A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D5EEB00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08881D2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DE2CD78C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AA3E8D2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C71E7A"/>
    <w:multiLevelType w:val="multilevel"/>
    <w:tmpl w:val="C498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7808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BC4DF5"/>
    <w:multiLevelType w:val="hybridMultilevel"/>
    <w:tmpl w:val="DCA4381A"/>
    <w:lvl w:ilvl="0" w:tplc="881E87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31479A6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3B28D9D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D8921A9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8B167158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D1DEEE58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6A98D280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2DE6461A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E50EDFCC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2" w15:restartNumberingAfterBreak="0">
    <w:nsid w:val="3A3B1860"/>
    <w:multiLevelType w:val="hybridMultilevel"/>
    <w:tmpl w:val="B3960C70"/>
    <w:lvl w:ilvl="0" w:tplc="89FC012A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E83CF9D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9FD2DC1E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39233C6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A0F0934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2966850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D7E61B4A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3684EBB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8ECA5A5E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A8406B1"/>
    <w:multiLevelType w:val="hybridMultilevel"/>
    <w:tmpl w:val="DDFC9986"/>
    <w:lvl w:ilvl="0" w:tplc="2A4E6B14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7B804798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07EC49AA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4D867F5C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737CC9DC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9C20118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B55E6C3E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DF845396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3482BA64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3BD63330"/>
    <w:multiLevelType w:val="hybridMultilevel"/>
    <w:tmpl w:val="11B21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61E4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7625BF"/>
    <w:multiLevelType w:val="hybridMultilevel"/>
    <w:tmpl w:val="1F0EBA04"/>
    <w:lvl w:ilvl="0" w:tplc="E934FC10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A82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74A9F"/>
    <w:multiLevelType w:val="multilevel"/>
    <w:tmpl w:val="E4FE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4A5B87"/>
    <w:multiLevelType w:val="hybridMultilevel"/>
    <w:tmpl w:val="84CC0C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A1138"/>
    <w:multiLevelType w:val="hybridMultilevel"/>
    <w:tmpl w:val="200E0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00CC3"/>
    <w:multiLevelType w:val="hybridMultilevel"/>
    <w:tmpl w:val="7816400A"/>
    <w:lvl w:ilvl="0" w:tplc="3416A388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3CC233B0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59CE96A0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E33AE2AE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B810B520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00062408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AF32845E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7012F5D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217CF580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54883E8D"/>
    <w:multiLevelType w:val="hybridMultilevel"/>
    <w:tmpl w:val="ECC6F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C72C2"/>
    <w:multiLevelType w:val="multilevel"/>
    <w:tmpl w:val="571E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6F53822"/>
    <w:multiLevelType w:val="hybridMultilevel"/>
    <w:tmpl w:val="5D68C9A2"/>
    <w:lvl w:ilvl="0" w:tplc="8CD07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465D8"/>
    <w:multiLevelType w:val="hybridMultilevel"/>
    <w:tmpl w:val="E2A21BD8"/>
    <w:lvl w:ilvl="0" w:tplc="8CD07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B0851"/>
    <w:multiLevelType w:val="hybridMultilevel"/>
    <w:tmpl w:val="F9FE183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143E0"/>
    <w:multiLevelType w:val="hybridMultilevel"/>
    <w:tmpl w:val="68785FF8"/>
    <w:lvl w:ilvl="0" w:tplc="0004F2D2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1E784DB0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CC1AB504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CCD81222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2806E4F8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BC00E71A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527A80FC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A1585732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8FF63D2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FEF2B3E"/>
    <w:multiLevelType w:val="hybridMultilevel"/>
    <w:tmpl w:val="3F9E24EE"/>
    <w:lvl w:ilvl="0" w:tplc="0F5A74CC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1DE68B74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80BADB9C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913A0438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21DA274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89201A90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80EEB066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E8F80C0A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1D14D28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61F302B6"/>
    <w:multiLevelType w:val="hybridMultilevel"/>
    <w:tmpl w:val="BE1609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6245A"/>
    <w:multiLevelType w:val="multilevel"/>
    <w:tmpl w:val="82BA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534DA4"/>
    <w:multiLevelType w:val="multilevel"/>
    <w:tmpl w:val="571E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D6F0D3B"/>
    <w:multiLevelType w:val="multilevel"/>
    <w:tmpl w:val="C336A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D27517"/>
    <w:multiLevelType w:val="hybridMultilevel"/>
    <w:tmpl w:val="80D4C0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D820A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357AFE"/>
    <w:multiLevelType w:val="multilevel"/>
    <w:tmpl w:val="5F4A0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400D07"/>
    <w:multiLevelType w:val="multilevel"/>
    <w:tmpl w:val="F8BE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CF78FA"/>
    <w:multiLevelType w:val="hybridMultilevel"/>
    <w:tmpl w:val="E3BE92D6"/>
    <w:lvl w:ilvl="0" w:tplc="818E9934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0D245F26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B4AA62F6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A6A0310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B80666C2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B57263E8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1892F550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AA0AD77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D448618E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 w16cid:durableId="1772241952">
    <w:abstractNumId w:val="16"/>
  </w:num>
  <w:num w:numId="2" w16cid:durableId="450058192">
    <w:abstractNumId w:val="3"/>
  </w:num>
  <w:num w:numId="3" w16cid:durableId="1171724328">
    <w:abstractNumId w:val="25"/>
  </w:num>
  <w:num w:numId="4" w16cid:durableId="407847164">
    <w:abstractNumId w:val="9"/>
  </w:num>
  <w:num w:numId="5" w16cid:durableId="759838256">
    <w:abstractNumId w:val="19"/>
  </w:num>
  <w:num w:numId="6" w16cid:durableId="753818648">
    <w:abstractNumId w:val="17"/>
  </w:num>
  <w:num w:numId="7" w16cid:durableId="700596994">
    <w:abstractNumId w:val="35"/>
  </w:num>
  <w:num w:numId="8" w16cid:durableId="1580169253">
    <w:abstractNumId w:val="28"/>
  </w:num>
  <w:num w:numId="9" w16cid:durableId="679477375">
    <w:abstractNumId w:val="34"/>
  </w:num>
  <w:num w:numId="10" w16cid:durableId="247926793">
    <w:abstractNumId w:val="29"/>
  </w:num>
  <w:num w:numId="11" w16cid:durableId="2023970488">
    <w:abstractNumId w:val="7"/>
  </w:num>
  <w:num w:numId="12" w16cid:durableId="1810202070">
    <w:abstractNumId w:val="21"/>
  </w:num>
  <w:num w:numId="13" w16cid:durableId="775715913">
    <w:abstractNumId w:val="24"/>
  </w:num>
  <w:num w:numId="14" w16cid:durableId="560554496">
    <w:abstractNumId w:val="23"/>
  </w:num>
  <w:num w:numId="15" w16cid:durableId="852694190">
    <w:abstractNumId w:val="33"/>
  </w:num>
  <w:num w:numId="16" w16cid:durableId="1881938399">
    <w:abstractNumId w:val="36"/>
  </w:num>
  <w:num w:numId="17" w16cid:durableId="85465462">
    <w:abstractNumId w:val="0"/>
  </w:num>
  <w:num w:numId="18" w16cid:durableId="895315956">
    <w:abstractNumId w:val="8"/>
  </w:num>
  <w:num w:numId="19" w16cid:durableId="203251437">
    <w:abstractNumId w:val="11"/>
  </w:num>
  <w:num w:numId="20" w16cid:durableId="217715985">
    <w:abstractNumId w:val="4"/>
  </w:num>
  <w:num w:numId="21" w16cid:durableId="1938753927">
    <w:abstractNumId w:val="10"/>
  </w:num>
  <w:num w:numId="22" w16cid:durableId="387385604">
    <w:abstractNumId w:val="2"/>
  </w:num>
  <w:num w:numId="23" w16cid:durableId="154615570">
    <w:abstractNumId w:val="13"/>
  </w:num>
  <w:num w:numId="24" w16cid:durableId="5326506">
    <w:abstractNumId w:val="5"/>
  </w:num>
  <w:num w:numId="25" w16cid:durableId="449474923">
    <w:abstractNumId w:val="12"/>
  </w:num>
  <w:num w:numId="26" w16cid:durableId="1893153172">
    <w:abstractNumId w:val="20"/>
  </w:num>
  <w:num w:numId="27" w16cid:durableId="433668492">
    <w:abstractNumId w:val="26"/>
  </w:num>
  <w:num w:numId="28" w16cid:durableId="112600721">
    <w:abstractNumId w:val="6"/>
  </w:num>
  <w:num w:numId="29" w16cid:durableId="1618634989">
    <w:abstractNumId w:val="1"/>
  </w:num>
  <w:num w:numId="30" w16cid:durableId="583538604">
    <w:abstractNumId w:val="15"/>
  </w:num>
  <w:num w:numId="31" w16cid:durableId="1683777571">
    <w:abstractNumId w:val="27"/>
  </w:num>
  <w:num w:numId="32" w16cid:durableId="572667177">
    <w:abstractNumId w:val="30"/>
  </w:num>
  <w:num w:numId="33" w16cid:durableId="2116172526">
    <w:abstractNumId w:val="31"/>
  </w:num>
  <w:num w:numId="34" w16cid:durableId="506604571">
    <w:abstractNumId w:val="22"/>
  </w:num>
  <w:num w:numId="35" w16cid:durableId="1207333296">
    <w:abstractNumId w:val="32"/>
  </w:num>
  <w:num w:numId="36" w16cid:durableId="1460297542">
    <w:abstractNumId w:val="14"/>
  </w:num>
  <w:num w:numId="37" w16cid:durableId="1357887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8"/>
    <w:rsid w:val="00005D69"/>
    <w:rsid w:val="000061D2"/>
    <w:rsid w:val="00006C98"/>
    <w:rsid w:val="0000707E"/>
    <w:rsid w:val="00012A88"/>
    <w:rsid w:val="00014FFD"/>
    <w:rsid w:val="000168B5"/>
    <w:rsid w:val="00030BD6"/>
    <w:rsid w:val="000314A0"/>
    <w:rsid w:val="000334CB"/>
    <w:rsid w:val="0004082F"/>
    <w:rsid w:val="00043A7A"/>
    <w:rsid w:val="000445DA"/>
    <w:rsid w:val="00044C4D"/>
    <w:rsid w:val="000468FE"/>
    <w:rsid w:val="00047315"/>
    <w:rsid w:val="00050596"/>
    <w:rsid w:val="00053030"/>
    <w:rsid w:val="000619FA"/>
    <w:rsid w:val="0006703F"/>
    <w:rsid w:val="00070B7B"/>
    <w:rsid w:val="00073BD6"/>
    <w:rsid w:val="00090CA9"/>
    <w:rsid w:val="0009241D"/>
    <w:rsid w:val="00093F77"/>
    <w:rsid w:val="0009409C"/>
    <w:rsid w:val="0009426D"/>
    <w:rsid w:val="00094A1D"/>
    <w:rsid w:val="000A27F0"/>
    <w:rsid w:val="000B489D"/>
    <w:rsid w:val="000C3D10"/>
    <w:rsid w:val="000C4653"/>
    <w:rsid w:val="000D07AA"/>
    <w:rsid w:val="000D2256"/>
    <w:rsid w:val="000D5D03"/>
    <w:rsid w:val="000D63DD"/>
    <w:rsid w:val="000D7659"/>
    <w:rsid w:val="000E3BD5"/>
    <w:rsid w:val="000E4EC7"/>
    <w:rsid w:val="000E6F6B"/>
    <w:rsid w:val="000F0CDA"/>
    <w:rsid w:val="000F283D"/>
    <w:rsid w:val="000F553B"/>
    <w:rsid w:val="000F66AD"/>
    <w:rsid w:val="000F671D"/>
    <w:rsid w:val="00102F05"/>
    <w:rsid w:val="0010373A"/>
    <w:rsid w:val="00107211"/>
    <w:rsid w:val="0012314C"/>
    <w:rsid w:val="00131327"/>
    <w:rsid w:val="0013277C"/>
    <w:rsid w:val="0013302F"/>
    <w:rsid w:val="001335F3"/>
    <w:rsid w:val="001362EB"/>
    <w:rsid w:val="00145B41"/>
    <w:rsid w:val="00150486"/>
    <w:rsid w:val="00151390"/>
    <w:rsid w:val="00163A38"/>
    <w:rsid w:val="00163ED2"/>
    <w:rsid w:val="00172828"/>
    <w:rsid w:val="0017358F"/>
    <w:rsid w:val="00177F2B"/>
    <w:rsid w:val="00180AC8"/>
    <w:rsid w:val="00187463"/>
    <w:rsid w:val="001924E5"/>
    <w:rsid w:val="001A0F26"/>
    <w:rsid w:val="001A4F46"/>
    <w:rsid w:val="001B028F"/>
    <w:rsid w:val="001C07FD"/>
    <w:rsid w:val="001C41EA"/>
    <w:rsid w:val="001C4ACE"/>
    <w:rsid w:val="001C7D9C"/>
    <w:rsid w:val="001D43E6"/>
    <w:rsid w:val="001D4A25"/>
    <w:rsid w:val="001D6846"/>
    <w:rsid w:val="001D76D4"/>
    <w:rsid w:val="001E252F"/>
    <w:rsid w:val="001E46E2"/>
    <w:rsid w:val="001E5767"/>
    <w:rsid w:val="001E6756"/>
    <w:rsid w:val="001E68D9"/>
    <w:rsid w:val="001F6305"/>
    <w:rsid w:val="0020446F"/>
    <w:rsid w:val="0020695C"/>
    <w:rsid w:val="00210588"/>
    <w:rsid w:val="002116C0"/>
    <w:rsid w:val="00217F96"/>
    <w:rsid w:val="00223AAC"/>
    <w:rsid w:val="002303A1"/>
    <w:rsid w:val="0023291D"/>
    <w:rsid w:val="00232F88"/>
    <w:rsid w:val="0023353C"/>
    <w:rsid w:val="002408C8"/>
    <w:rsid w:val="00240924"/>
    <w:rsid w:val="002466F4"/>
    <w:rsid w:val="0025174A"/>
    <w:rsid w:val="002543F1"/>
    <w:rsid w:val="00254A1E"/>
    <w:rsid w:val="00262509"/>
    <w:rsid w:val="0026464E"/>
    <w:rsid w:val="0026558B"/>
    <w:rsid w:val="00266CC5"/>
    <w:rsid w:val="00286F24"/>
    <w:rsid w:val="002879A1"/>
    <w:rsid w:val="00290FF9"/>
    <w:rsid w:val="002915B1"/>
    <w:rsid w:val="00291AFD"/>
    <w:rsid w:val="00291F75"/>
    <w:rsid w:val="0029429A"/>
    <w:rsid w:val="00295C01"/>
    <w:rsid w:val="00296E47"/>
    <w:rsid w:val="002A1FAB"/>
    <w:rsid w:val="002B176A"/>
    <w:rsid w:val="002B2312"/>
    <w:rsid w:val="002B4607"/>
    <w:rsid w:val="002B4D1C"/>
    <w:rsid w:val="002B5BB0"/>
    <w:rsid w:val="002C5762"/>
    <w:rsid w:val="002C7FBF"/>
    <w:rsid w:val="002D3FC4"/>
    <w:rsid w:val="002D74C7"/>
    <w:rsid w:val="002D77BF"/>
    <w:rsid w:val="002E0715"/>
    <w:rsid w:val="002E2991"/>
    <w:rsid w:val="002E6ECB"/>
    <w:rsid w:val="002F19AD"/>
    <w:rsid w:val="002F677D"/>
    <w:rsid w:val="003043E0"/>
    <w:rsid w:val="00304D7A"/>
    <w:rsid w:val="00304E6D"/>
    <w:rsid w:val="00311A81"/>
    <w:rsid w:val="00313402"/>
    <w:rsid w:val="003169A0"/>
    <w:rsid w:val="003221E8"/>
    <w:rsid w:val="00326236"/>
    <w:rsid w:val="003270F5"/>
    <w:rsid w:val="00342410"/>
    <w:rsid w:val="00342771"/>
    <w:rsid w:val="0034405C"/>
    <w:rsid w:val="00347A11"/>
    <w:rsid w:val="00351A88"/>
    <w:rsid w:val="00352D29"/>
    <w:rsid w:val="00356BB2"/>
    <w:rsid w:val="00360CBE"/>
    <w:rsid w:val="00362597"/>
    <w:rsid w:val="00363BDF"/>
    <w:rsid w:val="003647EF"/>
    <w:rsid w:val="0037035E"/>
    <w:rsid w:val="003714DE"/>
    <w:rsid w:val="00376CB5"/>
    <w:rsid w:val="003816F7"/>
    <w:rsid w:val="00381952"/>
    <w:rsid w:val="003915EB"/>
    <w:rsid w:val="00391B2D"/>
    <w:rsid w:val="003A4C9E"/>
    <w:rsid w:val="003A5063"/>
    <w:rsid w:val="003A5332"/>
    <w:rsid w:val="003B111D"/>
    <w:rsid w:val="003B1463"/>
    <w:rsid w:val="003B41E9"/>
    <w:rsid w:val="003B5C11"/>
    <w:rsid w:val="003C1323"/>
    <w:rsid w:val="003C2ADF"/>
    <w:rsid w:val="003C537E"/>
    <w:rsid w:val="003D7E59"/>
    <w:rsid w:val="003F03F7"/>
    <w:rsid w:val="004100E9"/>
    <w:rsid w:val="0041285D"/>
    <w:rsid w:val="00416844"/>
    <w:rsid w:val="004201F1"/>
    <w:rsid w:val="00422ACB"/>
    <w:rsid w:val="00423774"/>
    <w:rsid w:val="00433CA6"/>
    <w:rsid w:val="00441E6D"/>
    <w:rsid w:val="00446FE0"/>
    <w:rsid w:val="0044720B"/>
    <w:rsid w:val="00453EB7"/>
    <w:rsid w:val="00456BD5"/>
    <w:rsid w:val="0045703A"/>
    <w:rsid w:val="004658D8"/>
    <w:rsid w:val="00465BF1"/>
    <w:rsid w:val="00471FC2"/>
    <w:rsid w:val="004740CA"/>
    <w:rsid w:val="00482C7F"/>
    <w:rsid w:val="00482F33"/>
    <w:rsid w:val="00486930"/>
    <w:rsid w:val="004875FF"/>
    <w:rsid w:val="00496068"/>
    <w:rsid w:val="00496FA5"/>
    <w:rsid w:val="004A2922"/>
    <w:rsid w:val="004A2A9C"/>
    <w:rsid w:val="004A3295"/>
    <w:rsid w:val="004A4758"/>
    <w:rsid w:val="004A6FCE"/>
    <w:rsid w:val="004A77C2"/>
    <w:rsid w:val="004B3B66"/>
    <w:rsid w:val="004C28C1"/>
    <w:rsid w:val="004E61AC"/>
    <w:rsid w:val="004E6C70"/>
    <w:rsid w:val="004F06E0"/>
    <w:rsid w:val="004F3BF4"/>
    <w:rsid w:val="0050639A"/>
    <w:rsid w:val="0051137B"/>
    <w:rsid w:val="005206C7"/>
    <w:rsid w:val="005257DC"/>
    <w:rsid w:val="00526ECB"/>
    <w:rsid w:val="005302D6"/>
    <w:rsid w:val="0053085A"/>
    <w:rsid w:val="00534D04"/>
    <w:rsid w:val="00535244"/>
    <w:rsid w:val="00551B60"/>
    <w:rsid w:val="00561A42"/>
    <w:rsid w:val="00563519"/>
    <w:rsid w:val="00563AC0"/>
    <w:rsid w:val="00565468"/>
    <w:rsid w:val="00565D26"/>
    <w:rsid w:val="005702F9"/>
    <w:rsid w:val="00571BBA"/>
    <w:rsid w:val="00576048"/>
    <w:rsid w:val="00577737"/>
    <w:rsid w:val="00581DDC"/>
    <w:rsid w:val="00583613"/>
    <w:rsid w:val="00584226"/>
    <w:rsid w:val="005876EC"/>
    <w:rsid w:val="005A1612"/>
    <w:rsid w:val="005A16FC"/>
    <w:rsid w:val="005A203F"/>
    <w:rsid w:val="005A4C63"/>
    <w:rsid w:val="005B1090"/>
    <w:rsid w:val="005B2E6B"/>
    <w:rsid w:val="005B45AC"/>
    <w:rsid w:val="005C4FC2"/>
    <w:rsid w:val="005C53CB"/>
    <w:rsid w:val="005C6839"/>
    <w:rsid w:val="005D066B"/>
    <w:rsid w:val="005D627A"/>
    <w:rsid w:val="005D70CC"/>
    <w:rsid w:val="005E0727"/>
    <w:rsid w:val="005E2DCF"/>
    <w:rsid w:val="005E3CF0"/>
    <w:rsid w:val="005E71BF"/>
    <w:rsid w:val="005F118E"/>
    <w:rsid w:val="005F2A81"/>
    <w:rsid w:val="005F7E96"/>
    <w:rsid w:val="00601373"/>
    <w:rsid w:val="006025AB"/>
    <w:rsid w:val="006043A0"/>
    <w:rsid w:val="00605D81"/>
    <w:rsid w:val="00615F8C"/>
    <w:rsid w:val="00615F9E"/>
    <w:rsid w:val="006226EB"/>
    <w:rsid w:val="00622F73"/>
    <w:rsid w:val="0062587C"/>
    <w:rsid w:val="006300F7"/>
    <w:rsid w:val="006315CE"/>
    <w:rsid w:val="00633015"/>
    <w:rsid w:val="00635455"/>
    <w:rsid w:val="0064209A"/>
    <w:rsid w:val="006433E9"/>
    <w:rsid w:val="006469C1"/>
    <w:rsid w:val="00646D6C"/>
    <w:rsid w:val="006553F7"/>
    <w:rsid w:val="00663155"/>
    <w:rsid w:val="00665A5C"/>
    <w:rsid w:val="006669B5"/>
    <w:rsid w:val="00667AEB"/>
    <w:rsid w:val="006703AC"/>
    <w:rsid w:val="006703EB"/>
    <w:rsid w:val="0067058C"/>
    <w:rsid w:val="006712C1"/>
    <w:rsid w:val="00671EEC"/>
    <w:rsid w:val="006924DB"/>
    <w:rsid w:val="00693D11"/>
    <w:rsid w:val="00695429"/>
    <w:rsid w:val="00695E1A"/>
    <w:rsid w:val="006A0B48"/>
    <w:rsid w:val="006A151B"/>
    <w:rsid w:val="006A3403"/>
    <w:rsid w:val="006A5430"/>
    <w:rsid w:val="006A7D44"/>
    <w:rsid w:val="006B787F"/>
    <w:rsid w:val="006C40CF"/>
    <w:rsid w:val="006C7F7D"/>
    <w:rsid w:val="006D0371"/>
    <w:rsid w:val="006D195D"/>
    <w:rsid w:val="006D77A5"/>
    <w:rsid w:val="006E42BC"/>
    <w:rsid w:val="006F0146"/>
    <w:rsid w:val="006F1D5B"/>
    <w:rsid w:val="006F44E9"/>
    <w:rsid w:val="006F45D0"/>
    <w:rsid w:val="00700866"/>
    <w:rsid w:val="0070209F"/>
    <w:rsid w:val="007065C5"/>
    <w:rsid w:val="00706EFB"/>
    <w:rsid w:val="00711FAA"/>
    <w:rsid w:val="00712C76"/>
    <w:rsid w:val="00713AC3"/>
    <w:rsid w:val="00716E00"/>
    <w:rsid w:val="007213FA"/>
    <w:rsid w:val="00722D38"/>
    <w:rsid w:val="0073337F"/>
    <w:rsid w:val="00736443"/>
    <w:rsid w:val="0074296A"/>
    <w:rsid w:val="007460FE"/>
    <w:rsid w:val="00746E06"/>
    <w:rsid w:val="00750462"/>
    <w:rsid w:val="007608CE"/>
    <w:rsid w:val="00766ED8"/>
    <w:rsid w:val="007732AC"/>
    <w:rsid w:val="00774ACB"/>
    <w:rsid w:val="00782F3F"/>
    <w:rsid w:val="00783815"/>
    <w:rsid w:val="00790EBB"/>
    <w:rsid w:val="007916F7"/>
    <w:rsid w:val="007936ED"/>
    <w:rsid w:val="007A073E"/>
    <w:rsid w:val="007A2A78"/>
    <w:rsid w:val="007A2D1D"/>
    <w:rsid w:val="007A3764"/>
    <w:rsid w:val="007C52BD"/>
    <w:rsid w:val="007C552A"/>
    <w:rsid w:val="007C5E7A"/>
    <w:rsid w:val="007D13FF"/>
    <w:rsid w:val="007E7054"/>
    <w:rsid w:val="007F2D73"/>
    <w:rsid w:val="00801733"/>
    <w:rsid w:val="008029FA"/>
    <w:rsid w:val="008069DA"/>
    <w:rsid w:val="00810F2B"/>
    <w:rsid w:val="008130C1"/>
    <w:rsid w:val="00815486"/>
    <w:rsid w:val="00821D1E"/>
    <w:rsid w:val="00822434"/>
    <w:rsid w:val="00823142"/>
    <w:rsid w:val="00830DD8"/>
    <w:rsid w:val="00836610"/>
    <w:rsid w:val="00836A10"/>
    <w:rsid w:val="00840715"/>
    <w:rsid w:val="008412B4"/>
    <w:rsid w:val="00842CAE"/>
    <w:rsid w:val="00853B64"/>
    <w:rsid w:val="00871C0F"/>
    <w:rsid w:val="00872779"/>
    <w:rsid w:val="00877F5C"/>
    <w:rsid w:val="008841F1"/>
    <w:rsid w:val="00884268"/>
    <w:rsid w:val="0088616D"/>
    <w:rsid w:val="008868A6"/>
    <w:rsid w:val="0089193B"/>
    <w:rsid w:val="00892EF9"/>
    <w:rsid w:val="00893AC1"/>
    <w:rsid w:val="008A19B9"/>
    <w:rsid w:val="008A66FC"/>
    <w:rsid w:val="008B1254"/>
    <w:rsid w:val="008B1E57"/>
    <w:rsid w:val="008B6B14"/>
    <w:rsid w:val="008B6D94"/>
    <w:rsid w:val="008C4810"/>
    <w:rsid w:val="008D4919"/>
    <w:rsid w:val="008D50B4"/>
    <w:rsid w:val="008E0984"/>
    <w:rsid w:val="008E2E67"/>
    <w:rsid w:val="008E3DDB"/>
    <w:rsid w:val="008E68EA"/>
    <w:rsid w:val="008F1815"/>
    <w:rsid w:val="009005DB"/>
    <w:rsid w:val="0090098D"/>
    <w:rsid w:val="00905572"/>
    <w:rsid w:val="00907626"/>
    <w:rsid w:val="009100AC"/>
    <w:rsid w:val="00910874"/>
    <w:rsid w:val="009115AA"/>
    <w:rsid w:val="00914409"/>
    <w:rsid w:val="00916589"/>
    <w:rsid w:val="0092163C"/>
    <w:rsid w:val="00921765"/>
    <w:rsid w:val="00925297"/>
    <w:rsid w:val="009338CD"/>
    <w:rsid w:val="00944209"/>
    <w:rsid w:val="00945284"/>
    <w:rsid w:val="00947015"/>
    <w:rsid w:val="00951AF4"/>
    <w:rsid w:val="0095525D"/>
    <w:rsid w:val="00957FE6"/>
    <w:rsid w:val="009625EC"/>
    <w:rsid w:val="0096710E"/>
    <w:rsid w:val="0097025A"/>
    <w:rsid w:val="00973625"/>
    <w:rsid w:val="00983676"/>
    <w:rsid w:val="009873C3"/>
    <w:rsid w:val="00991363"/>
    <w:rsid w:val="00991A55"/>
    <w:rsid w:val="00997649"/>
    <w:rsid w:val="009A79F6"/>
    <w:rsid w:val="009B0C8E"/>
    <w:rsid w:val="009B0F87"/>
    <w:rsid w:val="009B5AEC"/>
    <w:rsid w:val="009C0085"/>
    <w:rsid w:val="009C2E82"/>
    <w:rsid w:val="009D5A8C"/>
    <w:rsid w:val="009D5E02"/>
    <w:rsid w:val="009E0187"/>
    <w:rsid w:val="009E12E4"/>
    <w:rsid w:val="009E4B3D"/>
    <w:rsid w:val="009E55DC"/>
    <w:rsid w:val="009E57A0"/>
    <w:rsid w:val="009E6085"/>
    <w:rsid w:val="009F32FF"/>
    <w:rsid w:val="009F4BC4"/>
    <w:rsid w:val="009F59C6"/>
    <w:rsid w:val="00A02C01"/>
    <w:rsid w:val="00A02D00"/>
    <w:rsid w:val="00A11BF7"/>
    <w:rsid w:val="00A13A42"/>
    <w:rsid w:val="00A159ED"/>
    <w:rsid w:val="00A17C3B"/>
    <w:rsid w:val="00A22192"/>
    <w:rsid w:val="00A23385"/>
    <w:rsid w:val="00A34AC1"/>
    <w:rsid w:val="00A35653"/>
    <w:rsid w:val="00A42574"/>
    <w:rsid w:val="00A5069E"/>
    <w:rsid w:val="00A52D3F"/>
    <w:rsid w:val="00A54DEB"/>
    <w:rsid w:val="00A572D9"/>
    <w:rsid w:val="00A74CE2"/>
    <w:rsid w:val="00A7542E"/>
    <w:rsid w:val="00A756D0"/>
    <w:rsid w:val="00A806EF"/>
    <w:rsid w:val="00A855BB"/>
    <w:rsid w:val="00A9025E"/>
    <w:rsid w:val="00A92701"/>
    <w:rsid w:val="00A92EAF"/>
    <w:rsid w:val="00A94C41"/>
    <w:rsid w:val="00AA087E"/>
    <w:rsid w:val="00AA50C6"/>
    <w:rsid w:val="00AA7C94"/>
    <w:rsid w:val="00AB0E3B"/>
    <w:rsid w:val="00AB1DCB"/>
    <w:rsid w:val="00AB2E41"/>
    <w:rsid w:val="00AB4596"/>
    <w:rsid w:val="00AB6F8B"/>
    <w:rsid w:val="00AC222F"/>
    <w:rsid w:val="00AC45B6"/>
    <w:rsid w:val="00AD14BD"/>
    <w:rsid w:val="00AD427D"/>
    <w:rsid w:val="00AD7193"/>
    <w:rsid w:val="00AE2ECF"/>
    <w:rsid w:val="00AE770E"/>
    <w:rsid w:val="00B00783"/>
    <w:rsid w:val="00B04A8B"/>
    <w:rsid w:val="00B07208"/>
    <w:rsid w:val="00B17265"/>
    <w:rsid w:val="00B2420B"/>
    <w:rsid w:val="00B25180"/>
    <w:rsid w:val="00B26C1B"/>
    <w:rsid w:val="00B34496"/>
    <w:rsid w:val="00B40448"/>
    <w:rsid w:val="00B450C1"/>
    <w:rsid w:val="00B4673D"/>
    <w:rsid w:val="00B509DF"/>
    <w:rsid w:val="00B53840"/>
    <w:rsid w:val="00B546BA"/>
    <w:rsid w:val="00B55AC1"/>
    <w:rsid w:val="00B56277"/>
    <w:rsid w:val="00B578A4"/>
    <w:rsid w:val="00B60B6C"/>
    <w:rsid w:val="00B61F21"/>
    <w:rsid w:val="00B6312E"/>
    <w:rsid w:val="00B70237"/>
    <w:rsid w:val="00B72BA8"/>
    <w:rsid w:val="00B72CBC"/>
    <w:rsid w:val="00B73798"/>
    <w:rsid w:val="00B74887"/>
    <w:rsid w:val="00B74A09"/>
    <w:rsid w:val="00B75B6E"/>
    <w:rsid w:val="00B77EB9"/>
    <w:rsid w:val="00B829D5"/>
    <w:rsid w:val="00B833CA"/>
    <w:rsid w:val="00B8408E"/>
    <w:rsid w:val="00B914A0"/>
    <w:rsid w:val="00B92645"/>
    <w:rsid w:val="00B95FD9"/>
    <w:rsid w:val="00BA01C8"/>
    <w:rsid w:val="00BA4DA3"/>
    <w:rsid w:val="00BB2DD9"/>
    <w:rsid w:val="00BC2E27"/>
    <w:rsid w:val="00BC33FF"/>
    <w:rsid w:val="00BC3DDB"/>
    <w:rsid w:val="00BC4B43"/>
    <w:rsid w:val="00BD11F7"/>
    <w:rsid w:val="00BD4963"/>
    <w:rsid w:val="00BD5FD4"/>
    <w:rsid w:val="00BD75C6"/>
    <w:rsid w:val="00BE155C"/>
    <w:rsid w:val="00BE5BEF"/>
    <w:rsid w:val="00BE7EEB"/>
    <w:rsid w:val="00BF1632"/>
    <w:rsid w:val="00BF57DA"/>
    <w:rsid w:val="00BF6005"/>
    <w:rsid w:val="00BF6ADF"/>
    <w:rsid w:val="00C012FC"/>
    <w:rsid w:val="00C049BD"/>
    <w:rsid w:val="00C05D6B"/>
    <w:rsid w:val="00C2214F"/>
    <w:rsid w:val="00C227EB"/>
    <w:rsid w:val="00C30DA0"/>
    <w:rsid w:val="00C3270D"/>
    <w:rsid w:val="00C36F1D"/>
    <w:rsid w:val="00C37D69"/>
    <w:rsid w:val="00C40BB1"/>
    <w:rsid w:val="00C42F2F"/>
    <w:rsid w:val="00C436D8"/>
    <w:rsid w:val="00C53843"/>
    <w:rsid w:val="00C55818"/>
    <w:rsid w:val="00C6318E"/>
    <w:rsid w:val="00C67965"/>
    <w:rsid w:val="00C71214"/>
    <w:rsid w:val="00C731CD"/>
    <w:rsid w:val="00C81468"/>
    <w:rsid w:val="00C84338"/>
    <w:rsid w:val="00C8741A"/>
    <w:rsid w:val="00C9308B"/>
    <w:rsid w:val="00C97879"/>
    <w:rsid w:val="00CA3AC2"/>
    <w:rsid w:val="00CA43AB"/>
    <w:rsid w:val="00CA62BA"/>
    <w:rsid w:val="00CB39BE"/>
    <w:rsid w:val="00CB5E6B"/>
    <w:rsid w:val="00CC134A"/>
    <w:rsid w:val="00CC1E15"/>
    <w:rsid w:val="00CD0B2F"/>
    <w:rsid w:val="00CD37FE"/>
    <w:rsid w:val="00CE1370"/>
    <w:rsid w:val="00CE3217"/>
    <w:rsid w:val="00CE5CFE"/>
    <w:rsid w:val="00CE70EB"/>
    <w:rsid w:val="00CF38D4"/>
    <w:rsid w:val="00D04B69"/>
    <w:rsid w:val="00D04EC0"/>
    <w:rsid w:val="00D073DA"/>
    <w:rsid w:val="00D13B83"/>
    <w:rsid w:val="00D14970"/>
    <w:rsid w:val="00D23B1D"/>
    <w:rsid w:val="00D303B8"/>
    <w:rsid w:val="00D4053A"/>
    <w:rsid w:val="00D41931"/>
    <w:rsid w:val="00D43EA9"/>
    <w:rsid w:val="00D54696"/>
    <w:rsid w:val="00D56821"/>
    <w:rsid w:val="00D56CA0"/>
    <w:rsid w:val="00D75741"/>
    <w:rsid w:val="00D75914"/>
    <w:rsid w:val="00D75CD1"/>
    <w:rsid w:val="00D77437"/>
    <w:rsid w:val="00D77C9D"/>
    <w:rsid w:val="00D77E36"/>
    <w:rsid w:val="00D800E2"/>
    <w:rsid w:val="00D80DFA"/>
    <w:rsid w:val="00D86787"/>
    <w:rsid w:val="00D9227D"/>
    <w:rsid w:val="00D923EA"/>
    <w:rsid w:val="00D9247F"/>
    <w:rsid w:val="00D96431"/>
    <w:rsid w:val="00DA5043"/>
    <w:rsid w:val="00DA7F04"/>
    <w:rsid w:val="00DB19D0"/>
    <w:rsid w:val="00DB2659"/>
    <w:rsid w:val="00DB29E2"/>
    <w:rsid w:val="00DB396F"/>
    <w:rsid w:val="00DC3889"/>
    <w:rsid w:val="00DC7532"/>
    <w:rsid w:val="00DD0964"/>
    <w:rsid w:val="00DD20A1"/>
    <w:rsid w:val="00DE1207"/>
    <w:rsid w:val="00DE2610"/>
    <w:rsid w:val="00DE3832"/>
    <w:rsid w:val="00DE5A88"/>
    <w:rsid w:val="00E0011C"/>
    <w:rsid w:val="00E06BBD"/>
    <w:rsid w:val="00E07347"/>
    <w:rsid w:val="00E108F4"/>
    <w:rsid w:val="00E114D9"/>
    <w:rsid w:val="00E143A2"/>
    <w:rsid w:val="00E200C3"/>
    <w:rsid w:val="00E216C9"/>
    <w:rsid w:val="00E23CAD"/>
    <w:rsid w:val="00E2720B"/>
    <w:rsid w:val="00E30F64"/>
    <w:rsid w:val="00E452B5"/>
    <w:rsid w:val="00E5009F"/>
    <w:rsid w:val="00E518F3"/>
    <w:rsid w:val="00E5659B"/>
    <w:rsid w:val="00E611D7"/>
    <w:rsid w:val="00E65733"/>
    <w:rsid w:val="00E7308F"/>
    <w:rsid w:val="00E7418F"/>
    <w:rsid w:val="00E74959"/>
    <w:rsid w:val="00E81565"/>
    <w:rsid w:val="00E84B3E"/>
    <w:rsid w:val="00E8513F"/>
    <w:rsid w:val="00E91AD2"/>
    <w:rsid w:val="00E934E4"/>
    <w:rsid w:val="00E9363D"/>
    <w:rsid w:val="00E954D0"/>
    <w:rsid w:val="00E973B3"/>
    <w:rsid w:val="00EA14B6"/>
    <w:rsid w:val="00EA2EAE"/>
    <w:rsid w:val="00EB1A6A"/>
    <w:rsid w:val="00EB25A8"/>
    <w:rsid w:val="00EC3A57"/>
    <w:rsid w:val="00EC6B43"/>
    <w:rsid w:val="00ED5247"/>
    <w:rsid w:val="00EE1433"/>
    <w:rsid w:val="00EE1BD3"/>
    <w:rsid w:val="00EE71F0"/>
    <w:rsid w:val="00F02919"/>
    <w:rsid w:val="00F05229"/>
    <w:rsid w:val="00F1719E"/>
    <w:rsid w:val="00F20EF9"/>
    <w:rsid w:val="00F2336E"/>
    <w:rsid w:val="00F23C51"/>
    <w:rsid w:val="00F249A7"/>
    <w:rsid w:val="00F2719E"/>
    <w:rsid w:val="00F31F38"/>
    <w:rsid w:val="00F3423A"/>
    <w:rsid w:val="00F34406"/>
    <w:rsid w:val="00F36A92"/>
    <w:rsid w:val="00F40524"/>
    <w:rsid w:val="00F51BDB"/>
    <w:rsid w:val="00F533D9"/>
    <w:rsid w:val="00F614F4"/>
    <w:rsid w:val="00F70E14"/>
    <w:rsid w:val="00F72362"/>
    <w:rsid w:val="00F75F15"/>
    <w:rsid w:val="00F81777"/>
    <w:rsid w:val="00F87B15"/>
    <w:rsid w:val="00F94555"/>
    <w:rsid w:val="00F94D06"/>
    <w:rsid w:val="00F952A4"/>
    <w:rsid w:val="00F96CF6"/>
    <w:rsid w:val="00FA67AB"/>
    <w:rsid w:val="00FA6A51"/>
    <w:rsid w:val="00FB234C"/>
    <w:rsid w:val="00FB2A54"/>
    <w:rsid w:val="00FB4118"/>
    <w:rsid w:val="00FB62B1"/>
    <w:rsid w:val="00FB76FB"/>
    <w:rsid w:val="00FC291C"/>
    <w:rsid w:val="00FC46F7"/>
    <w:rsid w:val="00FC5569"/>
    <w:rsid w:val="00FC5DDD"/>
    <w:rsid w:val="00FC6483"/>
    <w:rsid w:val="00FD2142"/>
    <w:rsid w:val="00FD34CE"/>
    <w:rsid w:val="00FF1C1B"/>
    <w:rsid w:val="00FF2EE2"/>
    <w:rsid w:val="00FF32B3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BEACA"/>
  <w15:docId w15:val="{0A77EF31-A190-43FA-B006-512EB3D2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1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0146"/>
    <w:pPr>
      <w:keepNext/>
      <w:keepLines/>
      <w:spacing w:before="40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0146"/>
    <w:pPr>
      <w:keepNext/>
      <w:keepLines/>
      <w:spacing w:before="40"/>
      <w:outlineLvl w:val="3"/>
    </w:pPr>
    <w:rPr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0146"/>
    <w:pPr>
      <w:keepNext/>
      <w:keepLines/>
      <w:spacing w:before="40"/>
      <w:outlineLvl w:val="4"/>
    </w:pPr>
    <w:rPr>
      <w:color w:val="0F476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0146"/>
    <w:pPr>
      <w:keepNext/>
      <w:keepLines/>
      <w:spacing w:before="40"/>
      <w:outlineLvl w:val="5"/>
    </w:pPr>
    <w:rPr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0146"/>
    <w:pPr>
      <w:keepNext/>
      <w:keepLines/>
      <w:spacing w:before="40"/>
      <w:outlineLvl w:val="6"/>
    </w:pPr>
    <w:rPr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0146"/>
    <w:pPr>
      <w:keepNext/>
      <w:keepLines/>
      <w:spacing w:before="40"/>
      <w:outlineLvl w:val="7"/>
    </w:pPr>
    <w:rPr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0146"/>
    <w:pPr>
      <w:keepNext/>
      <w:keepLines/>
      <w:spacing w:before="40"/>
      <w:outlineLvl w:val="8"/>
    </w:pPr>
    <w:rPr>
      <w:color w:val="2727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916589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60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722D3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893AC1"/>
    <w:rPr>
      <w:rFonts w:ascii="Tahoma" w:hAnsi="Tahoma" w:cs="Tahoma"/>
      <w:sz w:val="16"/>
      <w:szCs w:val="16"/>
    </w:rPr>
  </w:style>
  <w:style w:type="character" w:customStyle="1" w:styleId="Formatvorlageberschrift1Verdana14ptChar">
    <w:name w:val="Formatvorlage Überschrift 1 + Verdana 14 pt Char"/>
    <w:rsid w:val="006F44E9"/>
    <w:rPr>
      <w:rFonts w:ascii="Verdana" w:hAnsi="Verdana" w:cs="Arial"/>
      <w:b/>
      <w:bCs/>
      <w:kern w:val="32"/>
      <w:sz w:val="28"/>
      <w:szCs w:val="32"/>
      <w:lang w:val="de-DE" w:eastAsia="de-DE" w:bidi="ar-SA"/>
    </w:rPr>
  </w:style>
  <w:style w:type="paragraph" w:customStyle="1" w:styleId="Aufzhlung">
    <w:name w:val="Aufzählung"/>
    <w:basedOn w:val="Standard"/>
    <w:next w:val="Standard"/>
    <w:link w:val="AufzhlungZchn"/>
    <w:autoRedefine/>
    <w:rsid w:val="006F44E9"/>
    <w:pPr>
      <w:numPr>
        <w:numId w:val="1"/>
      </w:numPr>
      <w:spacing w:line="288" w:lineRule="auto"/>
      <w:ind w:left="714" w:hanging="357"/>
    </w:pPr>
    <w:rPr>
      <w:rFonts w:ascii="DIN-RegularAlternate" w:hAnsi="DIN-RegularAlternate"/>
      <w:szCs w:val="16"/>
    </w:rPr>
  </w:style>
  <w:style w:type="paragraph" w:styleId="Liste">
    <w:name w:val="List"/>
    <w:basedOn w:val="Standard"/>
    <w:rsid w:val="006F44E9"/>
    <w:pPr>
      <w:spacing w:line="288" w:lineRule="auto"/>
      <w:ind w:left="283" w:hanging="283"/>
    </w:pPr>
    <w:rPr>
      <w:rFonts w:ascii="DIN-RegularAlternate" w:hAnsi="DIN-RegularAlternate"/>
      <w:szCs w:val="16"/>
    </w:rPr>
  </w:style>
  <w:style w:type="paragraph" w:customStyle="1" w:styleId="TextinTabellefett">
    <w:name w:val="Text in Tabelle fett"/>
    <w:basedOn w:val="Standard"/>
    <w:autoRedefine/>
    <w:rsid w:val="006F44E9"/>
    <w:pPr>
      <w:spacing w:line="288" w:lineRule="auto"/>
    </w:pPr>
    <w:rPr>
      <w:rFonts w:ascii="DIN-RegularAlternate" w:hAnsi="DIN-RegularAlternate"/>
      <w:b/>
    </w:rPr>
  </w:style>
  <w:style w:type="paragraph" w:customStyle="1" w:styleId="Gitternetzfett">
    <w:name w:val="Gitternetz fett"/>
    <w:basedOn w:val="Standard"/>
    <w:autoRedefine/>
    <w:rsid w:val="006F44E9"/>
    <w:pPr>
      <w:spacing w:line="288" w:lineRule="auto"/>
    </w:pPr>
    <w:rPr>
      <w:rFonts w:ascii="DIN-RegularAlternate" w:hAnsi="DIN-RegularAlternate"/>
      <w:b/>
    </w:rPr>
  </w:style>
  <w:style w:type="paragraph" w:customStyle="1" w:styleId="Titelblau">
    <w:name w:val="Titel blau"/>
    <w:basedOn w:val="Standard"/>
    <w:autoRedefine/>
    <w:rsid w:val="006F44E9"/>
    <w:pPr>
      <w:spacing w:line="288" w:lineRule="auto"/>
      <w:jc w:val="both"/>
    </w:pPr>
    <w:rPr>
      <w:rFonts w:ascii="DIN-RegularAlternate" w:hAnsi="DIN-RegularAlternate"/>
      <w:b/>
      <w:color w:val="0000FF"/>
      <w:sz w:val="32"/>
      <w:szCs w:val="16"/>
    </w:rPr>
  </w:style>
  <w:style w:type="paragraph" w:customStyle="1" w:styleId="Titelschwarz">
    <w:name w:val="Titel schwarz"/>
    <w:basedOn w:val="Standard"/>
    <w:autoRedefine/>
    <w:rsid w:val="006F44E9"/>
    <w:pPr>
      <w:spacing w:line="288" w:lineRule="auto"/>
      <w:jc w:val="both"/>
    </w:pPr>
    <w:rPr>
      <w:rFonts w:ascii="DIN-RegularAlternate" w:hAnsi="DIN-RegularAlternate"/>
      <w:b/>
      <w:sz w:val="32"/>
      <w:szCs w:val="16"/>
    </w:rPr>
  </w:style>
  <w:style w:type="paragraph" w:customStyle="1" w:styleId="GitternetzZahlen">
    <w:name w:val="Gitternetz Zahlen"/>
    <w:basedOn w:val="Standard"/>
    <w:autoRedefine/>
    <w:rsid w:val="006F44E9"/>
    <w:pPr>
      <w:spacing w:line="288" w:lineRule="auto"/>
      <w:jc w:val="right"/>
    </w:pPr>
    <w:rPr>
      <w:rFonts w:ascii="DIN-RegularAlternate" w:hAnsi="DIN-RegularAlternate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3613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A02D00"/>
  </w:style>
  <w:style w:type="paragraph" w:customStyle="1" w:styleId="1TitelG-NE">
    <w:name w:val="1 Titel G-NE"/>
    <w:basedOn w:val="Titel"/>
    <w:next w:val="4TextG-NE"/>
    <w:link w:val="1TitelG-NEZchn"/>
    <w:qFormat/>
    <w:rsid w:val="001D4A25"/>
    <w:pPr>
      <w:spacing w:after="120"/>
    </w:pPr>
    <w:rPr>
      <w:rFonts w:ascii="Garamond" w:hAnsi="Garamond"/>
      <w:b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669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TitelG-NEZchn">
    <w:name w:val="1 Titel G-NE Zchn"/>
    <w:basedOn w:val="TitelZchn"/>
    <w:link w:val="1TitelG-NE"/>
    <w:rsid w:val="001D4A25"/>
    <w:rPr>
      <w:rFonts w:ascii="Garamond" w:eastAsiaTheme="majorEastAsia" w:hAnsi="Garamond" w:cstheme="majorBidi"/>
      <w:b/>
      <w:spacing w:val="-10"/>
      <w:kern w:val="28"/>
      <w:sz w:val="32"/>
      <w:szCs w:val="24"/>
    </w:rPr>
  </w:style>
  <w:style w:type="paragraph" w:customStyle="1" w:styleId="2berschriftG-NE">
    <w:name w:val="2 Überschrift G-NE"/>
    <w:basedOn w:val="berschrift1"/>
    <w:next w:val="4TextG-NE"/>
    <w:link w:val="2berschriftG-NEZchn"/>
    <w:qFormat/>
    <w:rsid w:val="001D4A25"/>
    <w:pPr>
      <w:spacing w:before="120" w:after="120"/>
    </w:pPr>
    <w:rPr>
      <w:rFonts w:ascii="Garamond" w:hAnsi="Garamond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427D"/>
    <w:rPr>
      <w:sz w:val="24"/>
    </w:rPr>
  </w:style>
  <w:style w:type="character" w:customStyle="1" w:styleId="2berschriftG-NEZchn">
    <w:name w:val="2 Überschrift G-NE Zchn"/>
    <w:basedOn w:val="berschrift1Zchn"/>
    <w:link w:val="2berschriftG-NE"/>
    <w:rsid w:val="001D4A25"/>
    <w:rPr>
      <w:rFonts w:ascii="Garamond" w:hAnsi="Garamond"/>
      <w:b/>
      <w:sz w:val="28"/>
    </w:rPr>
  </w:style>
  <w:style w:type="paragraph" w:customStyle="1" w:styleId="3UnterkapitelG-NE">
    <w:name w:val="3 Unterkapitel G-NE"/>
    <w:basedOn w:val="berschrift2"/>
    <w:next w:val="4TextG-NE"/>
    <w:link w:val="3UnterkapitelG-NEZchn"/>
    <w:qFormat/>
    <w:rsid w:val="001D4A25"/>
    <w:pPr>
      <w:spacing w:before="0" w:after="120"/>
    </w:pPr>
    <w:rPr>
      <w:rFonts w:ascii="Garamond" w:hAnsi="Garamond"/>
      <w:b/>
      <w:i/>
      <w:color w:val="auto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15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UnterkapitelG-NEZchn">
    <w:name w:val="3 Unterkapitel G-NE Zchn"/>
    <w:basedOn w:val="berschrift2Zchn"/>
    <w:link w:val="3UnterkapitelG-NE"/>
    <w:rsid w:val="001D4A25"/>
    <w:rPr>
      <w:rFonts w:ascii="Garamond" w:eastAsiaTheme="majorEastAsia" w:hAnsi="Garamond" w:cstheme="majorBidi"/>
      <w:b/>
      <w:i/>
      <w:color w:val="365F91" w:themeColor="accent1" w:themeShade="BF"/>
      <w:sz w:val="24"/>
      <w:szCs w:val="26"/>
    </w:rPr>
  </w:style>
  <w:style w:type="paragraph" w:customStyle="1" w:styleId="4TextG-NE">
    <w:name w:val="4 Text G-NE"/>
    <w:basedOn w:val="Standard"/>
    <w:link w:val="4TextG-NEZchn"/>
    <w:qFormat/>
    <w:rsid w:val="001D4A25"/>
    <w:rPr>
      <w:rFonts w:ascii="Garamond" w:hAnsi="Garamond"/>
      <w:sz w:val="24"/>
    </w:rPr>
  </w:style>
  <w:style w:type="character" w:customStyle="1" w:styleId="4TextG-NEZchn">
    <w:name w:val="4 Text G-NE Zchn"/>
    <w:basedOn w:val="Absatz-Standardschriftart"/>
    <w:link w:val="4TextG-NE"/>
    <w:rsid w:val="001D4A25"/>
    <w:rPr>
      <w:rFonts w:ascii="Garamond" w:hAnsi="Garamond"/>
      <w:sz w:val="24"/>
    </w:rPr>
  </w:style>
  <w:style w:type="paragraph" w:customStyle="1" w:styleId="5AufzhlungG-NE">
    <w:name w:val="5 Aufzählung G-NE"/>
    <w:basedOn w:val="Aufzhlung"/>
    <w:next w:val="4TextG-NE"/>
    <w:link w:val="5AufzhlungG-NEZchn"/>
    <w:qFormat/>
    <w:rsid w:val="006A5430"/>
    <w:rPr>
      <w:rFonts w:ascii="Garamond" w:hAnsi="Garamond"/>
      <w:sz w:val="24"/>
    </w:rPr>
  </w:style>
  <w:style w:type="character" w:customStyle="1" w:styleId="AufzhlungZchn">
    <w:name w:val="Aufzählung Zchn"/>
    <w:basedOn w:val="Absatz-Standardschriftart"/>
    <w:link w:val="Aufzhlung"/>
    <w:rsid w:val="002E0715"/>
    <w:rPr>
      <w:rFonts w:ascii="DIN-RegularAlternate" w:hAnsi="DIN-RegularAlternate"/>
      <w:szCs w:val="16"/>
    </w:rPr>
  </w:style>
  <w:style w:type="character" w:customStyle="1" w:styleId="5AufzhlungG-NEZchn">
    <w:name w:val="5 Aufzählung G-NE Zchn"/>
    <w:basedOn w:val="AufzhlungZchn"/>
    <w:link w:val="5AufzhlungG-NE"/>
    <w:rsid w:val="006A5430"/>
    <w:rPr>
      <w:rFonts w:ascii="Garamond" w:hAnsi="Garamond"/>
      <w:sz w:val="24"/>
      <w:szCs w:val="16"/>
    </w:rPr>
  </w:style>
  <w:style w:type="paragraph" w:customStyle="1" w:styleId="berschrift31">
    <w:name w:val="Überschrift 31"/>
    <w:basedOn w:val="Standard"/>
    <w:next w:val="Standard"/>
    <w:uiPriority w:val="9"/>
    <w:unhideWhenUsed/>
    <w:qFormat/>
    <w:rsid w:val="006F0146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  <w14:ligatures w14:val="standardContextual"/>
    </w:rPr>
  </w:style>
  <w:style w:type="paragraph" w:customStyle="1" w:styleId="berschrift41">
    <w:name w:val="Überschrift 41"/>
    <w:basedOn w:val="Standard"/>
    <w:next w:val="Standard"/>
    <w:uiPriority w:val="9"/>
    <w:unhideWhenUsed/>
    <w:qFormat/>
    <w:rsid w:val="006F0146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sz w:val="24"/>
      <w:szCs w:val="24"/>
      <w:lang w:eastAsia="en-US"/>
      <w14:ligatures w14:val="standardContextual"/>
    </w:rPr>
  </w:style>
  <w:style w:type="paragraph" w:customStyle="1" w:styleId="berschrift51">
    <w:name w:val="Überschrift 51"/>
    <w:basedOn w:val="Standard"/>
    <w:next w:val="Standard"/>
    <w:uiPriority w:val="9"/>
    <w:semiHidden/>
    <w:unhideWhenUsed/>
    <w:qFormat/>
    <w:rsid w:val="006F0146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sz w:val="24"/>
      <w:szCs w:val="24"/>
      <w:lang w:eastAsia="en-US"/>
      <w14:ligatures w14:val="standardContextual"/>
    </w:rPr>
  </w:style>
  <w:style w:type="paragraph" w:customStyle="1" w:styleId="berschrift61">
    <w:name w:val="Überschrift 61"/>
    <w:basedOn w:val="Standard"/>
    <w:next w:val="Standard"/>
    <w:uiPriority w:val="9"/>
    <w:semiHidden/>
    <w:unhideWhenUsed/>
    <w:qFormat/>
    <w:rsid w:val="006F0146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berschrift71">
    <w:name w:val="Überschrift 71"/>
    <w:basedOn w:val="Standard"/>
    <w:next w:val="Standard"/>
    <w:uiPriority w:val="9"/>
    <w:semiHidden/>
    <w:unhideWhenUsed/>
    <w:qFormat/>
    <w:rsid w:val="006F0146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berschrift81">
    <w:name w:val="Überschrift 81"/>
    <w:basedOn w:val="Standard"/>
    <w:next w:val="Standard"/>
    <w:uiPriority w:val="9"/>
    <w:semiHidden/>
    <w:unhideWhenUsed/>
    <w:qFormat/>
    <w:rsid w:val="006F0146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szCs w:val="24"/>
      <w:lang w:eastAsia="en-US"/>
      <w14:ligatures w14:val="standardContextual"/>
    </w:rPr>
  </w:style>
  <w:style w:type="paragraph" w:customStyle="1" w:styleId="berschrift91">
    <w:name w:val="Überschrift 91"/>
    <w:basedOn w:val="Standard"/>
    <w:next w:val="Standard"/>
    <w:uiPriority w:val="9"/>
    <w:semiHidden/>
    <w:unhideWhenUsed/>
    <w:qFormat/>
    <w:rsid w:val="006F0146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sz w:val="24"/>
      <w:szCs w:val="24"/>
      <w:lang w:eastAsia="en-US"/>
      <w14:ligatures w14:val="standardContextual"/>
    </w:rPr>
  </w:style>
  <w:style w:type="numbering" w:customStyle="1" w:styleId="KeineListe1">
    <w:name w:val="Keine Liste1"/>
    <w:next w:val="KeineListe"/>
    <w:uiPriority w:val="99"/>
    <w:semiHidden/>
    <w:unhideWhenUsed/>
    <w:rsid w:val="006F0146"/>
  </w:style>
  <w:style w:type="character" w:customStyle="1" w:styleId="berschrift3Zchn">
    <w:name w:val="Überschrift 3 Zchn"/>
    <w:basedOn w:val="Absatz-Standardschriftart"/>
    <w:link w:val="berschrift3"/>
    <w:uiPriority w:val="9"/>
    <w:rsid w:val="006F0146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0146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0146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0146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0146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0146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0146"/>
    <w:rPr>
      <w:rFonts w:eastAsia="Times New Roman" w:cs="Times New Roman"/>
      <w:color w:val="272727"/>
    </w:rPr>
  </w:style>
  <w:style w:type="paragraph" w:customStyle="1" w:styleId="Untertitel1">
    <w:name w:val="Untertitel1"/>
    <w:basedOn w:val="Standard"/>
    <w:next w:val="Standard"/>
    <w:uiPriority w:val="11"/>
    <w:qFormat/>
    <w:rsid w:val="006F0146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014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Zitat1">
    <w:name w:val="Zitat1"/>
    <w:basedOn w:val="Standard"/>
    <w:next w:val="Standard"/>
    <w:uiPriority w:val="29"/>
    <w:qFormat/>
    <w:rsid w:val="006F014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F0146"/>
    <w:rPr>
      <w:i/>
      <w:iCs/>
      <w:color w:val="404040"/>
    </w:rPr>
  </w:style>
  <w:style w:type="paragraph" w:customStyle="1" w:styleId="Listenabsatz1">
    <w:name w:val="Listenabsatz1"/>
    <w:basedOn w:val="Standard"/>
    <w:next w:val="Listenabsatz"/>
    <w:uiPriority w:val="34"/>
    <w:qFormat/>
    <w:rsid w:val="006F0146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eastAsia="en-US"/>
      <w14:ligatures w14:val="standardContextual"/>
    </w:rPr>
  </w:style>
  <w:style w:type="character" w:customStyle="1" w:styleId="IntensiveHervorhebung1">
    <w:name w:val="Intensive Hervorhebung1"/>
    <w:basedOn w:val="Absatz-Standardschriftart"/>
    <w:uiPriority w:val="21"/>
    <w:qFormat/>
    <w:rsid w:val="006F0146"/>
    <w:rPr>
      <w:i/>
      <w:iCs/>
      <w:color w:val="0F4761"/>
    </w:rPr>
  </w:style>
  <w:style w:type="paragraph" w:customStyle="1" w:styleId="IntensivesZitat1">
    <w:name w:val="Intensives Zitat1"/>
    <w:basedOn w:val="Standard"/>
    <w:next w:val="Standard"/>
    <w:uiPriority w:val="30"/>
    <w:qFormat/>
    <w:rsid w:val="006F014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0146"/>
    <w:rPr>
      <w:i/>
      <w:iCs/>
      <w:color w:val="0F4761"/>
    </w:rPr>
  </w:style>
  <w:style w:type="character" w:customStyle="1" w:styleId="IntensiverVerweis1">
    <w:name w:val="Intensiver Verweis1"/>
    <w:basedOn w:val="Absatz-Standardschriftart"/>
    <w:uiPriority w:val="32"/>
    <w:qFormat/>
    <w:rsid w:val="006F0146"/>
    <w:rPr>
      <w:b/>
      <w:bCs/>
      <w:smallCaps/>
      <w:color w:val="0F4761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F0146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6F0146"/>
    <w:rPr>
      <w:b/>
      <w:bCs/>
    </w:rPr>
  </w:style>
  <w:style w:type="paragraph" w:customStyle="1" w:styleId="berarbeitung1">
    <w:name w:val="Überarbeitung1"/>
    <w:next w:val="berarbeitung"/>
    <w:hidden/>
    <w:uiPriority w:val="99"/>
    <w:semiHidden/>
    <w:rsid w:val="006F0146"/>
    <w:rPr>
      <w:rFonts w:ascii="Aptos" w:eastAsia="Aptos" w:hAnsi="Aptos"/>
      <w:kern w:val="2"/>
      <w:sz w:val="24"/>
      <w:szCs w:val="24"/>
      <w:lang w:eastAsia="en-US"/>
      <w14:ligatures w14:val="standardContextual"/>
    </w:rPr>
  </w:style>
  <w:style w:type="character" w:customStyle="1" w:styleId="berschrift3Zchn1">
    <w:name w:val="Überschrift 3 Zchn1"/>
    <w:basedOn w:val="Absatz-Standardschriftart"/>
    <w:semiHidden/>
    <w:rsid w:val="006F0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1">
    <w:name w:val="Überschrift 4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1">
    <w:name w:val="Überschrift 5 Zchn1"/>
    <w:basedOn w:val="Absatz-Standardschriftart"/>
    <w:semiHidden/>
    <w:rsid w:val="006F01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1">
    <w:name w:val="Überschrift 6 Zchn1"/>
    <w:basedOn w:val="Absatz-Standardschriftart"/>
    <w:semiHidden/>
    <w:rsid w:val="006F01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1">
    <w:name w:val="Überschrift 7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1">
    <w:name w:val="Überschrift 8 Zchn1"/>
    <w:basedOn w:val="Absatz-Standardschriftart"/>
    <w:semiHidden/>
    <w:rsid w:val="006F01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0146"/>
    <w:pPr>
      <w:numPr>
        <w:ilvl w:val="1"/>
      </w:numPr>
      <w:spacing w:after="160"/>
    </w:pPr>
    <w:rPr>
      <w:color w:val="595959"/>
      <w:spacing w:val="15"/>
      <w:sz w:val="28"/>
      <w:szCs w:val="28"/>
    </w:rPr>
  </w:style>
  <w:style w:type="character" w:customStyle="1" w:styleId="UntertitelZchn1">
    <w:name w:val="Untertitel Zchn1"/>
    <w:basedOn w:val="Absatz-Standardschriftart"/>
    <w:rsid w:val="006F01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6F014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ZitatZchn1">
    <w:name w:val="Zitat Zchn1"/>
    <w:basedOn w:val="Absatz-Standardschriftart"/>
    <w:uiPriority w:val="29"/>
    <w:rsid w:val="006F01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01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0146"/>
    <w:rPr>
      <w:i/>
      <w:iC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01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1">
    <w:name w:val="Intensives Zitat Zchn1"/>
    <w:basedOn w:val="Absatz-Standardschriftart"/>
    <w:uiPriority w:val="30"/>
    <w:rsid w:val="006F0146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6F0146"/>
    <w:rPr>
      <w:b/>
      <w:bCs/>
      <w:smallCaps/>
      <w:color w:val="4F81BD" w:themeColor="accent1"/>
      <w:spacing w:val="5"/>
    </w:rPr>
  </w:style>
  <w:style w:type="paragraph" w:styleId="berarbeitung">
    <w:name w:val="Revision"/>
    <w:hidden/>
    <w:uiPriority w:val="99"/>
    <w:semiHidden/>
    <w:rsid w:val="006F014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F014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F014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F0146"/>
    <w:pPr>
      <w:spacing w:after="100"/>
      <w:ind w:left="200"/>
    </w:pPr>
  </w:style>
  <w:style w:type="paragraph" w:customStyle="1" w:styleId="1TitelGeorgia">
    <w:name w:val="1 Titel Georgia"/>
    <w:basedOn w:val="Titel"/>
    <w:link w:val="1TitelGeorgiaZchn"/>
    <w:rsid w:val="00A5069E"/>
    <w:pPr>
      <w:spacing w:after="120"/>
    </w:pPr>
    <w:rPr>
      <w:rFonts w:ascii="Georgia" w:hAnsi="Georgia"/>
      <w:b/>
      <w:color w:val="4D4D4D"/>
      <w:sz w:val="32"/>
      <w:szCs w:val="24"/>
      <w:lang w:eastAsia="en-US"/>
      <w14:ligatures w14:val="standardContextual"/>
    </w:rPr>
  </w:style>
  <w:style w:type="character" w:customStyle="1" w:styleId="1TitelGeorgiaZchn">
    <w:name w:val="1 Titel Georgia Zchn"/>
    <w:basedOn w:val="TitelZchn"/>
    <w:link w:val="1TitelGeorgia"/>
    <w:rsid w:val="00A5069E"/>
    <w:rPr>
      <w:rFonts w:ascii="Georgia" w:eastAsiaTheme="majorEastAsia" w:hAnsi="Georgia" w:cstheme="majorBidi"/>
      <w:b/>
      <w:color w:val="4D4D4D"/>
      <w:spacing w:val="-10"/>
      <w:kern w:val="28"/>
      <w:sz w:val="32"/>
      <w:szCs w:val="24"/>
      <w:lang w:eastAsia="en-US"/>
      <w14:ligatures w14:val="standardContextual"/>
    </w:rPr>
  </w:style>
  <w:style w:type="paragraph" w:customStyle="1" w:styleId="2berschriftGeorgia">
    <w:name w:val="2 Überschrift Georgia"/>
    <w:basedOn w:val="berschrift1"/>
    <w:link w:val="2berschriftGeorgiaZchn"/>
    <w:rsid w:val="00A5069E"/>
    <w:pPr>
      <w:spacing w:before="120" w:after="120"/>
    </w:pPr>
    <w:rPr>
      <w:rFonts w:ascii="Georgia" w:eastAsiaTheme="minorHAnsi" w:hAnsi="Georgia" w:cstheme="minorBidi"/>
      <w:b/>
      <w:kern w:val="2"/>
      <w:sz w:val="28"/>
      <w:szCs w:val="24"/>
      <w:lang w:eastAsia="en-US"/>
      <w14:ligatures w14:val="standardContextual"/>
    </w:rPr>
  </w:style>
  <w:style w:type="character" w:customStyle="1" w:styleId="2berschriftGeorgiaZchn">
    <w:name w:val="2 Überschrift Georgia Zchn"/>
    <w:basedOn w:val="berschrift1Zchn"/>
    <w:link w:val="2berschriftGeorgia"/>
    <w:rsid w:val="00A5069E"/>
    <w:rPr>
      <w:rFonts w:ascii="Georgia" w:eastAsiaTheme="minorHAnsi" w:hAnsi="Georgia" w:cstheme="minorBidi"/>
      <w:b/>
      <w:kern w:val="2"/>
      <w:sz w:val="28"/>
      <w:szCs w:val="24"/>
      <w:lang w:eastAsia="en-US"/>
      <w14:ligatures w14:val="standardContextual"/>
    </w:rPr>
  </w:style>
  <w:style w:type="paragraph" w:customStyle="1" w:styleId="2UnterkapitelGeorgia">
    <w:name w:val="2 Unterkapitel Georgia"/>
    <w:basedOn w:val="berschrift2"/>
    <w:link w:val="2UnterkapitelGeorgiaZchn"/>
    <w:rsid w:val="00A5069E"/>
    <w:pPr>
      <w:spacing w:before="0" w:after="120"/>
    </w:pPr>
    <w:rPr>
      <w:rFonts w:ascii="Georgia" w:hAnsi="Georgia"/>
      <w:kern w:val="2"/>
      <w:sz w:val="24"/>
      <w:lang w:eastAsia="en-US"/>
      <w14:ligatures w14:val="standardContextual"/>
    </w:rPr>
  </w:style>
  <w:style w:type="character" w:customStyle="1" w:styleId="2UnterkapitelGeorgiaZchn">
    <w:name w:val="2 Unterkapitel Georgia Zchn"/>
    <w:basedOn w:val="berschrift2Zchn"/>
    <w:link w:val="2UnterkapitelGeorgia"/>
    <w:rsid w:val="00A5069E"/>
    <w:rPr>
      <w:rFonts w:ascii="Georgia" w:eastAsiaTheme="majorEastAsia" w:hAnsi="Georgia" w:cstheme="majorBidi"/>
      <w:color w:val="365F91" w:themeColor="accent1" w:themeShade="BF"/>
      <w:kern w:val="2"/>
      <w:sz w:val="24"/>
      <w:szCs w:val="26"/>
      <w:lang w:eastAsia="en-US"/>
      <w14:ligatures w14:val="standardContextual"/>
    </w:rPr>
  </w:style>
  <w:style w:type="paragraph" w:customStyle="1" w:styleId="4TextGeorgia">
    <w:name w:val="4 Text Georgia"/>
    <w:basedOn w:val="Standard"/>
    <w:link w:val="4TextGeorgiaZchn"/>
    <w:rsid w:val="00A5069E"/>
    <w:rPr>
      <w:rFonts w:ascii="Georgia" w:eastAsiaTheme="minorHAnsi" w:hAnsi="Georgia" w:cstheme="minorBidi"/>
      <w:kern w:val="2"/>
      <w:sz w:val="24"/>
      <w:szCs w:val="24"/>
      <w:lang w:eastAsia="en-US"/>
      <w14:ligatures w14:val="standardContextual"/>
    </w:rPr>
  </w:style>
  <w:style w:type="character" w:customStyle="1" w:styleId="4TextGeorgiaZchn">
    <w:name w:val="4 Text Georgia Zchn"/>
    <w:basedOn w:val="Absatz-Standardschriftart"/>
    <w:link w:val="4TextGeorgia"/>
    <w:rsid w:val="00A5069E"/>
    <w:rPr>
      <w:rFonts w:ascii="Georgia" w:eastAsiaTheme="minorHAnsi" w:hAnsi="Georgia" w:cstheme="minorBidi"/>
      <w:kern w:val="2"/>
      <w:sz w:val="24"/>
      <w:szCs w:val="24"/>
      <w:lang w:eastAsia="en-US"/>
      <w14:ligatures w14:val="standardContextual"/>
    </w:rPr>
  </w:style>
  <w:style w:type="paragraph" w:customStyle="1" w:styleId="5AufzhlungGeorgia">
    <w:name w:val="5 Aufzählung Georgia"/>
    <w:basedOn w:val="Standard"/>
    <w:link w:val="5AufzhlungGeorgiaZchn"/>
    <w:rsid w:val="00A5069E"/>
    <w:pPr>
      <w:spacing w:line="288" w:lineRule="auto"/>
    </w:pPr>
    <w:rPr>
      <w:rFonts w:ascii="Georgia" w:eastAsiaTheme="minorHAnsi" w:hAnsi="Georgia" w:cstheme="minorBidi"/>
      <w:kern w:val="2"/>
      <w:sz w:val="24"/>
      <w:szCs w:val="16"/>
      <w:lang w:eastAsia="en-US"/>
      <w14:ligatures w14:val="standardContextual"/>
    </w:rPr>
  </w:style>
  <w:style w:type="character" w:customStyle="1" w:styleId="5AufzhlungGeorgiaZchn">
    <w:name w:val="5 Aufzählung Georgia Zchn"/>
    <w:basedOn w:val="Absatz-Standardschriftart"/>
    <w:link w:val="5AufzhlungGeorgia"/>
    <w:rsid w:val="00A5069E"/>
    <w:rPr>
      <w:rFonts w:ascii="Georgia" w:eastAsiaTheme="minorHAnsi" w:hAnsi="Georgia" w:cstheme="minorBidi"/>
      <w:kern w:val="2"/>
      <w:sz w:val="24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-NE%20intern\Vorlagen\Briefvorlage%20Scholder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22D3BC504884E92E150C8A9F78F4F" ma:contentTypeVersion="29" ma:contentTypeDescription="Ein neues Dokument erstellen." ma:contentTypeScope="" ma:versionID="3c9b1d6c1dc3d1c9a2da33480a2b67bd">
  <xsd:schema xmlns:xsd="http://www.w3.org/2001/XMLSchema" xmlns:xs="http://www.w3.org/2001/XMLSchema" xmlns:p="http://schemas.microsoft.com/office/2006/metadata/properties" xmlns:ns2="7a69ace1-9990-471c-a198-ec89f050ccc5" xmlns:ns3="4a97a183-1cd9-48c6-8847-978d7002b353" targetNamespace="http://schemas.microsoft.com/office/2006/metadata/properties" ma:root="true" ma:fieldsID="dbf7cb0e09891f8a65d5b45f3c86a5ce" ns2:_="" ns3:_="">
    <xsd:import namespace="7a69ace1-9990-471c-a198-ec89f050ccc5"/>
    <xsd:import namespace="4a97a183-1cd9-48c6-8847-978d7002b353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G_x002d_NE_x002d_S_x00e4_ule" minOccurs="0"/>
                <xsd:element ref="ns2:Social_x002d_Media_x002d_Plattform" minOccurs="0"/>
                <xsd:element ref="ns2:Thema" minOccurs="0"/>
                <xsd:element ref="ns2:Link1" minOccurs="0"/>
                <xsd:element ref="ns2:Verwendung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9ace1-9990-471c-a198-ec89f050ccc5" elementFormDefault="qualified">
    <xsd:import namespace="http://schemas.microsoft.com/office/2006/documentManagement/types"/>
    <xsd:import namespace="http://schemas.microsoft.com/office/infopath/2007/PartnerControls"/>
    <xsd:element name="Datum" ma:index="2" nillable="true" ma:displayName="Datum" ma:default="[today]" ma:description="Wann wurde dieser Artikel hochgeladen?" ma:format="DateOnly" ma:internalName="Datum" ma:readOnly="false">
      <xsd:simpleType>
        <xsd:restriction base="dms:DateTime"/>
      </xsd:simpleType>
    </xsd:element>
    <xsd:element name="G_x002d_NE_x002d_S_x00e4_ule" ma:index="3" nillable="true" ma:displayName="G-NE-Säule" ma:format="Dropdown" ma:internalName="G_x002d_NE_x002d_S_x00e4_u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sschreibung"/>
                        <xsd:enumeration value="Verhandlung"/>
                        <xsd:enumeration value="Interim-Management"/>
                        <xsd:enumeration value="Projektmanagement"/>
                        <xsd:enumeration value="Einkau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cial_x002d_Media_x002d_Plattform" ma:index="4" nillable="true" ma:displayName="Social-Media-Plattform" ma:description="Von welcher Plattform ist der Beitrag?" ma:format="Dropdown" ma:internalName="Social_x002d_Media_x002d_Plattform" ma:readOnly="false">
      <xsd:simpleType>
        <xsd:union memberTypes="dms:Text">
          <xsd:simpleType>
            <xsd:restriction base="dms:Choice">
              <xsd:enumeration value="LinkedIn"/>
              <xsd:enumeration value="Instagram"/>
              <xsd:enumeration value="Xing"/>
              <xsd:enumeration value="Youtube"/>
              <xsd:enumeration value="Facebook"/>
              <xsd:enumeration value="Twitter"/>
              <xsd:enumeration value="Sonstiges im www."/>
              <xsd:enumeration value="Printmedium (Zeitung/Katalog/...)"/>
            </xsd:restriction>
          </xsd:simpleType>
        </xsd:union>
      </xsd:simpleType>
    </xsd:element>
    <xsd:element name="Thema" ma:index="5" nillable="true" ma:displayName="Thema" ma:description="Bitte benenne das Thema dieses Artikels." ma:format="Dropdown" ma:internalName="Thema" ma:readOnly="false">
      <xsd:simpleType>
        <xsd:restriction base="dms:Text">
          <xsd:maxLength value="255"/>
        </xsd:restriction>
      </xsd:simpleType>
    </xsd:element>
    <xsd:element name="Link1" ma:index="6" nillable="true" ma:displayName="Link" ma:format="Hyperlink" ma:internalName="Link1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wendung" ma:index="7" nillable="true" ma:displayName="Verwendung" ma:format="Dropdown" ma:internalName="Verwendung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6f56e8f7-efc6-4592-9eea-62d478db4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7a183-1cd9-48c6-8847-978d7002b3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89373b-b92c-4fd7-b70e-b72ef4c13607}" ma:internalName="TaxCatchAll" ma:readOnly="false" ma:showField="CatchAllData" ma:web="4a97a183-1cd9-48c6-8847-978d7002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7a183-1cd9-48c6-8847-978d7002b353" xsi:nil="true"/>
    <lcf76f155ced4ddcb4097134ff3c332f xmlns="7a69ace1-9990-471c-a198-ec89f050ccc5">
      <Terms xmlns="http://schemas.microsoft.com/office/infopath/2007/PartnerControls"/>
    </lcf76f155ced4ddcb4097134ff3c332f>
    <Verwendung xmlns="7a69ace1-9990-471c-a198-ec89f050ccc5" xsi:nil="true"/>
    <Social_x002d_Media_x002d_Plattform xmlns="7a69ace1-9990-471c-a198-ec89f050ccc5" xsi:nil="true"/>
    <Link1 xmlns="7a69ace1-9990-471c-a198-ec89f050ccc5">
      <Url xsi:nil="true"/>
      <Description xsi:nil="true"/>
    </Link1>
    <Thema xmlns="7a69ace1-9990-471c-a198-ec89f050ccc5" xsi:nil="true"/>
    <G_x002d_NE_x002d_S_x00e4_ule xmlns="7a69ace1-9990-471c-a198-ec89f050ccc5" xsi:nil="true"/>
    <Datum xmlns="7a69ace1-9990-471c-a198-ec89f050ccc5">2026-01-28T14:12:46+00:00</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016A2-09B7-4697-BFE8-CBBD23A75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9ace1-9990-471c-a198-ec89f050ccc5"/>
    <ds:schemaRef ds:uri="4a97a183-1cd9-48c6-8847-978d7002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20EE-0AFC-4CDF-911D-20E46792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3F2A1-FABC-43DA-A45D-CE12A7AABE65}">
  <ds:schemaRefs>
    <ds:schemaRef ds:uri="http://schemas.microsoft.com/office/2006/metadata/properties"/>
    <ds:schemaRef ds:uri="http://schemas.microsoft.com/office/infopath/2007/PartnerControls"/>
    <ds:schemaRef ds:uri="4a97a183-1cd9-48c6-8847-978d7002b353"/>
    <ds:schemaRef ds:uri="7a69ace1-9990-471c-a198-ec89f050ccc5"/>
  </ds:schemaRefs>
</ds:datastoreItem>
</file>

<file path=customXml/itemProps4.xml><?xml version="1.0" encoding="utf-8"?>
<ds:datastoreItem xmlns:ds="http://schemas.openxmlformats.org/officeDocument/2006/customXml" ds:itemID="{66FA6C88-ED1A-42CB-B2D3-A9F3CB37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Scholderer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jaeckel</Company>
  <LinksUpToDate>false</LinksUpToDate>
  <CharactersWithSpaces>669</CharactersWithSpaces>
  <SharedDoc>false</SharedDoc>
  <HLinks>
    <vt:vector size="6" baseType="variant">
      <vt:variant>
        <vt:i4>2490433</vt:i4>
      </vt:variant>
      <vt:variant>
        <vt:i4>0</vt:i4>
      </vt:variant>
      <vt:variant>
        <vt:i4>0</vt:i4>
      </vt:variant>
      <vt:variant>
        <vt:i4>5</vt:i4>
      </vt:variant>
      <vt:variant>
        <vt:lpwstr>mailto:invoice@future-consulting.de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Scholderer</dc:creator>
  <cp:lastModifiedBy>Maike Eversmann</cp:lastModifiedBy>
  <cp:revision>7</cp:revision>
  <cp:lastPrinted>2026-02-05T13:49:00Z</cp:lastPrinted>
  <dcterms:created xsi:type="dcterms:W3CDTF">2026-04-10T06:56:00Z</dcterms:created>
  <dcterms:modified xsi:type="dcterms:W3CDTF">2026-04-10T07:01:00Z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-835045924</vt:i4>
  </property>
  <property fmtid="{D5CDD505-2E9C-101B-9397-08002B2CF9AE}" pid="3" name="_EmailSubject">
    <vt:lpwstr>Rechnung DCB-C-01</vt:lpwstr>
  </property>
  <property fmtid="{D5CDD505-2E9C-101B-9397-08002B2CF9AE}" pid="4" name="_AuthorEmail">
    <vt:lpwstr>nico.jaeckel@g-ne.de</vt:lpwstr>
  </property>
  <property fmtid="{D5CDD505-2E9C-101B-9397-08002B2CF9AE}" pid="5" name="_AuthorEmailDisplayName">
    <vt:lpwstr>Nico Jäckel</vt:lpwstr>
  </property>
  <property fmtid="{D5CDD505-2E9C-101B-9397-08002B2CF9AE}" pid="6" name="_ReviewingToolsShownOnce">
    <vt:lpwstr/>
  </property>
  <property fmtid="{D5CDD505-2E9C-101B-9397-08002B2CF9AE}" pid="7" name="ContentTypeId">
    <vt:lpwstr>0x01010017822D3BC504884E92E150C8A9F78F4F</vt:lpwstr>
  </property>
  <property fmtid="{D5CDD505-2E9C-101B-9397-08002B2CF9AE}" pid="8" name="MediaServiceImageTags">
    <vt:lpwstr/>
  </property>
</Properties>
</file>